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CEF" w:rsidRPr="002C3EC9" w:rsidRDefault="00EA61EF" w:rsidP="00B670FE">
      <w:pPr>
        <w:ind w:left="1276" w:hanging="1276"/>
        <w:rPr>
          <w:b/>
        </w:rPr>
      </w:pPr>
      <w:r w:rsidRPr="002C3EC9">
        <w:rPr>
          <w:b/>
        </w:rPr>
        <w:t>1.3.1</w:t>
      </w:r>
      <w:r w:rsidR="00184CEF" w:rsidRPr="002C3EC9">
        <w:rPr>
          <w:b/>
        </w:rPr>
        <w:tab/>
      </w:r>
      <w:r w:rsidRPr="002C3EC9">
        <w:rPr>
          <w:b/>
        </w:rPr>
        <w:t>Summary of Product Characteristics - Core</w:t>
      </w:r>
    </w:p>
    <w:p w:rsidR="00D57C9E" w:rsidRDefault="00D57C9E" w:rsidP="00D57C9E">
      <w:pPr>
        <w:rPr>
          <w:highlight w:val="yellow"/>
        </w:rPr>
      </w:pPr>
    </w:p>
    <w:p w:rsidR="00C735ED" w:rsidRDefault="00C735ED" w:rsidP="00D57C9E">
      <w:pPr>
        <w:rPr>
          <w:highlight w:val="yellow"/>
        </w:rPr>
      </w:pPr>
    </w:p>
    <w:p w:rsidR="00EA61EF" w:rsidRPr="002C3EC9" w:rsidRDefault="00EA61EF" w:rsidP="0020163E">
      <w:pPr>
        <w:pStyle w:val="Heading1"/>
        <w:numPr>
          <w:ilvl w:val="0"/>
          <w:numId w:val="1"/>
        </w:numPr>
        <w:tabs>
          <w:tab w:val="clear" w:pos="1140"/>
          <w:tab w:val="left" w:pos="426"/>
        </w:tabs>
        <w:spacing w:after="260"/>
        <w:ind w:left="426" w:hanging="426"/>
        <w:rPr>
          <w:color w:val="000000"/>
          <w:lang w:val="en-GB"/>
        </w:rPr>
      </w:pPr>
      <w:r w:rsidRPr="002C3EC9">
        <w:rPr>
          <w:caps/>
          <w:lang w:val="en-GB"/>
        </w:rPr>
        <w:t>Name of the medicinal product</w:t>
      </w:r>
    </w:p>
    <w:p w:rsidR="00D20307" w:rsidRPr="002C3EC9" w:rsidRDefault="00E60756" w:rsidP="00D20307">
      <w:r>
        <w:rPr>
          <w:noProof/>
        </w:rPr>
        <w:t>[</w:t>
      </w:r>
      <w:r w:rsidR="00D20307" w:rsidRPr="002C3EC9">
        <w:rPr>
          <w:iCs/>
        </w:rPr>
        <w:t>Imatinib</w:t>
      </w:r>
      <w:r>
        <w:rPr>
          <w:iCs/>
        </w:rPr>
        <w:t>]</w:t>
      </w:r>
      <w:r w:rsidR="00D20307" w:rsidRPr="002C3EC9">
        <w:rPr>
          <w:iCs/>
        </w:rPr>
        <w:t xml:space="preserve"> </w:t>
      </w:r>
      <w:r>
        <w:rPr>
          <w:iCs/>
        </w:rPr>
        <w:t>{</w:t>
      </w:r>
      <w:r w:rsidR="00D20307" w:rsidRPr="002C3EC9">
        <w:t>100 mg</w:t>
      </w:r>
      <w:r>
        <w:t>}</w:t>
      </w:r>
      <w:r w:rsidR="00D20307" w:rsidRPr="002C3EC9">
        <w:t xml:space="preserve"> </w:t>
      </w:r>
      <w:r>
        <w:t>{</w:t>
      </w:r>
      <w:r w:rsidR="00D20307" w:rsidRPr="002C3EC9">
        <w:t>film-coated tablets</w:t>
      </w:r>
      <w:r>
        <w:t>}</w:t>
      </w:r>
    </w:p>
    <w:p w:rsidR="00D20307" w:rsidRPr="002C3EC9" w:rsidRDefault="00E60756" w:rsidP="00D20307">
      <w:r>
        <w:rPr>
          <w:iCs/>
          <w:highlight w:val="lightGray"/>
        </w:rPr>
        <w:t>[</w:t>
      </w:r>
      <w:r w:rsidR="00D20307" w:rsidRPr="002C3EC9">
        <w:rPr>
          <w:iCs/>
          <w:highlight w:val="lightGray"/>
        </w:rPr>
        <w:t>Imatinib</w:t>
      </w:r>
      <w:r>
        <w:rPr>
          <w:iCs/>
          <w:highlight w:val="lightGray"/>
        </w:rPr>
        <w:t>]</w:t>
      </w:r>
      <w:r w:rsidR="00D20307" w:rsidRPr="002C3EC9">
        <w:rPr>
          <w:iCs/>
          <w:highlight w:val="lightGray"/>
        </w:rPr>
        <w:t xml:space="preserve"> </w:t>
      </w:r>
      <w:r>
        <w:rPr>
          <w:iCs/>
          <w:highlight w:val="lightGray"/>
        </w:rPr>
        <w:t>{</w:t>
      </w:r>
      <w:r w:rsidR="00D20307" w:rsidRPr="002C3EC9">
        <w:rPr>
          <w:highlight w:val="lightGray"/>
        </w:rPr>
        <w:t>400 mg</w:t>
      </w:r>
      <w:r>
        <w:rPr>
          <w:highlight w:val="lightGray"/>
        </w:rPr>
        <w:t>}</w:t>
      </w:r>
      <w:r w:rsidR="00D20307" w:rsidRPr="002C3EC9">
        <w:rPr>
          <w:highlight w:val="lightGray"/>
        </w:rPr>
        <w:t xml:space="preserve"> </w:t>
      </w:r>
      <w:r>
        <w:rPr>
          <w:highlight w:val="lightGray"/>
        </w:rPr>
        <w:t>{</w:t>
      </w:r>
      <w:r w:rsidR="00D20307" w:rsidRPr="002C3EC9">
        <w:rPr>
          <w:highlight w:val="lightGray"/>
        </w:rPr>
        <w:t>film-coated tablets</w:t>
      </w:r>
      <w:r>
        <w:t>}</w:t>
      </w:r>
    </w:p>
    <w:p w:rsidR="00EA61EF" w:rsidRPr="002C3EC9" w:rsidRDefault="00EA61EF" w:rsidP="0020163E">
      <w:pPr>
        <w:tabs>
          <w:tab w:val="left" w:pos="426"/>
        </w:tabs>
        <w:ind w:left="426" w:hanging="426"/>
      </w:pPr>
    </w:p>
    <w:p w:rsidR="00EA61EF" w:rsidRPr="002C3EC9" w:rsidRDefault="00EA61EF" w:rsidP="00DA106C">
      <w:pPr>
        <w:tabs>
          <w:tab w:val="left" w:pos="426"/>
        </w:tabs>
        <w:ind w:left="426" w:hanging="426"/>
        <w:jc w:val="center"/>
      </w:pPr>
    </w:p>
    <w:p w:rsidR="00EA61EF" w:rsidRPr="002C3EC9" w:rsidRDefault="00EA61EF" w:rsidP="0020163E">
      <w:pPr>
        <w:pStyle w:val="HeadingFree"/>
        <w:tabs>
          <w:tab w:val="left" w:pos="426"/>
        </w:tabs>
        <w:ind w:left="426" w:hanging="426"/>
        <w:rPr>
          <w:b/>
        </w:rPr>
      </w:pPr>
      <w:r w:rsidRPr="002C3EC9">
        <w:rPr>
          <w:b/>
        </w:rPr>
        <w:t>2</w:t>
      </w:r>
      <w:r w:rsidRPr="002C3EC9">
        <w:rPr>
          <w:b/>
        </w:rPr>
        <w:tab/>
      </w:r>
      <w:r w:rsidRPr="002C3EC9">
        <w:rPr>
          <w:b/>
          <w:caps/>
        </w:rPr>
        <w:t>Qualitative and quantitative composition</w:t>
      </w:r>
    </w:p>
    <w:p w:rsidR="00D20307" w:rsidRPr="002C3EC9" w:rsidRDefault="00D20307" w:rsidP="00D20307">
      <w:r w:rsidRPr="002C3EC9">
        <w:t>Each film-coated tablet contains 100 mg imatinib (as mesilate).</w:t>
      </w:r>
    </w:p>
    <w:p w:rsidR="00D20307" w:rsidRPr="002C3EC9" w:rsidRDefault="00D20307" w:rsidP="00D20307">
      <w:r w:rsidRPr="002C3EC9">
        <w:rPr>
          <w:highlight w:val="lightGray"/>
        </w:rPr>
        <w:t>Each film-coated tablet contains 400 mg imatinib (as mesilate).</w:t>
      </w:r>
    </w:p>
    <w:p w:rsidR="00EA61EF" w:rsidRPr="002C3EC9" w:rsidRDefault="00EA61EF" w:rsidP="0020163E">
      <w:pPr>
        <w:tabs>
          <w:tab w:val="left" w:pos="426"/>
        </w:tabs>
        <w:ind w:left="426" w:hanging="426"/>
      </w:pPr>
    </w:p>
    <w:p w:rsidR="00EA61EF" w:rsidRPr="002C3EC9" w:rsidRDefault="00EA61EF" w:rsidP="0020163E">
      <w:pPr>
        <w:tabs>
          <w:tab w:val="left" w:pos="426"/>
        </w:tabs>
        <w:ind w:left="426" w:hanging="426"/>
      </w:pPr>
      <w:r w:rsidRPr="002C3EC9">
        <w:t>For the full list of excipients, see section 6.1.</w:t>
      </w:r>
    </w:p>
    <w:p w:rsidR="00EA61EF" w:rsidRPr="002C3EC9" w:rsidRDefault="00EA61EF" w:rsidP="0020163E">
      <w:pPr>
        <w:tabs>
          <w:tab w:val="left" w:pos="426"/>
        </w:tabs>
        <w:ind w:left="426" w:hanging="426"/>
      </w:pPr>
    </w:p>
    <w:p w:rsidR="00EA61EF" w:rsidRPr="002C3EC9" w:rsidRDefault="00EA61EF" w:rsidP="0020163E">
      <w:pPr>
        <w:tabs>
          <w:tab w:val="left" w:pos="426"/>
        </w:tabs>
        <w:ind w:left="426" w:hanging="426"/>
      </w:pPr>
    </w:p>
    <w:p w:rsidR="00EA61EF" w:rsidRPr="002C3EC9" w:rsidRDefault="00EA61EF" w:rsidP="0020163E">
      <w:pPr>
        <w:pStyle w:val="HeadingFree"/>
        <w:tabs>
          <w:tab w:val="left" w:pos="426"/>
        </w:tabs>
        <w:ind w:left="426" w:hanging="426"/>
        <w:rPr>
          <w:b/>
          <w:caps/>
        </w:rPr>
      </w:pPr>
      <w:r w:rsidRPr="002C3EC9">
        <w:rPr>
          <w:b/>
        </w:rPr>
        <w:t>3</w:t>
      </w:r>
      <w:r w:rsidRPr="002C3EC9">
        <w:rPr>
          <w:b/>
        </w:rPr>
        <w:tab/>
      </w:r>
      <w:r w:rsidRPr="002C3EC9">
        <w:rPr>
          <w:b/>
          <w:caps/>
        </w:rPr>
        <w:t>Pharmaceutical form</w:t>
      </w:r>
    </w:p>
    <w:p w:rsidR="00E11738" w:rsidRPr="002C3EC9" w:rsidRDefault="00E11738" w:rsidP="00E11738">
      <w:pPr>
        <w:shd w:val="clear" w:color="auto" w:fill="FFFFFF"/>
        <w:spacing w:before="259"/>
      </w:pPr>
      <w:r w:rsidRPr="002C3EC9">
        <w:rPr>
          <w:sz w:val="22"/>
          <w:szCs w:val="22"/>
        </w:rPr>
        <w:t>Film-coated tablet</w:t>
      </w:r>
    </w:p>
    <w:p w:rsidR="00EA61EF" w:rsidRPr="002C3EC9" w:rsidRDefault="00EA61EF" w:rsidP="0020163E">
      <w:pPr>
        <w:tabs>
          <w:tab w:val="left" w:pos="426"/>
        </w:tabs>
        <w:ind w:left="426" w:hanging="426"/>
        <w:rPr>
          <w:bCs/>
        </w:rPr>
      </w:pPr>
    </w:p>
    <w:p w:rsidR="00D20307" w:rsidRPr="002C3EC9" w:rsidRDefault="00D20307" w:rsidP="00D20307">
      <w:r w:rsidRPr="002C3EC9">
        <w:rPr>
          <w:bCs/>
        </w:rPr>
        <w:t>100 mg tablet: b</w:t>
      </w:r>
      <w:r w:rsidRPr="002C3EC9">
        <w:t>rown, round (9 mm), biconvex tablets, scored on one side and debossed on the other side with ‘I9AB 100’.</w:t>
      </w:r>
    </w:p>
    <w:p w:rsidR="00D20307" w:rsidRPr="002C3EC9" w:rsidRDefault="00D20307" w:rsidP="00D20307">
      <w:r w:rsidRPr="002C3EC9">
        <w:rPr>
          <w:highlight w:val="lightGray"/>
        </w:rPr>
        <w:t>400 mg tablet: brown, oblong (10 x 18 mm), biconvex tablets and debossed on one side with ‘I9AB 400’.</w:t>
      </w:r>
    </w:p>
    <w:p w:rsidR="00D20307" w:rsidRPr="002C3EC9" w:rsidRDefault="00D20307" w:rsidP="00D20307"/>
    <w:p w:rsidR="00D20307" w:rsidRPr="002C3EC9" w:rsidRDefault="00D20307" w:rsidP="00D20307">
      <w:pPr>
        <w:rPr>
          <w:lang w:eastAsia="en-US"/>
        </w:rPr>
      </w:pPr>
      <w:r w:rsidRPr="002C3EC9">
        <w:rPr>
          <w:lang w:eastAsia="en-US"/>
        </w:rPr>
        <w:t>&lt;100 mg&gt;</w:t>
      </w:r>
    </w:p>
    <w:p w:rsidR="00D20307" w:rsidRPr="002C3EC9" w:rsidRDefault="00D20307" w:rsidP="00D20307">
      <w:pPr>
        <w:rPr>
          <w:lang w:eastAsia="en-US"/>
        </w:rPr>
      </w:pPr>
      <w:r w:rsidRPr="002C3EC9">
        <w:rPr>
          <w:lang w:eastAsia="en-US"/>
        </w:rPr>
        <w:t>The tablet can be divided into equal doses.</w:t>
      </w:r>
    </w:p>
    <w:p w:rsidR="00EA61EF" w:rsidRPr="002C3EC9" w:rsidRDefault="00EA61EF" w:rsidP="0020163E">
      <w:pPr>
        <w:tabs>
          <w:tab w:val="left" w:pos="426"/>
        </w:tabs>
        <w:ind w:left="426" w:hanging="426"/>
      </w:pPr>
    </w:p>
    <w:p w:rsidR="00EA61EF" w:rsidRPr="002C3EC9" w:rsidRDefault="00EA61EF" w:rsidP="0020163E">
      <w:pPr>
        <w:tabs>
          <w:tab w:val="left" w:pos="426"/>
        </w:tabs>
        <w:ind w:left="426" w:hanging="426"/>
      </w:pPr>
    </w:p>
    <w:p w:rsidR="00EA61EF" w:rsidRPr="002C3EC9" w:rsidRDefault="00EA61EF" w:rsidP="0020163E">
      <w:pPr>
        <w:pStyle w:val="HeadingFree"/>
        <w:tabs>
          <w:tab w:val="left" w:pos="426"/>
        </w:tabs>
        <w:ind w:left="426" w:hanging="426"/>
        <w:rPr>
          <w:b/>
        </w:rPr>
      </w:pPr>
      <w:r w:rsidRPr="002C3EC9">
        <w:rPr>
          <w:b/>
        </w:rPr>
        <w:t>4</w:t>
      </w:r>
      <w:r w:rsidRPr="002C3EC9">
        <w:rPr>
          <w:b/>
        </w:rPr>
        <w:tab/>
      </w:r>
      <w:r w:rsidRPr="002C3EC9">
        <w:rPr>
          <w:b/>
          <w:caps/>
        </w:rPr>
        <w:t>Clinical particulars</w:t>
      </w:r>
    </w:p>
    <w:p w:rsidR="00EA61EF" w:rsidRPr="002C3EC9" w:rsidRDefault="00EA61EF" w:rsidP="0020163E">
      <w:pPr>
        <w:pStyle w:val="HeadingFree"/>
        <w:tabs>
          <w:tab w:val="left" w:pos="426"/>
        </w:tabs>
        <w:ind w:left="426" w:hanging="426"/>
        <w:rPr>
          <w:b/>
        </w:rPr>
      </w:pPr>
      <w:r w:rsidRPr="002C3EC9">
        <w:rPr>
          <w:b/>
        </w:rPr>
        <w:t xml:space="preserve">4.1 </w:t>
      </w:r>
      <w:r w:rsidRPr="002C3EC9">
        <w:rPr>
          <w:b/>
        </w:rPr>
        <w:tab/>
        <w:t>Therapeutic indications</w:t>
      </w:r>
    </w:p>
    <w:p w:rsidR="00EA61EF" w:rsidRPr="002C3EC9" w:rsidRDefault="00E60756" w:rsidP="0020163E">
      <w:pPr>
        <w:tabs>
          <w:tab w:val="left" w:pos="426"/>
        </w:tabs>
        <w:ind w:left="426" w:hanging="426"/>
        <w:rPr>
          <w:bCs/>
        </w:rPr>
      </w:pPr>
      <w:r>
        <w:rPr>
          <w:bCs/>
        </w:rPr>
        <w:t>[</w:t>
      </w:r>
      <w:r w:rsidR="00EA61EF" w:rsidRPr="002C3EC9">
        <w:rPr>
          <w:bCs/>
        </w:rPr>
        <w:t>Imatinib</w:t>
      </w:r>
      <w:r>
        <w:rPr>
          <w:bCs/>
        </w:rPr>
        <w:t>]</w:t>
      </w:r>
      <w:r w:rsidR="00EA61EF" w:rsidRPr="002C3EC9">
        <w:rPr>
          <w:bCs/>
        </w:rPr>
        <w:t xml:space="preserve"> is indicated for the treatment of </w:t>
      </w:r>
    </w:p>
    <w:p w:rsidR="00EA61EF" w:rsidRPr="002C3EC9" w:rsidRDefault="007B50E9" w:rsidP="0086537E">
      <w:pPr>
        <w:numPr>
          <w:ilvl w:val="0"/>
          <w:numId w:val="13"/>
        </w:numPr>
        <w:tabs>
          <w:tab w:val="left" w:pos="426"/>
        </w:tabs>
        <w:ind w:left="426" w:hanging="426"/>
        <w:rPr>
          <w:bCs/>
        </w:rPr>
      </w:pPr>
      <w:r>
        <w:rPr>
          <w:bCs/>
        </w:rPr>
        <w:t xml:space="preserve">adult and </w:t>
      </w:r>
      <w:r w:rsidR="00EA61EF" w:rsidRPr="002C3EC9">
        <w:rPr>
          <w:bCs/>
        </w:rPr>
        <w:t>paediatric patients with newly diagnosed Philadelphia chromosome (bcr-abl) positive (Ph+) chronic myeloid leukaemia (CML) for whom bone marrow transplantation is not considered as the first line of treatment.</w:t>
      </w:r>
    </w:p>
    <w:p w:rsidR="00EA61EF" w:rsidRPr="002C3EC9" w:rsidRDefault="007B50E9" w:rsidP="0086537E">
      <w:pPr>
        <w:numPr>
          <w:ilvl w:val="0"/>
          <w:numId w:val="13"/>
        </w:numPr>
        <w:tabs>
          <w:tab w:val="left" w:pos="426"/>
        </w:tabs>
        <w:ind w:left="426" w:hanging="426"/>
        <w:rPr>
          <w:bCs/>
        </w:rPr>
      </w:pPr>
      <w:r>
        <w:rPr>
          <w:bCs/>
        </w:rPr>
        <w:t xml:space="preserve">adult and </w:t>
      </w:r>
      <w:r w:rsidR="00EA61EF" w:rsidRPr="002C3EC9">
        <w:rPr>
          <w:bCs/>
        </w:rPr>
        <w:t>paediatric patients with Ph+ CML in chronic phase after failure of interferon-alpha therapy, or in accelerated phase</w:t>
      </w:r>
      <w:r w:rsidR="005B2448" w:rsidRPr="002C3EC9">
        <w:rPr>
          <w:bCs/>
        </w:rPr>
        <w:t xml:space="preserve"> or blast crisis</w:t>
      </w:r>
      <w:r w:rsidR="00EA61EF" w:rsidRPr="002C3EC9">
        <w:rPr>
          <w:bCs/>
        </w:rPr>
        <w:t>.</w:t>
      </w:r>
    </w:p>
    <w:p w:rsidR="00EA61EF" w:rsidRPr="002C3EC9" w:rsidRDefault="00E909FB" w:rsidP="0086537E">
      <w:pPr>
        <w:numPr>
          <w:ilvl w:val="0"/>
          <w:numId w:val="13"/>
        </w:numPr>
        <w:tabs>
          <w:tab w:val="left" w:pos="426"/>
        </w:tabs>
        <w:ind w:left="426" w:hanging="426"/>
        <w:rPr>
          <w:bCs/>
        </w:rPr>
      </w:pPr>
      <w:r w:rsidRPr="002C3EC9">
        <w:rPr>
          <w:bCs/>
        </w:rPr>
        <w:t xml:space="preserve">adult </w:t>
      </w:r>
      <w:r w:rsidR="00D20307" w:rsidRPr="002C3EC9">
        <w:rPr>
          <w:bCs/>
        </w:rPr>
        <w:t xml:space="preserve">and paediatric </w:t>
      </w:r>
      <w:r w:rsidR="00EA61EF" w:rsidRPr="002C3EC9">
        <w:rPr>
          <w:bCs/>
        </w:rPr>
        <w:t>patients with newly diagnosed Philadelphia chromosome positive acute lymphoblastic leukaemia (Ph+ ALL) integrated with chemotherapy.</w:t>
      </w:r>
    </w:p>
    <w:p w:rsidR="00EA61EF" w:rsidRPr="002C3EC9" w:rsidRDefault="00EA61EF" w:rsidP="0086537E">
      <w:pPr>
        <w:numPr>
          <w:ilvl w:val="0"/>
          <w:numId w:val="13"/>
        </w:numPr>
        <w:tabs>
          <w:tab w:val="left" w:pos="426"/>
        </w:tabs>
        <w:ind w:left="426" w:hanging="426"/>
        <w:rPr>
          <w:bCs/>
        </w:rPr>
      </w:pPr>
      <w:r w:rsidRPr="002C3EC9">
        <w:rPr>
          <w:bCs/>
        </w:rPr>
        <w:t>adult patients with relapsed or refractory Ph+ ALL as monotherapy.</w:t>
      </w:r>
    </w:p>
    <w:p w:rsidR="00EA61EF" w:rsidRPr="002C3EC9" w:rsidRDefault="00EA61EF" w:rsidP="0086537E">
      <w:pPr>
        <w:numPr>
          <w:ilvl w:val="0"/>
          <w:numId w:val="13"/>
        </w:numPr>
        <w:tabs>
          <w:tab w:val="left" w:pos="426"/>
        </w:tabs>
        <w:ind w:left="426" w:hanging="426"/>
        <w:rPr>
          <w:bCs/>
        </w:rPr>
      </w:pPr>
      <w:r w:rsidRPr="002C3EC9">
        <w:rPr>
          <w:bCs/>
        </w:rPr>
        <w:t>adult patients with myelodysplastic/myeloproliferative diseases (MDS/MPD) associated with platelet-derived growth factor receptor (PDGFR) gene re-arrangements.</w:t>
      </w:r>
    </w:p>
    <w:p w:rsidR="00A45B0A" w:rsidRPr="002C3EC9" w:rsidRDefault="00EA61EF">
      <w:pPr>
        <w:numPr>
          <w:ilvl w:val="0"/>
          <w:numId w:val="13"/>
        </w:numPr>
        <w:tabs>
          <w:tab w:val="left" w:pos="426"/>
        </w:tabs>
        <w:ind w:left="426" w:hanging="426"/>
        <w:rPr>
          <w:bCs/>
        </w:rPr>
      </w:pPr>
      <w:r w:rsidRPr="002C3EC9">
        <w:rPr>
          <w:bCs/>
        </w:rPr>
        <w:t>adult patients with advanced hypereosinophilic syndrome (HES) and/or chronic eosinophilic leukaemia (CEL) with FIP1L1-PDGFRα rearrangement.</w:t>
      </w:r>
    </w:p>
    <w:p w:rsidR="00E909FB" w:rsidRPr="002C3EC9" w:rsidRDefault="00E909FB" w:rsidP="00E909FB">
      <w:pPr>
        <w:tabs>
          <w:tab w:val="left" w:pos="426"/>
        </w:tabs>
        <w:ind w:left="426"/>
        <w:rPr>
          <w:bCs/>
        </w:rPr>
      </w:pPr>
    </w:p>
    <w:p w:rsidR="00EA61EF" w:rsidRPr="002C3EC9" w:rsidDel="004A03EC" w:rsidRDefault="00EA61EF" w:rsidP="0020163E">
      <w:pPr>
        <w:tabs>
          <w:tab w:val="left" w:pos="426"/>
        </w:tabs>
        <w:ind w:left="426" w:hanging="426"/>
        <w:rPr>
          <w:bCs/>
        </w:rPr>
      </w:pPr>
      <w:r w:rsidRPr="002C3EC9" w:rsidDel="004A03EC">
        <w:rPr>
          <w:bCs/>
        </w:rPr>
        <w:t xml:space="preserve">The effect of </w:t>
      </w:r>
      <w:r w:rsidR="00E60756">
        <w:rPr>
          <w:bCs/>
        </w:rPr>
        <w:t>[</w:t>
      </w:r>
      <w:r w:rsidR="005C4D2B" w:rsidRPr="002C3EC9">
        <w:rPr>
          <w:bCs/>
        </w:rPr>
        <w:t>I</w:t>
      </w:r>
      <w:r w:rsidRPr="002C3EC9" w:rsidDel="004A03EC">
        <w:rPr>
          <w:bCs/>
        </w:rPr>
        <w:t>matinib</w:t>
      </w:r>
      <w:r w:rsidR="00E60756">
        <w:rPr>
          <w:bCs/>
        </w:rPr>
        <w:t>]</w:t>
      </w:r>
      <w:r w:rsidRPr="002C3EC9" w:rsidDel="004A03EC">
        <w:rPr>
          <w:bCs/>
        </w:rPr>
        <w:t xml:space="preserve"> on the outcome of bone marrow transplantation has not been determined.</w:t>
      </w:r>
    </w:p>
    <w:p w:rsidR="00EA61EF" w:rsidRPr="002C3EC9" w:rsidDel="004A03EC" w:rsidRDefault="00EA61EF" w:rsidP="0020163E">
      <w:pPr>
        <w:tabs>
          <w:tab w:val="left" w:pos="426"/>
        </w:tabs>
        <w:ind w:left="426" w:hanging="426"/>
        <w:rPr>
          <w:bCs/>
        </w:rPr>
      </w:pPr>
    </w:p>
    <w:p w:rsidR="00EA61EF" w:rsidRPr="002C3EC9" w:rsidRDefault="00E60756" w:rsidP="0020163E">
      <w:pPr>
        <w:tabs>
          <w:tab w:val="left" w:pos="426"/>
        </w:tabs>
        <w:ind w:left="426" w:hanging="426"/>
        <w:rPr>
          <w:bCs/>
        </w:rPr>
      </w:pPr>
      <w:r>
        <w:rPr>
          <w:bCs/>
        </w:rPr>
        <w:t>[Imatinib]</w:t>
      </w:r>
      <w:r w:rsidR="00EA61EF" w:rsidRPr="002C3EC9">
        <w:rPr>
          <w:bCs/>
        </w:rPr>
        <w:t xml:space="preserve"> is indicated for</w:t>
      </w:r>
    </w:p>
    <w:p w:rsidR="00EA61EF" w:rsidRPr="002C3EC9" w:rsidRDefault="00EA61EF" w:rsidP="0086537E">
      <w:pPr>
        <w:numPr>
          <w:ilvl w:val="0"/>
          <w:numId w:val="14"/>
        </w:numPr>
        <w:tabs>
          <w:tab w:val="left" w:pos="426"/>
        </w:tabs>
        <w:ind w:left="426" w:hanging="426"/>
        <w:rPr>
          <w:bCs/>
        </w:rPr>
      </w:pPr>
      <w:r w:rsidRPr="002C3EC9">
        <w:rPr>
          <w:bCs/>
        </w:rPr>
        <w:t>the treatment of adult patients with Kit (CD 117) positive unresectable and/or metastatic malignant gastrointestinal stromal tumours (GIST).</w:t>
      </w:r>
    </w:p>
    <w:p w:rsidR="00EA61EF" w:rsidRPr="002C3EC9" w:rsidRDefault="00EA61EF" w:rsidP="0086537E">
      <w:pPr>
        <w:numPr>
          <w:ilvl w:val="0"/>
          <w:numId w:val="14"/>
        </w:numPr>
        <w:tabs>
          <w:tab w:val="left" w:pos="426"/>
        </w:tabs>
        <w:ind w:left="426" w:hanging="426"/>
        <w:rPr>
          <w:bCs/>
        </w:rPr>
      </w:pPr>
      <w:r w:rsidRPr="002C3EC9">
        <w:rPr>
          <w:bCs/>
        </w:rPr>
        <w:t>the adjuvant treatment of adult patients who are at significant risk of relapse following resection of K</w:t>
      </w:r>
      <w:r w:rsidR="006A3A52" w:rsidRPr="002C3EC9">
        <w:rPr>
          <w:bCs/>
        </w:rPr>
        <w:t>it (CD117)-positive GIST. Patients who have a low or very low risk of recurrence should not receive adjuvant treatment.</w:t>
      </w:r>
    </w:p>
    <w:p w:rsidR="00EA61EF" w:rsidRPr="002C3EC9" w:rsidRDefault="00EA61EF" w:rsidP="0086537E">
      <w:pPr>
        <w:numPr>
          <w:ilvl w:val="0"/>
          <w:numId w:val="14"/>
        </w:numPr>
        <w:tabs>
          <w:tab w:val="left" w:pos="426"/>
        </w:tabs>
        <w:ind w:left="426" w:hanging="426"/>
        <w:rPr>
          <w:bCs/>
        </w:rPr>
      </w:pPr>
      <w:r w:rsidRPr="002C3EC9">
        <w:rPr>
          <w:bCs/>
        </w:rPr>
        <w:t>the treatment of adult patients with unresectable dermatofibrosarcoma protuberans (DFSP) and adult patients with recurrent and/or metastatic DFSP who are not eligible for surgery.</w:t>
      </w:r>
    </w:p>
    <w:p w:rsidR="00EA61EF" w:rsidRPr="002C3EC9" w:rsidRDefault="00EA61EF" w:rsidP="0020163E">
      <w:pPr>
        <w:tabs>
          <w:tab w:val="left" w:pos="426"/>
        </w:tabs>
        <w:ind w:left="426" w:hanging="426"/>
        <w:rPr>
          <w:bCs/>
        </w:rPr>
      </w:pPr>
    </w:p>
    <w:p w:rsidR="005D3993" w:rsidRPr="005D3993" w:rsidRDefault="00EA61EF" w:rsidP="005D3993">
      <w:pPr>
        <w:tabs>
          <w:tab w:val="left" w:pos="0"/>
        </w:tabs>
        <w:rPr>
          <w:bCs/>
        </w:rPr>
      </w:pPr>
      <w:r w:rsidRPr="002C3EC9">
        <w:rPr>
          <w:bCs/>
        </w:rPr>
        <w:t xml:space="preserve">In adult and paediatric patients, the effectiveness of </w:t>
      </w:r>
      <w:r w:rsidR="00E60756">
        <w:rPr>
          <w:bCs/>
        </w:rPr>
        <w:t>[Imatinib]</w:t>
      </w:r>
      <w:r w:rsidR="004A03EC" w:rsidRPr="002C3EC9">
        <w:rPr>
          <w:bCs/>
        </w:rPr>
        <w:t xml:space="preserve"> </w:t>
      </w:r>
      <w:r w:rsidRPr="002C3EC9">
        <w:rPr>
          <w:bCs/>
        </w:rPr>
        <w:t xml:space="preserve">is based on overall haematological and cytogenetic response rates and progression-free survival in CML, on haematological and cytogenetic response rates in Ph+ ALL, MDS/MPD, on haematological response rates in HES/CEL and on objective response rates in adult patients with unresectable and/or metastatic GIST and DFSP and on recurrence-free survival in adjuvant GIST. The experience with </w:t>
      </w:r>
      <w:r w:rsidR="00E60756">
        <w:rPr>
          <w:bCs/>
        </w:rPr>
        <w:t>[Imatinib]</w:t>
      </w:r>
      <w:r w:rsidRPr="002C3EC9">
        <w:rPr>
          <w:bCs/>
        </w:rPr>
        <w:t xml:space="preserve"> in patients with MDS/MPD associated with PDGFR gene re-arrangements is very limited (see section 5.1). </w:t>
      </w:r>
      <w:r w:rsidR="005D3993" w:rsidRPr="005D3993">
        <w:rPr>
          <w:bCs/>
        </w:rPr>
        <w:t>Except in newly</w:t>
      </w:r>
    </w:p>
    <w:p w:rsidR="00EA61EF" w:rsidRPr="002C3EC9" w:rsidRDefault="005D3993" w:rsidP="005D3993">
      <w:pPr>
        <w:tabs>
          <w:tab w:val="left" w:pos="0"/>
        </w:tabs>
        <w:rPr>
          <w:bCs/>
        </w:rPr>
      </w:pPr>
      <w:r w:rsidRPr="005D3993">
        <w:rPr>
          <w:bCs/>
        </w:rPr>
        <w:t xml:space="preserve">diagnosed chronic phase CML, </w:t>
      </w:r>
      <w:r w:rsidR="001F4092">
        <w:rPr>
          <w:bCs/>
        </w:rPr>
        <w:t>t</w:t>
      </w:r>
      <w:r w:rsidR="00EA61EF" w:rsidRPr="002C3EC9">
        <w:rPr>
          <w:bCs/>
        </w:rPr>
        <w:t>here are no controlled trials demonstrating a clinical benefit or increased survival for these diseases.</w:t>
      </w:r>
    </w:p>
    <w:p w:rsidR="00EA61EF" w:rsidRPr="002C3EC9" w:rsidRDefault="00EA61EF" w:rsidP="0020163E">
      <w:pPr>
        <w:tabs>
          <w:tab w:val="left" w:pos="426"/>
        </w:tabs>
        <w:ind w:left="426" w:hanging="426"/>
        <w:rPr>
          <w:bCs/>
        </w:rPr>
      </w:pPr>
    </w:p>
    <w:p w:rsidR="00EA61EF" w:rsidRPr="002C3EC9" w:rsidRDefault="00EA61EF" w:rsidP="0020163E">
      <w:pPr>
        <w:pStyle w:val="HeadingFree"/>
        <w:tabs>
          <w:tab w:val="left" w:pos="426"/>
        </w:tabs>
        <w:ind w:left="426" w:hanging="426"/>
        <w:rPr>
          <w:b/>
        </w:rPr>
      </w:pPr>
      <w:r w:rsidRPr="002C3EC9">
        <w:rPr>
          <w:b/>
        </w:rPr>
        <w:t xml:space="preserve">4.2 </w:t>
      </w:r>
      <w:r w:rsidRPr="002C3EC9">
        <w:rPr>
          <w:b/>
        </w:rPr>
        <w:tab/>
        <w:t>Posology and method of administration</w:t>
      </w:r>
    </w:p>
    <w:p w:rsidR="00EA61EF" w:rsidRPr="002C3EC9" w:rsidRDefault="00EA61EF" w:rsidP="0020163E">
      <w:pPr>
        <w:tabs>
          <w:tab w:val="left" w:pos="0"/>
        </w:tabs>
        <w:rPr>
          <w:bCs/>
        </w:rPr>
      </w:pPr>
      <w:r w:rsidRPr="002C3EC9">
        <w:rPr>
          <w:bCs/>
        </w:rPr>
        <w:t>Therapy should be initiated by a physician experienced in the treatment of patients with haematological malignancies and malignant sarcomas, as appropriate.</w:t>
      </w:r>
    </w:p>
    <w:p w:rsidR="00E11738" w:rsidRPr="002C3EC9" w:rsidRDefault="00E11738" w:rsidP="0020163E">
      <w:pPr>
        <w:tabs>
          <w:tab w:val="left" w:pos="0"/>
        </w:tabs>
        <w:rPr>
          <w:bCs/>
        </w:rPr>
      </w:pPr>
    </w:p>
    <w:p w:rsidR="002A444F" w:rsidRPr="002C3EC9" w:rsidRDefault="002A444F" w:rsidP="002A444F">
      <w:pPr>
        <w:rPr>
          <w:bCs/>
        </w:rPr>
      </w:pPr>
      <w:r w:rsidRPr="008F06F4">
        <w:rPr>
          <w:bCs/>
        </w:rPr>
        <w:t xml:space="preserve">For doses other than 400 mg and 800 mg (see dosage recommendation below) a 100 mg </w:t>
      </w:r>
      <w:r w:rsidR="00EA2C1F" w:rsidRPr="008F06F4">
        <w:rPr>
          <w:bCs/>
        </w:rPr>
        <w:t xml:space="preserve">divisible </w:t>
      </w:r>
      <w:r w:rsidRPr="008F06F4">
        <w:rPr>
          <w:bCs/>
        </w:rPr>
        <w:t>tablet is available.</w:t>
      </w:r>
    </w:p>
    <w:p w:rsidR="001F4092" w:rsidRPr="0088679E" w:rsidRDefault="001F4092" w:rsidP="001F4092">
      <w:pPr>
        <w:rPr>
          <w:bCs/>
        </w:rPr>
      </w:pPr>
      <w:r w:rsidRPr="0088679E">
        <w:rPr>
          <w:bCs/>
        </w:rPr>
        <w:t>For doses of 400 mg and above (see dosage recommendation below) a 400 mg tablet (not divisible) is available.</w:t>
      </w:r>
    </w:p>
    <w:p w:rsidR="00E11738" w:rsidRPr="002C3EC9" w:rsidRDefault="00E11738" w:rsidP="0020163E">
      <w:pPr>
        <w:tabs>
          <w:tab w:val="left" w:pos="0"/>
        </w:tabs>
        <w:rPr>
          <w:bCs/>
        </w:rPr>
      </w:pPr>
    </w:p>
    <w:p w:rsidR="007B50E9" w:rsidRDefault="00EA61EF" w:rsidP="0020163E">
      <w:pPr>
        <w:tabs>
          <w:tab w:val="left" w:pos="0"/>
        </w:tabs>
        <w:rPr>
          <w:bCs/>
        </w:rPr>
      </w:pPr>
      <w:r w:rsidRPr="002C3EC9">
        <w:rPr>
          <w:bCs/>
        </w:rPr>
        <w:t>The prescribed dose should be administered orally with a meal and a large glass of water to minimise the risk of gastrointestinal irritations. Doses of 400 mg or 600 mg should be administered once daily, whereas a daily dose of 800 mg should be administered as 400 mg twice a day, in the morning and in the evening.</w:t>
      </w:r>
      <w:r w:rsidR="00255E71" w:rsidRPr="002C3EC9">
        <w:rPr>
          <w:bCs/>
        </w:rPr>
        <w:t xml:space="preserve"> </w:t>
      </w:r>
    </w:p>
    <w:p w:rsidR="007B50E9" w:rsidRDefault="007B50E9" w:rsidP="0020163E">
      <w:pPr>
        <w:tabs>
          <w:tab w:val="left" w:pos="0"/>
        </w:tabs>
        <w:rPr>
          <w:bCs/>
        </w:rPr>
      </w:pPr>
    </w:p>
    <w:p w:rsidR="00EA61EF" w:rsidRPr="002C3EC9" w:rsidRDefault="00E11738" w:rsidP="0020163E">
      <w:pPr>
        <w:tabs>
          <w:tab w:val="left" w:pos="0"/>
        </w:tabs>
        <w:rPr>
          <w:bCs/>
        </w:rPr>
      </w:pPr>
      <w:r w:rsidRPr="002C3EC9">
        <w:rPr>
          <w:bCs/>
        </w:rPr>
        <w:t>For patients unable to swallow the film-coated tablets, the tablets may be dispersed in a glass of still water or apple juice. The required number of tablets should be placed in the appropriate volume of beverage (approximately 50 ml for a 100 mg tablet, and 200 ml for a 400 mg tablet) and stirred with a spoon. The suspension should be administered immediately after complete disintegration of the tablet(s).</w:t>
      </w:r>
    </w:p>
    <w:p w:rsidR="00EA61EF" w:rsidRPr="002C3EC9" w:rsidRDefault="00EA61EF" w:rsidP="0020163E">
      <w:pPr>
        <w:tabs>
          <w:tab w:val="left" w:pos="426"/>
        </w:tabs>
        <w:ind w:left="426" w:hanging="426"/>
        <w:rPr>
          <w:bCs/>
        </w:rPr>
      </w:pPr>
    </w:p>
    <w:p w:rsidR="00EA61EF" w:rsidRPr="002C3EC9" w:rsidRDefault="00EA61EF" w:rsidP="0020163E">
      <w:pPr>
        <w:tabs>
          <w:tab w:val="left" w:pos="426"/>
        </w:tabs>
        <w:ind w:left="426" w:hanging="426"/>
        <w:rPr>
          <w:bCs/>
          <w:u w:val="single"/>
        </w:rPr>
      </w:pPr>
      <w:r w:rsidRPr="002C3EC9">
        <w:rPr>
          <w:bCs/>
          <w:u w:val="single"/>
        </w:rPr>
        <w:t>Posology for CML in adult patients</w:t>
      </w:r>
      <w:r w:rsidR="006442CB" w:rsidRPr="002C3EC9">
        <w:rPr>
          <w:bCs/>
          <w:u w:val="single"/>
        </w:rPr>
        <w:t xml:space="preserve"> </w:t>
      </w:r>
    </w:p>
    <w:p w:rsidR="007B50E9" w:rsidRPr="007B50E9" w:rsidRDefault="007B50E9" w:rsidP="007B50E9">
      <w:pPr>
        <w:tabs>
          <w:tab w:val="left" w:pos="0"/>
        </w:tabs>
        <w:rPr>
          <w:bCs/>
        </w:rPr>
      </w:pPr>
      <w:r w:rsidRPr="007B50E9">
        <w:rPr>
          <w:bCs/>
        </w:rPr>
        <w:t xml:space="preserve">The recommended dosage of </w:t>
      </w:r>
      <w:r>
        <w:rPr>
          <w:bCs/>
        </w:rPr>
        <w:t>[Imatinib]</w:t>
      </w:r>
      <w:r w:rsidRPr="007B50E9">
        <w:rPr>
          <w:bCs/>
        </w:rPr>
        <w:t xml:space="preserve"> is 400 mg/day for adult patients in chronic phase CML. Chronic phase CML is defined when all of the following criteria are met: blasts &lt; 15% in blood and bone marrow, peripheral blood basophils &lt; 20%, platelets &gt; 100 x 10</w:t>
      </w:r>
      <w:r w:rsidRPr="008F06F4">
        <w:rPr>
          <w:bCs/>
          <w:vertAlign w:val="superscript"/>
        </w:rPr>
        <w:t>9</w:t>
      </w:r>
      <w:r w:rsidRPr="007B50E9">
        <w:rPr>
          <w:bCs/>
        </w:rPr>
        <w:t>/l.</w:t>
      </w:r>
    </w:p>
    <w:p w:rsidR="007B50E9" w:rsidRDefault="007B50E9" w:rsidP="007B50E9">
      <w:pPr>
        <w:tabs>
          <w:tab w:val="left" w:pos="0"/>
        </w:tabs>
        <w:rPr>
          <w:bCs/>
        </w:rPr>
      </w:pPr>
    </w:p>
    <w:p w:rsidR="007B50E9" w:rsidRDefault="007B50E9" w:rsidP="007B50E9">
      <w:pPr>
        <w:tabs>
          <w:tab w:val="left" w:pos="0"/>
        </w:tabs>
        <w:rPr>
          <w:bCs/>
        </w:rPr>
      </w:pPr>
      <w:r w:rsidRPr="007B50E9">
        <w:rPr>
          <w:bCs/>
        </w:rPr>
        <w:t xml:space="preserve">The recommended dosage of </w:t>
      </w:r>
      <w:r>
        <w:rPr>
          <w:bCs/>
        </w:rPr>
        <w:t>[Imatinib]</w:t>
      </w:r>
      <w:r w:rsidRPr="007B50E9">
        <w:rPr>
          <w:bCs/>
        </w:rPr>
        <w:t xml:space="preserve"> is 600 mg/day for adult patients in accelerated phase. Accelerated phase is defined by the presence of any of the following: blasts </w:t>
      </w:r>
      <w:r>
        <w:rPr>
          <w:bCs/>
        </w:rPr>
        <w:t>≥</w:t>
      </w:r>
      <w:r w:rsidRPr="007B50E9">
        <w:rPr>
          <w:bCs/>
        </w:rPr>
        <w:t xml:space="preserve"> 15% but &lt; 30% in blood or bone marrow, blasts plus promyelocytes </w:t>
      </w:r>
      <w:r>
        <w:rPr>
          <w:bCs/>
        </w:rPr>
        <w:t>≥</w:t>
      </w:r>
      <w:r w:rsidRPr="007B50E9">
        <w:rPr>
          <w:bCs/>
        </w:rPr>
        <w:t xml:space="preserve"> 30% in blood or bone marrow (providing &lt; 30% blasts), peripheral blood basophils </w:t>
      </w:r>
      <w:r>
        <w:rPr>
          <w:bCs/>
        </w:rPr>
        <w:t>≥</w:t>
      </w:r>
      <w:r w:rsidRPr="007B50E9">
        <w:rPr>
          <w:bCs/>
        </w:rPr>
        <w:t xml:space="preserve"> 20%, platelets &lt; 100 x 10</w:t>
      </w:r>
      <w:r w:rsidRPr="008F06F4">
        <w:rPr>
          <w:bCs/>
          <w:vertAlign w:val="superscript"/>
        </w:rPr>
        <w:t>9</w:t>
      </w:r>
      <w:r w:rsidRPr="007B50E9">
        <w:rPr>
          <w:bCs/>
        </w:rPr>
        <w:t>/l unrelated to therapy.</w:t>
      </w:r>
    </w:p>
    <w:p w:rsidR="007B50E9" w:rsidRDefault="007B50E9" w:rsidP="0020163E">
      <w:pPr>
        <w:tabs>
          <w:tab w:val="left" w:pos="0"/>
        </w:tabs>
        <w:rPr>
          <w:bCs/>
        </w:rPr>
      </w:pPr>
    </w:p>
    <w:p w:rsidR="00EA61EF" w:rsidRPr="002C3EC9" w:rsidRDefault="00EA61EF" w:rsidP="0020163E">
      <w:pPr>
        <w:tabs>
          <w:tab w:val="left" w:pos="0"/>
        </w:tabs>
        <w:rPr>
          <w:bCs/>
        </w:rPr>
      </w:pPr>
      <w:r w:rsidRPr="002C3EC9">
        <w:rPr>
          <w:bCs/>
        </w:rPr>
        <w:t xml:space="preserve">The recommended dose of </w:t>
      </w:r>
      <w:r w:rsidR="00E60756">
        <w:rPr>
          <w:bCs/>
        </w:rPr>
        <w:t>[Imatinib]</w:t>
      </w:r>
      <w:r w:rsidRPr="002C3EC9">
        <w:rPr>
          <w:bCs/>
        </w:rPr>
        <w:t xml:space="preserve"> is 600 mg/day for adult patients in blast crisis. Blast crisis is defined as blasts </w:t>
      </w:r>
      <w:r w:rsidR="00FF34F1" w:rsidRPr="002C3EC9">
        <w:rPr>
          <w:bCs/>
        </w:rPr>
        <w:t>≥</w:t>
      </w:r>
      <w:r w:rsidRPr="002C3EC9">
        <w:rPr>
          <w:bCs/>
        </w:rPr>
        <w:t>30% in blood or bone marrow or extramedullary disease other than hepatosplenomegaly.</w:t>
      </w:r>
    </w:p>
    <w:p w:rsidR="00EA61EF" w:rsidRPr="002C3EC9" w:rsidRDefault="00EA61EF" w:rsidP="0020163E">
      <w:pPr>
        <w:tabs>
          <w:tab w:val="left" w:pos="0"/>
        </w:tabs>
        <w:rPr>
          <w:bCs/>
        </w:rPr>
      </w:pPr>
    </w:p>
    <w:p w:rsidR="00EA61EF" w:rsidRPr="002C3EC9" w:rsidRDefault="00EA61EF" w:rsidP="0020163E">
      <w:pPr>
        <w:tabs>
          <w:tab w:val="left" w:pos="0"/>
        </w:tabs>
        <w:rPr>
          <w:bCs/>
        </w:rPr>
      </w:pPr>
      <w:r w:rsidRPr="002C3EC9">
        <w:rPr>
          <w:bCs/>
        </w:rPr>
        <w:t xml:space="preserve">Treatment duration: In clinical trials, treatment with </w:t>
      </w:r>
      <w:r w:rsidR="00E60756">
        <w:rPr>
          <w:bCs/>
        </w:rPr>
        <w:t>[Imatinib]</w:t>
      </w:r>
      <w:r w:rsidRPr="002C3EC9">
        <w:rPr>
          <w:bCs/>
        </w:rPr>
        <w:t xml:space="preserve"> was continued until disease progression. The effect of stopping treatment after the achievement of a complete cytogenetic response has not been investigated.</w:t>
      </w:r>
    </w:p>
    <w:p w:rsidR="00EA61EF" w:rsidRPr="002C3EC9" w:rsidRDefault="00EA61EF" w:rsidP="0020163E">
      <w:pPr>
        <w:tabs>
          <w:tab w:val="left" w:pos="0"/>
        </w:tabs>
        <w:rPr>
          <w:bCs/>
        </w:rPr>
      </w:pPr>
    </w:p>
    <w:p w:rsidR="00EA61EF" w:rsidRPr="002C3EC9" w:rsidRDefault="00EA61EF" w:rsidP="0020163E">
      <w:pPr>
        <w:tabs>
          <w:tab w:val="left" w:pos="0"/>
        </w:tabs>
        <w:rPr>
          <w:bCs/>
        </w:rPr>
      </w:pPr>
      <w:r w:rsidRPr="002C3EC9">
        <w:rPr>
          <w:bCs/>
        </w:rPr>
        <w:t xml:space="preserve">Dose increases from </w:t>
      </w:r>
      <w:r w:rsidR="007B50E9">
        <w:rPr>
          <w:bCs/>
        </w:rPr>
        <w:t xml:space="preserve">400 mg to </w:t>
      </w:r>
      <w:r w:rsidRPr="002C3EC9">
        <w:rPr>
          <w:bCs/>
        </w:rPr>
        <w:t xml:space="preserve">600 mg </w:t>
      </w:r>
      <w:r w:rsidR="005D3993">
        <w:rPr>
          <w:bCs/>
        </w:rPr>
        <w:t xml:space="preserve">or </w:t>
      </w:r>
      <w:r w:rsidR="007B50E9">
        <w:rPr>
          <w:bCs/>
        </w:rPr>
        <w:t xml:space="preserve">800 mg in patients with chronic phase disease or from 600 mg </w:t>
      </w:r>
      <w:r w:rsidRPr="002C3EC9">
        <w:rPr>
          <w:bCs/>
        </w:rPr>
        <w:t xml:space="preserve">to a maximum of 800 mg (given as 400 mg twice daily) in patients with </w:t>
      </w:r>
      <w:r w:rsidR="007B50E9">
        <w:rPr>
          <w:bCs/>
        </w:rPr>
        <w:t xml:space="preserve">accelerated phase or </w:t>
      </w:r>
      <w:r w:rsidRPr="002C3EC9">
        <w:rPr>
          <w:bCs/>
        </w:rPr>
        <w:t xml:space="preserve">blast crisis may be considered in the absence of severe adverse drug reaction and severe non-leukaemia-related neutropenia or thrombocytopenia in the following circumstances: </w:t>
      </w:r>
      <w:r w:rsidR="007B50E9" w:rsidRPr="007B50E9">
        <w:rPr>
          <w:bCs/>
        </w:rPr>
        <w:t>disease progression (at any time)</w:t>
      </w:r>
      <w:r w:rsidR="007B50E9">
        <w:rPr>
          <w:bCs/>
        </w:rPr>
        <w:t xml:space="preserve">; </w:t>
      </w:r>
      <w:r w:rsidRPr="002C3EC9">
        <w:rPr>
          <w:bCs/>
        </w:rPr>
        <w:t>failure to achieve a satisfactory haematological response after at least 3 months of treatment; failure to achieve a cytogenetic response after 12 months of treatment; or loss of a previously achieved haematological and/or cytogenetic response. Patients should be monitored closely following dose escalation given the potential for an increased incidence of adverse reactions at higher dosages.</w:t>
      </w:r>
    </w:p>
    <w:p w:rsidR="001A4D70" w:rsidRPr="002C3EC9" w:rsidRDefault="001A4D70" w:rsidP="0020163E">
      <w:pPr>
        <w:tabs>
          <w:tab w:val="left" w:pos="426"/>
        </w:tabs>
        <w:ind w:left="426" w:hanging="426"/>
        <w:rPr>
          <w:bCs/>
        </w:rPr>
      </w:pPr>
    </w:p>
    <w:p w:rsidR="00EA61EF" w:rsidRPr="002C3EC9" w:rsidRDefault="00EA61EF" w:rsidP="0020163E">
      <w:pPr>
        <w:tabs>
          <w:tab w:val="left" w:pos="426"/>
        </w:tabs>
        <w:ind w:left="426" w:hanging="426"/>
        <w:rPr>
          <w:bCs/>
          <w:u w:val="single"/>
        </w:rPr>
      </w:pPr>
      <w:r w:rsidRPr="002C3EC9">
        <w:rPr>
          <w:bCs/>
          <w:u w:val="single"/>
        </w:rPr>
        <w:t>Posology for CML in children</w:t>
      </w:r>
    </w:p>
    <w:p w:rsidR="00EA61EF" w:rsidRPr="002C3EC9" w:rsidRDefault="00EA61EF" w:rsidP="0020163E">
      <w:pPr>
        <w:tabs>
          <w:tab w:val="left" w:pos="0"/>
        </w:tabs>
        <w:rPr>
          <w:bCs/>
        </w:rPr>
      </w:pPr>
      <w:r w:rsidRPr="002C3EC9">
        <w:rPr>
          <w:bCs/>
        </w:rPr>
        <w:t>Dosing for children should be on the basis of body surface area (mg/m</w:t>
      </w:r>
      <w:r w:rsidRPr="008F06F4">
        <w:rPr>
          <w:bCs/>
          <w:vertAlign w:val="superscript"/>
        </w:rPr>
        <w:t>2</w:t>
      </w:r>
      <w:r w:rsidRPr="002C3EC9">
        <w:rPr>
          <w:bCs/>
        </w:rPr>
        <w:t>). The dose of 340 mg/m</w:t>
      </w:r>
      <w:r w:rsidRPr="008F06F4">
        <w:rPr>
          <w:bCs/>
          <w:vertAlign w:val="superscript"/>
        </w:rPr>
        <w:t>2</w:t>
      </w:r>
      <w:r w:rsidRPr="002C3EC9">
        <w:rPr>
          <w:bCs/>
        </w:rPr>
        <w:t xml:space="preserve"> daily is recommended for children with chronic phase CML and advanced phase CML (not to exceed the total dose of 800 mg). Treatment can be given as a once daily dose or alternatively the daily dose may be split into two administrations - one in the morning and one in the evening. The dose recommendation is currently based on a small number of paediatric patients (see sections 5.1 and 5.2). There is no experience with the treatment of children below 2 years of age.</w:t>
      </w:r>
    </w:p>
    <w:p w:rsidR="00EA61EF" w:rsidRPr="002C3EC9" w:rsidRDefault="00EA61EF" w:rsidP="0020163E">
      <w:pPr>
        <w:tabs>
          <w:tab w:val="left" w:pos="0"/>
        </w:tabs>
        <w:rPr>
          <w:bCs/>
        </w:rPr>
      </w:pPr>
    </w:p>
    <w:p w:rsidR="00EA61EF" w:rsidRPr="002C3EC9" w:rsidRDefault="00EA61EF" w:rsidP="0020163E">
      <w:pPr>
        <w:tabs>
          <w:tab w:val="left" w:pos="0"/>
        </w:tabs>
        <w:rPr>
          <w:bCs/>
        </w:rPr>
      </w:pPr>
      <w:r w:rsidRPr="002C3EC9">
        <w:rPr>
          <w:bCs/>
        </w:rPr>
        <w:t>Dose increases from 340 mg/m2 daily to 570 mg/m2 daily (not to exceed the total dose of 800 mg) may be considered in children in the absence of severe adverse drug reaction and severe non-leukaemia-related neutropenia or thrombocytopenia in the following circumstances: disease progression (at any time); failure to achieve a satisfactory haematological response after at least 3 months of treatment; failure to achieve a cytogenetic response after 12 months of treatment; or loss of a previously achieved haematological and/or cytogenetic response. Patients should be monitored closely following dose escalation given the potential for an increased incidence of adverse reactions at higher dosages.</w:t>
      </w:r>
    </w:p>
    <w:p w:rsidR="00EA61EF" w:rsidRPr="002C3EC9" w:rsidRDefault="00EA61EF" w:rsidP="0020163E">
      <w:pPr>
        <w:tabs>
          <w:tab w:val="left" w:pos="426"/>
        </w:tabs>
        <w:ind w:left="426" w:hanging="426"/>
        <w:rPr>
          <w:bCs/>
        </w:rPr>
      </w:pPr>
    </w:p>
    <w:p w:rsidR="00EA61EF" w:rsidRPr="002C3EC9" w:rsidRDefault="00EA61EF" w:rsidP="0020163E">
      <w:pPr>
        <w:pStyle w:val="Default"/>
        <w:tabs>
          <w:tab w:val="left" w:pos="426"/>
        </w:tabs>
        <w:ind w:left="426" w:hanging="426"/>
        <w:jc w:val="both"/>
        <w:rPr>
          <w:rFonts w:ascii="Times New Roman" w:hAnsi="Times New Roman" w:cs="Times New Roman"/>
          <w:u w:val="single"/>
          <w:lang w:val="en-GB"/>
        </w:rPr>
      </w:pPr>
      <w:r w:rsidRPr="002C3EC9">
        <w:rPr>
          <w:rFonts w:ascii="Times New Roman" w:hAnsi="Times New Roman" w:cs="Times New Roman"/>
          <w:u w:val="single"/>
          <w:lang w:val="en-GB"/>
        </w:rPr>
        <w:t xml:space="preserve">Posology for Ph+ ALL </w:t>
      </w:r>
      <w:r w:rsidR="00FA526E" w:rsidRPr="002C3EC9">
        <w:rPr>
          <w:rFonts w:ascii="Times New Roman" w:hAnsi="Times New Roman" w:cs="Times New Roman"/>
          <w:u w:val="single"/>
          <w:lang w:val="en-GB"/>
        </w:rPr>
        <w:t>in adult patients</w:t>
      </w:r>
    </w:p>
    <w:p w:rsidR="00EA61EF" w:rsidRPr="002C3EC9" w:rsidRDefault="00EA61EF" w:rsidP="0020163E">
      <w:pPr>
        <w:tabs>
          <w:tab w:val="left" w:pos="0"/>
        </w:tabs>
        <w:rPr>
          <w:bCs/>
        </w:rPr>
      </w:pPr>
      <w:r w:rsidRPr="002C3EC9">
        <w:rPr>
          <w:bCs/>
        </w:rPr>
        <w:t xml:space="preserve">The recommended dose of </w:t>
      </w:r>
      <w:r w:rsidR="00E60756">
        <w:rPr>
          <w:bCs/>
        </w:rPr>
        <w:t>[Imatinib]</w:t>
      </w:r>
      <w:r w:rsidRPr="002C3EC9">
        <w:rPr>
          <w:bCs/>
        </w:rPr>
        <w:t xml:space="preserve"> is 600 mg/day for adult patients with Ph+ ALL. Haematological experts in the management of this disease should supervise the therapy throughout all phases of care. </w:t>
      </w:r>
    </w:p>
    <w:p w:rsidR="00EA61EF" w:rsidRPr="002C3EC9" w:rsidRDefault="00EA61EF" w:rsidP="0020163E">
      <w:pPr>
        <w:tabs>
          <w:tab w:val="left" w:pos="0"/>
        </w:tabs>
        <w:rPr>
          <w:bCs/>
        </w:rPr>
      </w:pPr>
      <w:r w:rsidRPr="002C3EC9">
        <w:rPr>
          <w:bCs/>
        </w:rPr>
        <w:t xml:space="preserve"> </w:t>
      </w:r>
    </w:p>
    <w:p w:rsidR="00EA61EF" w:rsidRPr="002C3EC9" w:rsidRDefault="00EA61EF" w:rsidP="0020163E">
      <w:pPr>
        <w:tabs>
          <w:tab w:val="left" w:pos="0"/>
        </w:tabs>
        <w:rPr>
          <w:bCs/>
        </w:rPr>
      </w:pPr>
      <w:r w:rsidRPr="002C3EC9">
        <w:rPr>
          <w:bCs/>
        </w:rPr>
        <w:t xml:space="preserve">Treatment schedule: On the basis of the existing data, </w:t>
      </w:r>
      <w:r w:rsidR="00E60756">
        <w:rPr>
          <w:bCs/>
        </w:rPr>
        <w:t>[Imatinib]</w:t>
      </w:r>
      <w:r w:rsidR="00847A51" w:rsidRPr="002C3EC9">
        <w:rPr>
          <w:bCs/>
        </w:rPr>
        <w:t xml:space="preserve"> </w:t>
      </w:r>
      <w:r w:rsidRPr="002C3EC9">
        <w:rPr>
          <w:bCs/>
        </w:rPr>
        <w:t xml:space="preserve">has been shown to be effective and safe when administered at 600 mg/day in combination with chemotherapy in the induction phase, the consolidation and maintenance phases of chemotherapy (see section 5.1) for adult patients with newly diagnosed Ph+ ALL. The duration of </w:t>
      </w:r>
      <w:r w:rsidR="00E60756">
        <w:rPr>
          <w:bCs/>
        </w:rPr>
        <w:t>[Imatinib]</w:t>
      </w:r>
      <w:r w:rsidR="00847A51" w:rsidRPr="002C3EC9">
        <w:rPr>
          <w:bCs/>
        </w:rPr>
        <w:t xml:space="preserve"> </w:t>
      </w:r>
      <w:r w:rsidRPr="002C3EC9">
        <w:rPr>
          <w:bCs/>
        </w:rPr>
        <w:t xml:space="preserve">therapy can vary with the treatment programme selected, but generally longer exposures to </w:t>
      </w:r>
      <w:r w:rsidR="00E60756">
        <w:rPr>
          <w:bCs/>
        </w:rPr>
        <w:t>[Imatinib]</w:t>
      </w:r>
      <w:r w:rsidR="00847A51" w:rsidRPr="002C3EC9">
        <w:rPr>
          <w:bCs/>
        </w:rPr>
        <w:t xml:space="preserve"> </w:t>
      </w:r>
      <w:r w:rsidRPr="002C3EC9">
        <w:rPr>
          <w:bCs/>
        </w:rPr>
        <w:t xml:space="preserve">have yielded better results. </w:t>
      </w:r>
    </w:p>
    <w:p w:rsidR="00EA61EF" w:rsidRPr="002C3EC9" w:rsidRDefault="00EA61EF" w:rsidP="0020163E">
      <w:pPr>
        <w:tabs>
          <w:tab w:val="left" w:pos="0"/>
        </w:tabs>
        <w:rPr>
          <w:bCs/>
        </w:rPr>
      </w:pPr>
      <w:r w:rsidRPr="002C3EC9">
        <w:rPr>
          <w:bCs/>
        </w:rPr>
        <w:t xml:space="preserve"> </w:t>
      </w:r>
    </w:p>
    <w:p w:rsidR="00EA61EF" w:rsidRPr="002C3EC9" w:rsidRDefault="00EA61EF" w:rsidP="0020163E">
      <w:pPr>
        <w:tabs>
          <w:tab w:val="left" w:pos="0"/>
        </w:tabs>
        <w:rPr>
          <w:bCs/>
        </w:rPr>
      </w:pPr>
      <w:r w:rsidRPr="002C3EC9">
        <w:rPr>
          <w:bCs/>
        </w:rPr>
        <w:t xml:space="preserve">For adult patients with relapsed or refractory Ph+ALL </w:t>
      </w:r>
      <w:r w:rsidR="00E60756">
        <w:rPr>
          <w:bCs/>
        </w:rPr>
        <w:t>[Imatinib]</w:t>
      </w:r>
      <w:r w:rsidR="00560B37" w:rsidRPr="002C3EC9">
        <w:rPr>
          <w:bCs/>
        </w:rPr>
        <w:t xml:space="preserve"> </w:t>
      </w:r>
      <w:r w:rsidRPr="002C3EC9">
        <w:rPr>
          <w:bCs/>
        </w:rPr>
        <w:t xml:space="preserve">monotherapy at 600 mg/day is safe, effective and can be given until disease progression occurs. </w:t>
      </w:r>
    </w:p>
    <w:p w:rsidR="00EA61EF" w:rsidRPr="002C3EC9" w:rsidRDefault="00EA61EF" w:rsidP="0020163E">
      <w:pPr>
        <w:pStyle w:val="Default"/>
        <w:tabs>
          <w:tab w:val="left" w:pos="426"/>
        </w:tabs>
        <w:ind w:left="426" w:hanging="426"/>
        <w:jc w:val="both"/>
        <w:rPr>
          <w:rFonts w:ascii="Times New Roman" w:hAnsi="Times New Roman" w:cs="Times New Roman"/>
          <w:lang w:val="en-GB"/>
        </w:rPr>
      </w:pPr>
      <w:r w:rsidRPr="002C3EC9">
        <w:rPr>
          <w:rFonts w:ascii="Times New Roman" w:hAnsi="Times New Roman" w:cs="Times New Roman"/>
          <w:lang w:val="en-GB"/>
        </w:rPr>
        <w:t xml:space="preserve"> </w:t>
      </w:r>
    </w:p>
    <w:p w:rsidR="00E11738" w:rsidRPr="002C3EC9" w:rsidRDefault="00E11738" w:rsidP="00E11738">
      <w:pPr>
        <w:rPr>
          <w:u w:val="single"/>
        </w:rPr>
      </w:pPr>
      <w:r w:rsidRPr="002C3EC9">
        <w:rPr>
          <w:u w:val="single"/>
        </w:rPr>
        <w:t>Posology for Ph+ ALL in children</w:t>
      </w:r>
    </w:p>
    <w:p w:rsidR="00E11738" w:rsidRPr="002C3EC9" w:rsidRDefault="00E11738" w:rsidP="00E11738">
      <w:r w:rsidRPr="002C3EC9">
        <w:t>Dosing for children should be on the basis of body surface area (mg/m</w:t>
      </w:r>
      <w:r w:rsidRPr="002C3EC9">
        <w:rPr>
          <w:vertAlign w:val="superscript"/>
        </w:rPr>
        <w:t>2</w:t>
      </w:r>
      <w:r w:rsidRPr="002C3EC9">
        <w:t>). The dose of 340 mg/m</w:t>
      </w:r>
      <w:r w:rsidRPr="002C3EC9">
        <w:rPr>
          <w:vertAlign w:val="superscript"/>
        </w:rPr>
        <w:t xml:space="preserve">2 </w:t>
      </w:r>
      <w:r w:rsidRPr="002C3EC9">
        <w:t>daily</w:t>
      </w:r>
    </w:p>
    <w:p w:rsidR="00FA526E" w:rsidRPr="002C3EC9" w:rsidRDefault="00E11738" w:rsidP="00E11738">
      <w:r w:rsidRPr="002C3EC9">
        <w:t>is recommended for children with Ph+ ALL (not to exceed the total dose of 600 mg).</w:t>
      </w:r>
    </w:p>
    <w:p w:rsidR="00E11738" w:rsidRPr="002C3EC9" w:rsidRDefault="00E11738" w:rsidP="00FA526E">
      <w:pPr>
        <w:pStyle w:val="Default"/>
        <w:tabs>
          <w:tab w:val="left" w:pos="426"/>
        </w:tabs>
        <w:ind w:left="426" w:hanging="426"/>
        <w:jc w:val="both"/>
        <w:rPr>
          <w:rFonts w:ascii="Times New Roman" w:hAnsi="Times New Roman" w:cs="Times New Roman"/>
          <w:lang w:val="en-GB"/>
        </w:rPr>
      </w:pPr>
    </w:p>
    <w:p w:rsidR="00EA61EF" w:rsidRPr="002C3EC9" w:rsidRDefault="00EA61EF" w:rsidP="0020163E">
      <w:pPr>
        <w:pStyle w:val="Default"/>
        <w:tabs>
          <w:tab w:val="left" w:pos="426"/>
        </w:tabs>
        <w:ind w:left="426" w:hanging="426"/>
        <w:jc w:val="both"/>
        <w:rPr>
          <w:rFonts w:ascii="Times New Roman" w:hAnsi="Times New Roman" w:cs="Times New Roman"/>
          <w:u w:val="single"/>
          <w:lang w:val="en-GB"/>
        </w:rPr>
      </w:pPr>
      <w:r w:rsidRPr="002C3EC9">
        <w:rPr>
          <w:rFonts w:ascii="Times New Roman" w:hAnsi="Times New Roman" w:cs="Times New Roman"/>
          <w:u w:val="single"/>
          <w:lang w:val="en-GB"/>
        </w:rPr>
        <w:t xml:space="preserve">Posology for MDS/MPD </w:t>
      </w:r>
    </w:p>
    <w:p w:rsidR="00EA61EF" w:rsidRPr="002C3EC9" w:rsidRDefault="00EA61EF" w:rsidP="0020163E">
      <w:pPr>
        <w:pStyle w:val="Default"/>
        <w:tabs>
          <w:tab w:val="left" w:pos="426"/>
        </w:tabs>
        <w:ind w:left="426" w:hanging="426"/>
        <w:jc w:val="both"/>
        <w:rPr>
          <w:rFonts w:ascii="Times New Roman" w:hAnsi="Times New Roman" w:cs="Times New Roman"/>
          <w:lang w:val="en-GB"/>
        </w:rPr>
      </w:pPr>
      <w:r w:rsidRPr="002C3EC9">
        <w:rPr>
          <w:rFonts w:ascii="Times New Roman" w:hAnsi="Times New Roman" w:cs="Times New Roman"/>
          <w:lang w:val="en-GB"/>
        </w:rPr>
        <w:t xml:space="preserve">The recommended dose of </w:t>
      </w:r>
      <w:r w:rsidR="00E60756">
        <w:rPr>
          <w:rFonts w:ascii="Times New Roman" w:hAnsi="Times New Roman" w:cs="Times New Roman"/>
          <w:bCs/>
          <w:lang w:val="en-GB"/>
        </w:rPr>
        <w:t>[Imatinib]</w:t>
      </w:r>
      <w:r w:rsidR="00560B37" w:rsidRPr="002C3EC9">
        <w:rPr>
          <w:rFonts w:ascii="Times New Roman" w:hAnsi="Times New Roman" w:cs="Times New Roman"/>
          <w:bCs/>
          <w:lang w:val="en-GB"/>
        </w:rPr>
        <w:t xml:space="preserve"> </w:t>
      </w:r>
      <w:r w:rsidRPr="002C3EC9">
        <w:rPr>
          <w:rFonts w:ascii="Times New Roman" w:hAnsi="Times New Roman" w:cs="Times New Roman"/>
          <w:lang w:val="en-GB"/>
        </w:rPr>
        <w:t xml:space="preserve">is 400 mg/day for adult patients with MDS/MPD. </w:t>
      </w:r>
    </w:p>
    <w:p w:rsidR="00EA61EF" w:rsidRPr="002C3EC9" w:rsidRDefault="00EA61EF" w:rsidP="0020163E">
      <w:pPr>
        <w:pStyle w:val="Default"/>
        <w:tabs>
          <w:tab w:val="left" w:pos="426"/>
        </w:tabs>
        <w:ind w:left="426" w:hanging="426"/>
        <w:jc w:val="both"/>
        <w:rPr>
          <w:rFonts w:ascii="Times New Roman" w:hAnsi="Times New Roman" w:cs="Times New Roman"/>
          <w:lang w:val="en-GB"/>
        </w:rPr>
      </w:pPr>
      <w:r w:rsidRPr="002C3EC9">
        <w:rPr>
          <w:rFonts w:ascii="Times New Roman" w:hAnsi="Times New Roman" w:cs="Times New Roman"/>
          <w:lang w:val="en-GB"/>
        </w:rPr>
        <w:t xml:space="preserve"> </w:t>
      </w:r>
    </w:p>
    <w:p w:rsidR="00EA61EF" w:rsidRPr="002C3EC9" w:rsidRDefault="00EA61EF" w:rsidP="0020163E">
      <w:pPr>
        <w:tabs>
          <w:tab w:val="left" w:pos="0"/>
        </w:tabs>
        <w:rPr>
          <w:bCs/>
        </w:rPr>
      </w:pPr>
      <w:r w:rsidRPr="002C3EC9">
        <w:rPr>
          <w:bCs/>
        </w:rPr>
        <w:t xml:space="preserve">Treatment duration: In the only clinical trial performed up to now, treatment with </w:t>
      </w:r>
      <w:r w:rsidR="00E60756">
        <w:rPr>
          <w:bCs/>
        </w:rPr>
        <w:t>[Imatinib]</w:t>
      </w:r>
      <w:r w:rsidR="00560B37" w:rsidRPr="002C3EC9">
        <w:rPr>
          <w:bCs/>
        </w:rPr>
        <w:t xml:space="preserve"> </w:t>
      </w:r>
      <w:r w:rsidRPr="002C3EC9">
        <w:rPr>
          <w:bCs/>
        </w:rPr>
        <w:t xml:space="preserve">was continued until disease progression (see section 5.1). At the time of analysis, the treatment duration was a median of 47 months (24 days - 60 months). </w:t>
      </w:r>
    </w:p>
    <w:p w:rsidR="00EA61EF" w:rsidRPr="002C3EC9" w:rsidRDefault="00EA61EF" w:rsidP="0020163E">
      <w:pPr>
        <w:pStyle w:val="Default"/>
        <w:tabs>
          <w:tab w:val="left" w:pos="426"/>
        </w:tabs>
        <w:ind w:left="426" w:hanging="426"/>
        <w:jc w:val="both"/>
        <w:rPr>
          <w:rFonts w:ascii="Times New Roman" w:hAnsi="Times New Roman" w:cs="Times New Roman"/>
          <w:lang w:val="en-GB"/>
        </w:rPr>
      </w:pPr>
      <w:r w:rsidRPr="002C3EC9">
        <w:rPr>
          <w:rFonts w:ascii="Times New Roman" w:hAnsi="Times New Roman" w:cs="Times New Roman"/>
          <w:lang w:val="en-GB"/>
        </w:rPr>
        <w:t xml:space="preserve"> </w:t>
      </w:r>
    </w:p>
    <w:p w:rsidR="00EA61EF" w:rsidRPr="002C3EC9" w:rsidRDefault="00EA61EF" w:rsidP="0020163E">
      <w:pPr>
        <w:pStyle w:val="Default"/>
        <w:tabs>
          <w:tab w:val="left" w:pos="426"/>
        </w:tabs>
        <w:ind w:left="426" w:hanging="426"/>
        <w:jc w:val="both"/>
        <w:rPr>
          <w:rFonts w:ascii="Times New Roman" w:hAnsi="Times New Roman" w:cs="Times New Roman"/>
          <w:u w:val="single"/>
          <w:lang w:val="en-GB"/>
        </w:rPr>
      </w:pPr>
      <w:r w:rsidRPr="002C3EC9">
        <w:rPr>
          <w:rFonts w:ascii="Times New Roman" w:hAnsi="Times New Roman" w:cs="Times New Roman"/>
          <w:u w:val="single"/>
          <w:lang w:val="en-GB"/>
        </w:rPr>
        <w:t xml:space="preserve">Posology for HES/CEL </w:t>
      </w:r>
    </w:p>
    <w:p w:rsidR="00EA61EF" w:rsidRPr="002C3EC9" w:rsidRDefault="00EA61EF" w:rsidP="0020163E">
      <w:pPr>
        <w:tabs>
          <w:tab w:val="left" w:pos="0"/>
        </w:tabs>
        <w:rPr>
          <w:bCs/>
        </w:rPr>
      </w:pPr>
      <w:r w:rsidRPr="002C3EC9">
        <w:rPr>
          <w:bCs/>
        </w:rPr>
        <w:t xml:space="preserve">The recommended dose of </w:t>
      </w:r>
      <w:r w:rsidR="00E60756">
        <w:rPr>
          <w:bCs/>
        </w:rPr>
        <w:t>[Imatinib]</w:t>
      </w:r>
      <w:r w:rsidR="00560B37" w:rsidRPr="002C3EC9">
        <w:rPr>
          <w:bCs/>
        </w:rPr>
        <w:t xml:space="preserve"> </w:t>
      </w:r>
      <w:r w:rsidRPr="002C3EC9">
        <w:rPr>
          <w:bCs/>
        </w:rPr>
        <w:t xml:space="preserve">is 100 mg/day for adult patients with HES/CEL. </w:t>
      </w:r>
    </w:p>
    <w:p w:rsidR="00EA61EF" w:rsidRPr="002C3EC9" w:rsidRDefault="00EA61EF" w:rsidP="0020163E">
      <w:pPr>
        <w:tabs>
          <w:tab w:val="left" w:pos="0"/>
        </w:tabs>
        <w:rPr>
          <w:bCs/>
        </w:rPr>
      </w:pPr>
      <w:r w:rsidRPr="002C3EC9">
        <w:rPr>
          <w:bCs/>
        </w:rPr>
        <w:t xml:space="preserve"> </w:t>
      </w:r>
    </w:p>
    <w:p w:rsidR="00EA61EF" w:rsidRPr="002C3EC9" w:rsidRDefault="00EA61EF" w:rsidP="0020163E">
      <w:pPr>
        <w:tabs>
          <w:tab w:val="left" w:pos="0"/>
        </w:tabs>
        <w:rPr>
          <w:bCs/>
        </w:rPr>
      </w:pPr>
      <w:r w:rsidRPr="002C3EC9">
        <w:rPr>
          <w:bCs/>
        </w:rPr>
        <w:t xml:space="preserve">Dose increase from 100 mg to 400 mg may be considered in the absence of adverse drug reactions if assessments demonstrate an insufficient response to therapy. </w:t>
      </w:r>
    </w:p>
    <w:p w:rsidR="00EA61EF" w:rsidRPr="002C3EC9" w:rsidRDefault="00EA61EF" w:rsidP="0020163E">
      <w:pPr>
        <w:tabs>
          <w:tab w:val="left" w:pos="0"/>
        </w:tabs>
        <w:rPr>
          <w:bCs/>
        </w:rPr>
      </w:pPr>
      <w:r w:rsidRPr="002C3EC9">
        <w:rPr>
          <w:bCs/>
        </w:rPr>
        <w:t xml:space="preserve"> </w:t>
      </w:r>
    </w:p>
    <w:p w:rsidR="00EA61EF" w:rsidRPr="002C3EC9" w:rsidRDefault="00EA61EF" w:rsidP="0020163E">
      <w:pPr>
        <w:tabs>
          <w:tab w:val="left" w:pos="0"/>
        </w:tabs>
        <w:rPr>
          <w:bCs/>
        </w:rPr>
      </w:pPr>
      <w:r w:rsidRPr="002C3EC9">
        <w:rPr>
          <w:bCs/>
        </w:rPr>
        <w:t xml:space="preserve">Treatment should be continued as long as the patient continues to benefit. </w:t>
      </w:r>
    </w:p>
    <w:p w:rsidR="00EA61EF" w:rsidRPr="002C3EC9" w:rsidRDefault="00EA61EF" w:rsidP="0020163E">
      <w:pPr>
        <w:tabs>
          <w:tab w:val="left" w:pos="0"/>
        </w:tabs>
        <w:rPr>
          <w:bCs/>
        </w:rPr>
      </w:pPr>
      <w:r w:rsidRPr="002C3EC9">
        <w:rPr>
          <w:bCs/>
        </w:rPr>
        <w:t xml:space="preserve"> </w:t>
      </w:r>
    </w:p>
    <w:p w:rsidR="00EA61EF" w:rsidRPr="002C3EC9" w:rsidRDefault="00EA61EF" w:rsidP="0020163E">
      <w:pPr>
        <w:pStyle w:val="Default"/>
        <w:tabs>
          <w:tab w:val="left" w:pos="426"/>
        </w:tabs>
        <w:ind w:left="426" w:hanging="426"/>
        <w:jc w:val="both"/>
        <w:rPr>
          <w:rFonts w:ascii="Times New Roman" w:hAnsi="Times New Roman" w:cs="Times New Roman"/>
          <w:u w:val="single"/>
          <w:lang w:val="en-GB"/>
        </w:rPr>
      </w:pPr>
      <w:r w:rsidRPr="002C3EC9">
        <w:rPr>
          <w:rFonts w:ascii="Times New Roman" w:hAnsi="Times New Roman" w:cs="Times New Roman"/>
          <w:u w:val="single"/>
          <w:lang w:val="en-GB"/>
        </w:rPr>
        <w:t xml:space="preserve">Posology for GIST </w:t>
      </w:r>
    </w:p>
    <w:p w:rsidR="00EA61EF" w:rsidRPr="002C3EC9" w:rsidRDefault="00EA61EF" w:rsidP="0020163E">
      <w:pPr>
        <w:tabs>
          <w:tab w:val="left" w:pos="0"/>
        </w:tabs>
        <w:rPr>
          <w:bCs/>
        </w:rPr>
      </w:pPr>
      <w:r w:rsidRPr="002C3EC9">
        <w:rPr>
          <w:bCs/>
        </w:rPr>
        <w:t xml:space="preserve">The recommended dose of </w:t>
      </w:r>
      <w:r w:rsidR="00E60756">
        <w:rPr>
          <w:bCs/>
        </w:rPr>
        <w:t>[Imatinib]</w:t>
      </w:r>
      <w:r w:rsidRPr="002C3EC9">
        <w:rPr>
          <w:bCs/>
        </w:rPr>
        <w:t xml:space="preserve"> is 400 mg/day for adult patients with unresectable and/or metastatic malignant GIST. </w:t>
      </w:r>
    </w:p>
    <w:p w:rsidR="00EA61EF" w:rsidRPr="002C3EC9" w:rsidRDefault="00EA61EF" w:rsidP="0020163E">
      <w:pPr>
        <w:tabs>
          <w:tab w:val="left" w:pos="0"/>
        </w:tabs>
        <w:rPr>
          <w:bCs/>
        </w:rPr>
      </w:pPr>
      <w:r w:rsidRPr="002C3EC9">
        <w:rPr>
          <w:bCs/>
        </w:rPr>
        <w:t xml:space="preserve"> </w:t>
      </w:r>
    </w:p>
    <w:p w:rsidR="00EA61EF" w:rsidRPr="002C3EC9" w:rsidRDefault="00EA61EF" w:rsidP="0020163E">
      <w:pPr>
        <w:tabs>
          <w:tab w:val="left" w:pos="0"/>
        </w:tabs>
        <w:rPr>
          <w:bCs/>
        </w:rPr>
      </w:pPr>
      <w:r w:rsidRPr="002C3EC9">
        <w:rPr>
          <w:bCs/>
        </w:rPr>
        <w:t xml:space="preserve">Limited data exist on the effect of dose increases from 400 mg to 600 mg or 800 mg in patients progressing at the lower dose (see section 5.1). </w:t>
      </w:r>
    </w:p>
    <w:p w:rsidR="00EA61EF" w:rsidRPr="002C3EC9" w:rsidRDefault="00EA61EF" w:rsidP="0020163E">
      <w:pPr>
        <w:tabs>
          <w:tab w:val="left" w:pos="0"/>
        </w:tabs>
        <w:rPr>
          <w:bCs/>
        </w:rPr>
      </w:pPr>
      <w:r w:rsidRPr="002C3EC9">
        <w:rPr>
          <w:bCs/>
        </w:rPr>
        <w:t xml:space="preserve"> </w:t>
      </w:r>
    </w:p>
    <w:p w:rsidR="00EA61EF" w:rsidRPr="002C3EC9" w:rsidRDefault="00EA61EF" w:rsidP="0020163E">
      <w:pPr>
        <w:tabs>
          <w:tab w:val="left" w:pos="0"/>
        </w:tabs>
        <w:rPr>
          <w:bCs/>
        </w:rPr>
      </w:pPr>
      <w:r w:rsidRPr="002C3EC9">
        <w:rPr>
          <w:bCs/>
        </w:rPr>
        <w:t xml:space="preserve">Treatment duration: In clinical trials in GIST patients, treatment with imatinib was continued until disease progression. At the time of analysis, the treatment duration was a median of 7 months (7 days to 13 months). The effect of stopping treatment after achieving a response has not been investigated. </w:t>
      </w:r>
    </w:p>
    <w:p w:rsidR="00EA61EF" w:rsidRPr="002C3EC9" w:rsidRDefault="00EA61EF" w:rsidP="0020163E">
      <w:pPr>
        <w:tabs>
          <w:tab w:val="left" w:pos="0"/>
        </w:tabs>
        <w:rPr>
          <w:bCs/>
        </w:rPr>
      </w:pPr>
      <w:r w:rsidRPr="002C3EC9">
        <w:rPr>
          <w:bCs/>
        </w:rPr>
        <w:t xml:space="preserve"> </w:t>
      </w:r>
    </w:p>
    <w:p w:rsidR="00EA61EF" w:rsidRPr="002C3EC9" w:rsidRDefault="00EA61EF" w:rsidP="0020163E">
      <w:pPr>
        <w:tabs>
          <w:tab w:val="left" w:pos="0"/>
        </w:tabs>
        <w:rPr>
          <w:bCs/>
        </w:rPr>
      </w:pPr>
      <w:r w:rsidRPr="002C3EC9">
        <w:rPr>
          <w:bCs/>
        </w:rPr>
        <w:t xml:space="preserve">The recommended dose of </w:t>
      </w:r>
      <w:r w:rsidR="00E60756">
        <w:rPr>
          <w:bCs/>
        </w:rPr>
        <w:t>[Imatinib]</w:t>
      </w:r>
      <w:r w:rsidRPr="002C3EC9">
        <w:rPr>
          <w:bCs/>
        </w:rPr>
        <w:t xml:space="preserve"> is 400 mg/day for the adjuvant treatment of adult patients following resection of GIST. Optimal treatment duration is not yet established. Length of treatment in the clinical trial supporting this indication was 36 months (see section 5.1). </w:t>
      </w:r>
    </w:p>
    <w:p w:rsidR="00EA61EF" w:rsidRPr="002C3EC9" w:rsidRDefault="00EA61EF" w:rsidP="0020163E">
      <w:pPr>
        <w:pStyle w:val="Default"/>
        <w:tabs>
          <w:tab w:val="left" w:pos="426"/>
        </w:tabs>
        <w:ind w:left="426" w:hanging="426"/>
        <w:jc w:val="both"/>
        <w:rPr>
          <w:rFonts w:ascii="Times New Roman" w:hAnsi="Times New Roman" w:cs="Times New Roman"/>
          <w:lang w:val="en-GB"/>
        </w:rPr>
      </w:pPr>
      <w:r w:rsidRPr="002C3EC9">
        <w:rPr>
          <w:rFonts w:ascii="Times New Roman" w:hAnsi="Times New Roman" w:cs="Times New Roman"/>
          <w:lang w:val="en-GB"/>
        </w:rPr>
        <w:t xml:space="preserve"> </w:t>
      </w:r>
    </w:p>
    <w:p w:rsidR="00EA61EF" w:rsidRPr="002C3EC9" w:rsidRDefault="00EA61EF" w:rsidP="0020163E">
      <w:pPr>
        <w:pStyle w:val="Default"/>
        <w:tabs>
          <w:tab w:val="left" w:pos="426"/>
        </w:tabs>
        <w:ind w:left="426" w:hanging="426"/>
        <w:jc w:val="both"/>
        <w:rPr>
          <w:rFonts w:ascii="Times New Roman" w:hAnsi="Times New Roman" w:cs="Times New Roman"/>
          <w:u w:val="single"/>
          <w:lang w:val="en-GB"/>
        </w:rPr>
      </w:pPr>
      <w:r w:rsidRPr="002C3EC9">
        <w:rPr>
          <w:rFonts w:ascii="Times New Roman" w:hAnsi="Times New Roman" w:cs="Times New Roman"/>
          <w:u w:val="single"/>
          <w:lang w:val="en-GB"/>
        </w:rPr>
        <w:t xml:space="preserve">Posology for DFSP </w:t>
      </w:r>
    </w:p>
    <w:p w:rsidR="00EA61EF" w:rsidRPr="002C3EC9" w:rsidRDefault="00EA61EF" w:rsidP="0020163E">
      <w:pPr>
        <w:pStyle w:val="Default"/>
        <w:tabs>
          <w:tab w:val="left" w:pos="426"/>
        </w:tabs>
        <w:ind w:left="426" w:hanging="426"/>
        <w:jc w:val="both"/>
        <w:rPr>
          <w:rFonts w:ascii="Times New Roman" w:hAnsi="Times New Roman" w:cs="Times New Roman"/>
          <w:lang w:val="en-GB"/>
        </w:rPr>
      </w:pPr>
      <w:r w:rsidRPr="002C3EC9">
        <w:rPr>
          <w:rFonts w:ascii="Times New Roman" w:hAnsi="Times New Roman" w:cs="Times New Roman"/>
          <w:lang w:val="en-GB"/>
        </w:rPr>
        <w:t xml:space="preserve">The recommended dose of </w:t>
      </w:r>
      <w:r w:rsidR="00E60756">
        <w:rPr>
          <w:rFonts w:ascii="Times New Roman" w:hAnsi="Times New Roman" w:cs="Times New Roman"/>
          <w:bCs/>
          <w:lang w:val="en-GB"/>
        </w:rPr>
        <w:t>[Imatinib]</w:t>
      </w:r>
      <w:r w:rsidR="0033207C" w:rsidRPr="002C3EC9">
        <w:rPr>
          <w:rFonts w:ascii="Times New Roman" w:hAnsi="Times New Roman" w:cs="Times New Roman"/>
          <w:bCs/>
          <w:lang w:val="en-GB"/>
        </w:rPr>
        <w:t xml:space="preserve"> </w:t>
      </w:r>
      <w:r w:rsidRPr="002C3EC9">
        <w:rPr>
          <w:rFonts w:ascii="Times New Roman" w:hAnsi="Times New Roman" w:cs="Times New Roman"/>
          <w:lang w:val="en-GB"/>
        </w:rPr>
        <w:t xml:space="preserve">is 800 mg/day for adult patients with DFSP. </w:t>
      </w:r>
    </w:p>
    <w:p w:rsidR="00EA61EF" w:rsidRPr="002C3EC9" w:rsidRDefault="00EA61EF" w:rsidP="0020163E">
      <w:pPr>
        <w:tabs>
          <w:tab w:val="left" w:pos="426"/>
        </w:tabs>
        <w:ind w:left="426" w:hanging="426"/>
        <w:rPr>
          <w:bCs/>
        </w:rPr>
      </w:pPr>
    </w:p>
    <w:p w:rsidR="00EA61EF" w:rsidRPr="002C3EC9" w:rsidRDefault="00EA61EF" w:rsidP="0020163E">
      <w:pPr>
        <w:tabs>
          <w:tab w:val="left" w:pos="426"/>
        </w:tabs>
        <w:ind w:left="426" w:hanging="426"/>
        <w:rPr>
          <w:bCs/>
          <w:u w:val="single"/>
        </w:rPr>
      </w:pPr>
      <w:r w:rsidRPr="002C3EC9">
        <w:rPr>
          <w:bCs/>
          <w:u w:val="single"/>
        </w:rPr>
        <w:t>Dose adjustment for adverse reactions</w:t>
      </w:r>
    </w:p>
    <w:p w:rsidR="00EA61EF" w:rsidRPr="002C3EC9" w:rsidRDefault="00EA61EF" w:rsidP="0020163E">
      <w:pPr>
        <w:tabs>
          <w:tab w:val="left" w:pos="426"/>
        </w:tabs>
        <w:ind w:left="426" w:hanging="426"/>
        <w:rPr>
          <w:bCs/>
          <w:i/>
        </w:rPr>
      </w:pPr>
      <w:r w:rsidRPr="002C3EC9">
        <w:rPr>
          <w:bCs/>
          <w:i/>
        </w:rPr>
        <w:t>Non-haematological adverse reactions</w:t>
      </w:r>
    </w:p>
    <w:p w:rsidR="00EA61EF" w:rsidRPr="002C3EC9" w:rsidRDefault="00EA61EF" w:rsidP="0020163E">
      <w:pPr>
        <w:tabs>
          <w:tab w:val="left" w:pos="0"/>
        </w:tabs>
        <w:rPr>
          <w:bCs/>
        </w:rPr>
      </w:pPr>
      <w:r w:rsidRPr="002C3EC9">
        <w:rPr>
          <w:bCs/>
        </w:rPr>
        <w:t xml:space="preserve">If a severe non-haematological adverse reaction develops with </w:t>
      </w:r>
      <w:r w:rsidR="00E60756">
        <w:rPr>
          <w:bCs/>
        </w:rPr>
        <w:t>[Imatinib]</w:t>
      </w:r>
      <w:r w:rsidR="0033207C" w:rsidRPr="002C3EC9">
        <w:rPr>
          <w:bCs/>
        </w:rPr>
        <w:t xml:space="preserve"> </w:t>
      </w:r>
      <w:r w:rsidRPr="002C3EC9">
        <w:rPr>
          <w:bCs/>
        </w:rPr>
        <w:t>use, treatment must be withheld until the event has resolved. Thereafter, treatment can be resumed as appropriate depending on the initial severity of the event.</w:t>
      </w:r>
    </w:p>
    <w:p w:rsidR="00EA61EF" w:rsidRPr="002C3EC9" w:rsidRDefault="00EA61EF" w:rsidP="0020163E">
      <w:pPr>
        <w:tabs>
          <w:tab w:val="left" w:pos="0"/>
        </w:tabs>
        <w:rPr>
          <w:bCs/>
        </w:rPr>
      </w:pPr>
    </w:p>
    <w:p w:rsidR="00EA61EF" w:rsidRPr="002C3EC9" w:rsidRDefault="00EA61EF" w:rsidP="0020163E">
      <w:pPr>
        <w:tabs>
          <w:tab w:val="left" w:pos="0"/>
        </w:tabs>
        <w:rPr>
          <w:bCs/>
        </w:rPr>
      </w:pPr>
      <w:r w:rsidRPr="002C3EC9">
        <w:rPr>
          <w:bCs/>
        </w:rPr>
        <w:t xml:space="preserve">If elevations in bilirubin &gt; 3 x institutional upper limit of normal (IULN) or in liver transaminases &gt; 5 x IULN occur, </w:t>
      </w:r>
      <w:r w:rsidR="00E60756">
        <w:rPr>
          <w:bCs/>
        </w:rPr>
        <w:t>[Imatinib]</w:t>
      </w:r>
      <w:r w:rsidR="0033207C" w:rsidRPr="002C3EC9">
        <w:rPr>
          <w:bCs/>
        </w:rPr>
        <w:t xml:space="preserve"> </w:t>
      </w:r>
      <w:r w:rsidRPr="002C3EC9">
        <w:rPr>
          <w:bCs/>
        </w:rPr>
        <w:t xml:space="preserve">should be withheld until bilirubin levels have returned to &lt; 1.5 x IULN and transaminase levels to &lt; 2.5 x IULN. Treatment with </w:t>
      </w:r>
      <w:r w:rsidR="00E60756">
        <w:rPr>
          <w:bCs/>
        </w:rPr>
        <w:t>[Imatinib]</w:t>
      </w:r>
      <w:r w:rsidR="0033207C" w:rsidRPr="002C3EC9">
        <w:rPr>
          <w:bCs/>
        </w:rPr>
        <w:t xml:space="preserve"> </w:t>
      </w:r>
      <w:r w:rsidRPr="002C3EC9">
        <w:rPr>
          <w:bCs/>
        </w:rPr>
        <w:t>may then be continued at a reduced daily dose. In adults the dose should be reduced from 400 to 300 mg or from 600 to 400 mg, or from 800 mg to 600 mg, and in children from 340 to 260 mg/m</w:t>
      </w:r>
      <w:r w:rsidR="006A3A52" w:rsidRPr="002C3EC9">
        <w:rPr>
          <w:bCs/>
          <w:vertAlign w:val="superscript"/>
        </w:rPr>
        <w:t>2</w:t>
      </w:r>
      <w:r w:rsidRPr="002C3EC9">
        <w:rPr>
          <w:bCs/>
        </w:rPr>
        <w:t>/day.</w:t>
      </w:r>
    </w:p>
    <w:p w:rsidR="00EA61EF" w:rsidRPr="002C3EC9" w:rsidRDefault="00EA61EF" w:rsidP="0020163E">
      <w:pPr>
        <w:tabs>
          <w:tab w:val="left" w:pos="426"/>
        </w:tabs>
        <w:ind w:left="426" w:hanging="426"/>
        <w:rPr>
          <w:bCs/>
        </w:rPr>
      </w:pPr>
    </w:p>
    <w:p w:rsidR="00EA61EF" w:rsidRPr="002C3EC9" w:rsidRDefault="00EA61EF" w:rsidP="0020163E">
      <w:pPr>
        <w:tabs>
          <w:tab w:val="left" w:pos="426"/>
        </w:tabs>
        <w:ind w:left="426" w:hanging="426"/>
        <w:rPr>
          <w:bCs/>
          <w:i/>
        </w:rPr>
      </w:pPr>
      <w:r w:rsidRPr="002C3EC9">
        <w:rPr>
          <w:bCs/>
          <w:i/>
        </w:rPr>
        <w:t>Haematological adverse reactions</w:t>
      </w:r>
    </w:p>
    <w:p w:rsidR="00EA61EF" w:rsidRPr="002C3EC9" w:rsidRDefault="00EA61EF" w:rsidP="0020163E">
      <w:pPr>
        <w:tabs>
          <w:tab w:val="left" w:pos="0"/>
        </w:tabs>
        <w:rPr>
          <w:bCs/>
        </w:rPr>
      </w:pPr>
      <w:r w:rsidRPr="002C3EC9">
        <w:rPr>
          <w:bCs/>
        </w:rPr>
        <w:t>Dose reduction or treatment interruption for severe neutropenia and thrombocytopenia are recommended as indicated in the table below.</w:t>
      </w:r>
    </w:p>
    <w:p w:rsidR="00EA61EF" w:rsidRPr="002C3EC9" w:rsidRDefault="00EA61EF" w:rsidP="0020163E">
      <w:pPr>
        <w:tabs>
          <w:tab w:val="left" w:pos="426"/>
        </w:tabs>
        <w:ind w:left="426" w:hanging="426"/>
        <w:rPr>
          <w:bCs/>
        </w:rPr>
      </w:pPr>
    </w:p>
    <w:p w:rsidR="00EA61EF" w:rsidRPr="002C3EC9" w:rsidRDefault="00EA61EF" w:rsidP="0020163E">
      <w:pPr>
        <w:tabs>
          <w:tab w:val="left" w:pos="426"/>
        </w:tabs>
        <w:ind w:left="426" w:hanging="426"/>
        <w:rPr>
          <w:bCs/>
        </w:rPr>
      </w:pPr>
      <w:r w:rsidRPr="002C3EC9">
        <w:rPr>
          <w:bCs/>
        </w:rPr>
        <w:t>Dose adjustments for neutropenia and thrombocytopenia:</w:t>
      </w:r>
    </w:p>
    <w:p w:rsidR="00EA61EF" w:rsidRPr="002C3EC9" w:rsidRDefault="00EA61EF" w:rsidP="0020163E">
      <w:pPr>
        <w:tabs>
          <w:tab w:val="left" w:pos="426"/>
        </w:tabs>
        <w:spacing w:after="259" w:line="1" w:lineRule="exact"/>
        <w:ind w:left="426" w:hanging="426"/>
        <w:rPr>
          <w:sz w:val="2"/>
          <w:szCs w:val="2"/>
        </w:rPr>
      </w:pPr>
    </w:p>
    <w:tbl>
      <w:tblPr>
        <w:tblW w:w="9923" w:type="dxa"/>
        <w:tblInd w:w="40" w:type="dxa"/>
        <w:tblLayout w:type="fixed"/>
        <w:tblCellMar>
          <w:left w:w="40" w:type="dxa"/>
          <w:right w:w="40" w:type="dxa"/>
        </w:tblCellMar>
        <w:tblLook w:val="0000" w:firstRow="0" w:lastRow="0" w:firstColumn="0" w:lastColumn="0" w:noHBand="0" w:noVBand="0"/>
      </w:tblPr>
      <w:tblGrid>
        <w:gridCol w:w="2410"/>
        <w:gridCol w:w="1985"/>
        <w:gridCol w:w="5528"/>
      </w:tblGrid>
      <w:tr w:rsidR="00EA61EF" w:rsidRPr="002C3EC9" w:rsidTr="00572856">
        <w:trPr>
          <w:trHeight w:hRule="exact" w:val="1213"/>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572856">
            <w:pPr>
              <w:pStyle w:val="Default"/>
              <w:tabs>
                <w:tab w:val="left" w:pos="102"/>
              </w:tabs>
              <w:ind w:left="102"/>
              <w:rPr>
                <w:rFonts w:ascii="Times New Roman" w:hAnsi="Times New Roman" w:cs="Times New Roman"/>
                <w:sz w:val="22"/>
                <w:szCs w:val="22"/>
                <w:lang w:val="en-GB"/>
              </w:rPr>
            </w:pPr>
            <w:r w:rsidRPr="002C3EC9">
              <w:rPr>
                <w:rFonts w:ascii="Times New Roman" w:hAnsi="Times New Roman" w:cs="Times New Roman"/>
                <w:sz w:val="22"/>
                <w:szCs w:val="22"/>
                <w:lang w:val="en-GB"/>
              </w:rPr>
              <w:t xml:space="preserve">HES/CEL (starting dose 100 mg) </w:t>
            </w:r>
          </w:p>
          <w:p w:rsidR="00EA61EF" w:rsidRPr="002C3EC9" w:rsidRDefault="00EA61EF" w:rsidP="00572856">
            <w:pPr>
              <w:shd w:val="clear" w:color="auto" w:fill="FFFFFF"/>
              <w:tabs>
                <w:tab w:val="left" w:pos="102"/>
              </w:tabs>
              <w:spacing w:line="259" w:lineRule="exact"/>
              <w:ind w:left="102"/>
              <w:jc w:val="left"/>
              <w:rPr>
                <w:sz w:val="22"/>
                <w:szCs w:val="22"/>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ind w:left="426" w:hanging="426"/>
              <w:rPr>
                <w:sz w:val="22"/>
                <w:szCs w:val="22"/>
              </w:rPr>
            </w:pPr>
            <w:r w:rsidRPr="002C3EC9">
              <w:rPr>
                <w:sz w:val="22"/>
                <w:szCs w:val="22"/>
              </w:rPr>
              <w:t>ANC &lt; 1.0 x 10</w:t>
            </w:r>
            <w:r w:rsidRPr="002C3EC9">
              <w:rPr>
                <w:sz w:val="22"/>
                <w:szCs w:val="22"/>
                <w:vertAlign w:val="superscript"/>
              </w:rPr>
              <w:t>9</w:t>
            </w:r>
            <w:r w:rsidRPr="002C3EC9">
              <w:rPr>
                <w:sz w:val="22"/>
                <w:szCs w:val="22"/>
              </w:rPr>
              <w:t>/l</w:t>
            </w:r>
          </w:p>
          <w:p w:rsidR="00EA61EF" w:rsidRPr="002C3EC9" w:rsidRDefault="00EA61EF" w:rsidP="0020163E">
            <w:pPr>
              <w:shd w:val="clear" w:color="auto" w:fill="FFFFFF"/>
              <w:tabs>
                <w:tab w:val="left" w:pos="426"/>
              </w:tabs>
              <w:ind w:left="426" w:hanging="426"/>
              <w:rPr>
                <w:sz w:val="22"/>
                <w:szCs w:val="22"/>
              </w:rPr>
            </w:pPr>
            <w:r w:rsidRPr="002C3EC9">
              <w:rPr>
                <w:sz w:val="22"/>
                <w:szCs w:val="22"/>
              </w:rPr>
              <w:t>and/or</w:t>
            </w:r>
          </w:p>
          <w:p w:rsidR="00EA61EF" w:rsidRPr="002C3EC9" w:rsidRDefault="00EA61EF" w:rsidP="0020163E">
            <w:pPr>
              <w:shd w:val="clear" w:color="auto" w:fill="FFFFFF"/>
              <w:tabs>
                <w:tab w:val="left" w:pos="426"/>
              </w:tabs>
              <w:ind w:left="426" w:hanging="426"/>
              <w:jc w:val="left"/>
              <w:rPr>
                <w:sz w:val="22"/>
                <w:szCs w:val="22"/>
              </w:rPr>
            </w:pPr>
            <w:r w:rsidRPr="002C3EC9">
              <w:rPr>
                <w:spacing w:val="-2"/>
                <w:sz w:val="22"/>
                <w:szCs w:val="22"/>
              </w:rPr>
              <w:t>platelets &lt; 50 x 10</w:t>
            </w:r>
            <w:r w:rsidRPr="002C3EC9">
              <w:rPr>
                <w:spacing w:val="-2"/>
                <w:sz w:val="22"/>
                <w:szCs w:val="22"/>
                <w:vertAlign w:val="superscript"/>
              </w:rPr>
              <w:t>9</w:t>
            </w:r>
            <w:r w:rsidRPr="002C3EC9">
              <w:rPr>
                <w:spacing w:val="-2"/>
                <w:sz w:val="22"/>
                <w:szCs w:val="22"/>
              </w:rPr>
              <w:t>/l</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572856">
            <w:pPr>
              <w:shd w:val="clear" w:color="auto" w:fill="FFFFFF"/>
              <w:tabs>
                <w:tab w:val="left" w:pos="243"/>
              </w:tabs>
              <w:spacing w:line="259" w:lineRule="exact"/>
              <w:ind w:left="243" w:right="139" w:hanging="243"/>
              <w:rPr>
                <w:spacing w:val="-2"/>
                <w:sz w:val="22"/>
                <w:szCs w:val="22"/>
              </w:rPr>
            </w:pPr>
            <w:r w:rsidRPr="002C3EC9">
              <w:rPr>
                <w:spacing w:val="-22"/>
                <w:sz w:val="22"/>
                <w:szCs w:val="22"/>
              </w:rPr>
              <w:t>1.</w:t>
            </w:r>
            <w:r w:rsidRPr="002C3EC9">
              <w:rPr>
                <w:sz w:val="22"/>
                <w:szCs w:val="22"/>
              </w:rPr>
              <w:tab/>
            </w:r>
            <w:r w:rsidRPr="002C3EC9">
              <w:rPr>
                <w:spacing w:val="-2"/>
                <w:sz w:val="22"/>
                <w:szCs w:val="22"/>
              </w:rPr>
              <w:t>Stop</w:t>
            </w:r>
            <w:r w:rsidR="00AB3D64" w:rsidRPr="002C3EC9">
              <w:rPr>
                <w:spacing w:val="-2"/>
                <w:sz w:val="22"/>
                <w:szCs w:val="22"/>
              </w:rPr>
              <w:t xml:space="preserve"> </w:t>
            </w:r>
            <w:r w:rsidR="00E60756">
              <w:rPr>
                <w:spacing w:val="-2"/>
                <w:sz w:val="22"/>
                <w:szCs w:val="22"/>
              </w:rPr>
              <w:t>[Imatinib]</w:t>
            </w:r>
            <w:r w:rsidRPr="002C3EC9">
              <w:rPr>
                <w:spacing w:val="-2"/>
                <w:sz w:val="22"/>
                <w:szCs w:val="22"/>
              </w:rPr>
              <w:t xml:space="preserve"> until ANC ≥ 1.5 x 10</w:t>
            </w:r>
            <w:r w:rsidRPr="002C3EC9">
              <w:rPr>
                <w:spacing w:val="-2"/>
                <w:sz w:val="22"/>
                <w:szCs w:val="22"/>
                <w:vertAlign w:val="superscript"/>
              </w:rPr>
              <w:t>9</w:t>
            </w:r>
            <w:r w:rsidRPr="002C3EC9">
              <w:rPr>
                <w:spacing w:val="-2"/>
                <w:sz w:val="22"/>
                <w:szCs w:val="22"/>
              </w:rPr>
              <w:t>/l and platelets ≥ 75 x 10</w:t>
            </w:r>
            <w:r w:rsidRPr="002C3EC9">
              <w:rPr>
                <w:spacing w:val="-2"/>
                <w:sz w:val="22"/>
                <w:szCs w:val="22"/>
                <w:vertAlign w:val="superscript"/>
              </w:rPr>
              <w:t>9</w:t>
            </w:r>
            <w:r w:rsidRPr="002C3EC9">
              <w:rPr>
                <w:spacing w:val="-2"/>
                <w:sz w:val="22"/>
                <w:szCs w:val="22"/>
              </w:rPr>
              <w:t>/l.</w:t>
            </w:r>
          </w:p>
          <w:p w:rsidR="00EA61EF" w:rsidRPr="002C3EC9" w:rsidRDefault="00EA61EF" w:rsidP="00AB3D64">
            <w:pPr>
              <w:shd w:val="clear" w:color="auto" w:fill="FFFFFF"/>
              <w:tabs>
                <w:tab w:val="left" w:pos="243"/>
              </w:tabs>
              <w:spacing w:line="259" w:lineRule="exact"/>
              <w:ind w:left="243" w:right="139" w:hanging="243"/>
              <w:jc w:val="left"/>
              <w:rPr>
                <w:spacing w:val="-22"/>
                <w:sz w:val="22"/>
                <w:szCs w:val="22"/>
              </w:rPr>
            </w:pPr>
            <w:r w:rsidRPr="002C3EC9">
              <w:rPr>
                <w:spacing w:val="-2"/>
                <w:sz w:val="22"/>
                <w:szCs w:val="22"/>
              </w:rPr>
              <w:t>2.</w:t>
            </w:r>
            <w:r w:rsidRPr="002C3EC9">
              <w:rPr>
                <w:spacing w:val="-2"/>
                <w:sz w:val="22"/>
                <w:szCs w:val="22"/>
              </w:rPr>
              <w:tab/>
              <w:t xml:space="preserve">Resume treatment with </w:t>
            </w:r>
            <w:r w:rsidR="00E60756">
              <w:rPr>
                <w:spacing w:val="-2"/>
                <w:sz w:val="22"/>
                <w:szCs w:val="22"/>
              </w:rPr>
              <w:t>[Imatinib]</w:t>
            </w:r>
            <w:r w:rsidRPr="002C3EC9">
              <w:rPr>
                <w:spacing w:val="-2"/>
                <w:sz w:val="22"/>
                <w:szCs w:val="22"/>
              </w:rPr>
              <w:t xml:space="preserve"> at</w:t>
            </w:r>
            <w:r w:rsidRPr="002C3EC9">
              <w:rPr>
                <w:spacing w:val="-2"/>
                <w:sz w:val="22"/>
                <w:szCs w:val="22"/>
              </w:rPr>
              <w:br/>
              <w:t>previous dose (i.e. before severe adverse reaction).</w:t>
            </w:r>
          </w:p>
        </w:tc>
      </w:tr>
      <w:tr w:rsidR="00EA61EF" w:rsidRPr="002C3EC9" w:rsidTr="00572856">
        <w:trPr>
          <w:trHeight w:hRule="exact" w:val="237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4E2D2A" w:rsidP="00572856">
            <w:pPr>
              <w:shd w:val="clear" w:color="auto" w:fill="FFFFFF"/>
              <w:tabs>
                <w:tab w:val="left" w:pos="102"/>
              </w:tabs>
              <w:spacing w:line="259" w:lineRule="exact"/>
              <w:ind w:left="102"/>
              <w:jc w:val="left"/>
              <w:rPr>
                <w:spacing w:val="-1"/>
                <w:sz w:val="22"/>
                <w:szCs w:val="22"/>
              </w:rPr>
            </w:pPr>
            <w:r>
              <w:rPr>
                <w:sz w:val="22"/>
                <w:szCs w:val="22"/>
              </w:rPr>
              <w:t xml:space="preserve">Chronic phase CML, </w:t>
            </w:r>
            <w:r w:rsidR="00EA61EF" w:rsidRPr="002C3EC9">
              <w:rPr>
                <w:sz w:val="22"/>
                <w:szCs w:val="22"/>
              </w:rPr>
              <w:t>MDS/</w:t>
            </w:r>
            <w:r w:rsidR="00B92498" w:rsidRPr="00FC634C">
              <w:rPr>
                <w:sz w:val="22"/>
                <w:szCs w:val="22"/>
              </w:rPr>
              <w:t>MPD</w:t>
            </w:r>
            <w:r w:rsidR="00EA61EF" w:rsidRPr="002C3EC9">
              <w:rPr>
                <w:sz w:val="22"/>
                <w:szCs w:val="22"/>
              </w:rPr>
              <w:t xml:space="preserve"> and GIST</w:t>
            </w:r>
            <w:r w:rsidR="00EA61EF" w:rsidRPr="002C3EC9" w:rsidDel="00AA1389">
              <w:rPr>
                <w:sz w:val="22"/>
                <w:szCs w:val="22"/>
              </w:rPr>
              <w:t xml:space="preserve"> </w:t>
            </w:r>
            <w:r w:rsidR="00EA61EF" w:rsidRPr="002C3EC9">
              <w:rPr>
                <w:spacing w:val="-1"/>
                <w:sz w:val="22"/>
                <w:szCs w:val="22"/>
              </w:rPr>
              <w:t>(starting dose 400 mg)</w:t>
            </w:r>
          </w:p>
          <w:p w:rsidR="00EA61EF" w:rsidRPr="002C3EC9" w:rsidRDefault="0022057D" w:rsidP="00572856">
            <w:pPr>
              <w:shd w:val="clear" w:color="auto" w:fill="FFFFFF"/>
              <w:tabs>
                <w:tab w:val="left" w:pos="102"/>
              </w:tabs>
              <w:spacing w:line="259" w:lineRule="exact"/>
              <w:ind w:left="102"/>
            </w:pPr>
            <w:r w:rsidRPr="002C3EC9">
              <w:rPr>
                <w:spacing w:val="-1"/>
              </w:rPr>
              <w:t>HES/CEL (at dose 400 mg)</w:t>
            </w:r>
          </w:p>
          <w:p w:rsidR="00EA61EF" w:rsidRPr="002C3EC9" w:rsidRDefault="00EA61EF" w:rsidP="00572856">
            <w:pPr>
              <w:shd w:val="clear" w:color="auto" w:fill="FFFFFF"/>
              <w:tabs>
                <w:tab w:val="left" w:pos="102"/>
              </w:tabs>
              <w:spacing w:line="259" w:lineRule="exact"/>
              <w:ind w:left="102"/>
              <w:jc w:val="left"/>
              <w:rPr>
                <w:sz w:val="22"/>
                <w:szCs w:val="22"/>
              </w:rPr>
            </w:pPr>
          </w:p>
          <w:p w:rsidR="00EA61EF" w:rsidRPr="002C3EC9" w:rsidRDefault="00EA61EF" w:rsidP="00572856">
            <w:pPr>
              <w:shd w:val="clear" w:color="auto" w:fill="FFFFFF"/>
              <w:tabs>
                <w:tab w:val="left" w:pos="102"/>
              </w:tabs>
              <w:spacing w:line="259" w:lineRule="exact"/>
              <w:ind w:left="102"/>
              <w:jc w:val="left"/>
              <w:rPr>
                <w:sz w:val="22"/>
                <w:szCs w:val="22"/>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ind w:left="426" w:hanging="426"/>
              <w:jc w:val="left"/>
              <w:rPr>
                <w:sz w:val="22"/>
                <w:szCs w:val="22"/>
              </w:rPr>
            </w:pPr>
            <w:r w:rsidRPr="002C3EC9">
              <w:rPr>
                <w:sz w:val="22"/>
                <w:szCs w:val="22"/>
              </w:rPr>
              <w:t>ANC &lt; 1.0 x 10</w:t>
            </w:r>
            <w:r w:rsidRPr="002C3EC9">
              <w:rPr>
                <w:sz w:val="22"/>
                <w:szCs w:val="22"/>
                <w:vertAlign w:val="superscript"/>
              </w:rPr>
              <w:t>9</w:t>
            </w:r>
            <w:r w:rsidRPr="002C3EC9">
              <w:rPr>
                <w:sz w:val="22"/>
                <w:szCs w:val="22"/>
              </w:rPr>
              <w:t>/l</w:t>
            </w:r>
          </w:p>
          <w:p w:rsidR="00EA61EF" w:rsidRPr="002C3EC9" w:rsidRDefault="00EA61EF" w:rsidP="0020163E">
            <w:pPr>
              <w:shd w:val="clear" w:color="auto" w:fill="FFFFFF"/>
              <w:tabs>
                <w:tab w:val="left" w:pos="426"/>
              </w:tabs>
              <w:ind w:left="426" w:hanging="426"/>
              <w:jc w:val="left"/>
              <w:rPr>
                <w:sz w:val="22"/>
                <w:szCs w:val="22"/>
              </w:rPr>
            </w:pPr>
            <w:r w:rsidRPr="002C3EC9">
              <w:rPr>
                <w:sz w:val="22"/>
                <w:szCs w:val="22"/>
              </w:rPr>
              <w:t>and/or</w:t>
            </w:r>
          </w:p>
          <w:p w:rsidR="00EA61EF" w:rsidRPr="002C3EC9" w:rsidRDefault="00EA61EF" w:rsidP="0020163E">
            <w:pPr>
              <w:shd w:val="clear" w:color="auto" w:fill="FFFFFF"/>
              <w:tabs>
                <w:tab w:val="left" w:pos="426"/>
              </w:tabs>
              <w:ind w:left="426" w:hanging="426"/>
              <w:jc w:val="left"/>
              <w:rPr>
                <w:sz w:val="22"/>
                <w:szCs w:val="22"/>
              </w:rPr>
            </w:pPr>
            <w:r w:rsidRPr="002C3EC9">
              <w:rPr>
                <w:spacing w:val="-2"/>
                <w:sz w:val="22"/>
                <w:szCs w:val="22"/>
              </w:rPr>
              <w:t>platelets &lt; 50 x 10</w:t>
            </w:r>
            <w:r w:rsidRPr="002C3EC9">
              <w:rPr>
                <w:spacing w:val="-2"/>
                <w:sz w:val="22"/>
                <w:szCs w:val="22"/>
                <w:vertAlign w:val="superscript"/>
              </w:rPr>
              <w:t>9</w:t>
            </w:r>
            <w:r w:rsidRPr="002C3EC9">
              <w:rPr>
                <w:spacing w:val="-2"/>
                <w:sz w:val="22"/>
                <w:szCs w:val="22"/>
              </w:rPr>
              <w:t>/l</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2"/>
                <w:sz w:val="22"/>
                <w:szCs w:val="22"/>
              </w:rPr>
              <w:t>1.</w:t>
            </w:r>
            <w:r w:rsidRPr="002C3EC9">
              <w:rPr>
                <w:sz w:val="22"/>
                <w:szCs w:val="22"/>
              </w:rPr>
              <w:tab/>
            </w:r>
            <w:r w:rsidRPr="002C3EC9">
              <w:rPr>
                <w:spacing w:val="-2"/>
                <w:sz w:val="22"/>
                <w:szCs w:val="22"/>
              </w:rPr>
              <w:t xml:space="preserve">Stop </w:t>
            </w:r>
            <w:r w:rsidR="00E60756">
              <w:rPr>
                <w:bCs/>
                <w:sz w:val="22"/>
                <w:szCs w:val="22"/>
              </w:rPr>
              <w:t>[Imatinib]</w:t>
            </w:r>
            <w:r w:rsidR="0033207C" w:rsidRPr="002C3EC9">
              <w:rPr>
                <w:bCs/>
                <w:sz w:val="22"/>
                <w:szCs w:val="22"/>
              </w:rPr>
              <w:t xml:space="preserve"> </w:t>
            </w:r>
            <w:r w:rsidRPr="002C3EC9">
              <w:rPr>
                <w:spacing w:val="-2"/>
                <w:sz w:val="22"/>
                <w:szCs w:val="22"/>
              </w:rPr>
              <w:t>until ANC ≥ 1.5 x 10</w:t>
            </w:r>
            <w:r w:rsidRPr="002C3EC9">
              <w:rPr>
                <w:spacing w:val="-2"/>
                <w:sz w:val="22"/>
                <w:szCs w:val="22"/>
                <w:vertAlign w:val="superscript"/>
              </w:rPr>
              <w:t>9</w:t>
            </w:r>
            <w:r w:rsidRPr="002C3EC9">
              <w:rPr>
                <w:spacing w:val="-2"/>
                <w:sz w:val="22"/>
                <w:szCs w:val="22"/>
              </w:rPr>
              <w:t xml:space="preserve">/l and </w:t>
            </w:r>
            <w:r w:rsidRPr="002C3EC9">
              <w:rPr>
                <w:spacing w:val="-2"/>
                <w:sz w:val="22"/>
                <w:szCs w:val="22"/>
              </w:rPr>
              <w:br/>
              <w:t>platelets ≥ 75 x 10</w:t>
            </w:r>
            <w:r w:rsidRPr="002C3EC9">
              <w:rPr>
                <w:spacing w:val="-2"/>
                <w:sz w:val="22"/>
                <w:szCs w:val="22"/>
                <w:vertAlign w:val="superscript"/>
              </w:rPr>
              <w:t>9</w:t>
            </w:r>
            <w:r w:rsidRPr="002C3EC9">
              <w:rPr>
                <w:spacing w:val="-2"/>
                <w:sz w:val="22"/>
                <w:szCs w:val="22"/>
              </w:rPr>
              <w:t>/l.</w:t>
            </w:r>
          </w:p>
          <w:p w:rsidR="00EA61EF" w:rsidRPr="002C3EC9" w:rsidRDefault="002810DB" w:rsidP="00572856">
            <w:pPr>
              <w:shd w:val="clear" w:color="auto" w:fill="FFFFFF"/>
              <w:tabs>
                <w:tab w:val="left" w:pos="243"/>
              </w:tabs>
              <w:spacing w:line="259" w:lineRule="exact"/>
              <w:ind w:left="243" w:right="139" w:hanging="243"/>
              <w:jc w:val="left"/>
              <w:rPr>
                <w:spacing w:val="-2"/>
                <w:sz w:val="22"/>
                <w:szCs w:val="22"/>
              </w:rPr>
            </w:pPr>
            <w:r w:rsidRPr="002C3EC9">
              <w:rPr>
                <w:spacing w:val="-2"/>
                <w:sz w:val="22"/>
                <w:szCs w:val="22"/>
              </w:rPr>
              <w:t>2.</w:t>
            </w:r>
            <w:r w:rsidRPr="002C3EC9">
              <w:rPr>
                <w:spacing w:val="-2"/>
                <w:sz w:val="22"/>
                <w:szCs w:val="22"/>
              </w:rPr>
              <w:tab/>
              <w:t xml:space="preserve">Resume treatment with </w:t>
            </w:r>
            <w:r w:rsidR="00E60756">
              <w:rPr>
                <w:bCs/>
                <w:sz w:val="22"/>
                <w:szCs w:val="22"/>
              </w:rPr>
              <w:t>[Imatinib]</w:t>
            </w:r>
            <w:r w:rsidR="0033207C" w:rsidRPr="002C3EC9">
              <w:rPr>
                <w:bCs/>
                <w:sz w:val="22"/>
                <w:szCs w:val="22"/>
              </w:rPr>
              <w:t xml:space="preserve"> </w:t>
            </w:r>
            <w:r w:rsidRPr="002C3EC9">
              <w:rPr>
                <w:spacing w:val="-2"/>
                <w:sz w:val="22"/>
                <w:szCs w:val="22"/>
              </w:rPr>
              <w:t>at</w:t>
            </w:r>
            <w:r w:rsidRPr="002C3EC9">
              <w:rPr>
                <w:spacing w:val="-2"/>
                <w:sz w:val="22"/>
                <w:szCs w:val="22"/>
              </w:rPr>
              <w:br/>
              <w:t>previous dose (i.e. before severe adverse</w:t>
            </w:r>
            <w:r w:rsidRPr="002C3EC9">
              <w:rPr>
                <w:spacing w:val="-2"/>
                <w:sz w:val="22"/>
                <w:szCs w:val="22"/>
              </w:rPr>
              <w:br/>
              <w:t>reaction).</w:t>
            </w:r>
          </w:p>
          <w:p w:rsidR="00EA61EF" w:rsidRPr="002C3EC9" w:rsidRDefault="002810DB" w:rsidP="00572856">
            <w:pPr>
              <w:shd w:val="clear" w:color="auto" w:fill="FFFFFF"/>
              <w:tabs>
                <w:tab w:val="left" w:pos="243"/>
              </w:tabs>
              <w:spacing w:line="259" w:lineRule="exact"/>
              <w:ind w:left="243" w:right="139" w:hanging="243"/>
              <w:jc w:val="left"/>
              <w:rPr>
                <w:spacing w:val="-2"/>
                <w:sz w:val="22"/>
                <w:szCs w:val="22"/>
              </w:rPr>
            </w:pPr>
            <w:r w:rsidRPr="002C3EC9">
              <w:rPr>
                <w:spacing w:val="-2"/>
                <w:sz w:val="22"/>
                <w:szCs w:val="22"/>
              </w:rPr>
              <w:t>3.</w:t>
            </w:r>
            <w:r w:rsidRPr="002C3EC9">
              <w:rPr>
                <w:spacing w:val="-2"/>
                <w:sz w:val="22"/>
                <w:szCs w:val="22"/>
              </w:rPr>
              <w:tab/>
              <w:t xml:space="preserve">In the event of recurrence of ANC </w:t>
            </w:r>
          </w:p>
          <w:p w:rsidR="00EA61EF" w:rsidRPr="002C3EC9" w:rsidRDefault="002810DB" w:rsidP="00AB3D64">
            <w:pPr>
              <w:shd w:val="clear" w:color="auto" w:fill="FFFFFF"/>
              <w:tabs>
                <w:tab w:val="left" w:pos="243"/>
              </w:tabs>
              <w:spacing w:line="259" w:lineRule="exact"/>
              <w:ind w:left="243" w:right="139"/>
              <w:jc w:val="left"/>
              <w:rPr>
                <w:sz w:val="22"/>
                <w:szCs w:val="22"/>
              </w:rPr>
            </w:pPr>
            <w:r w:rsidRPr="002C3EC9">
              <w:rPr>
                <w:spacing w:val="-2"/>
                <w:sz w:val="22"/>
                <w:szCs w:val="22"/>
              </w:rPr>
              <w:t>&lt; 1.0 x 10</w:t>
            </w:r>
            <w:r w:rsidRPr="002C3EC9">
              <w:rPr>
                <w:spacing w:val="-2"/>
                <w:sz w:val="22"/>
                <w:szCs w:val="22"/>
                <w:vertAlign w:val="superscript"/>
              </w:rPr>
              <w:t>9</w:t>
            </w:r>
            <w:r w:rsidRPr="002C3EC9">
              <w:rPr>
                <w:spacing w:val="-2"/>
                <w:sz w:val="22"/>
                <w:szCs w:val="22"/>
              </w:rPr>
              <w:t>/l and/or platelets &lt; 50 x 10</w:t>
            </w:r>
            <w:r w:rsidRPr="002C3EC9">
              <w:rPr>
                <w:spacing w:val="-2"/>
                <w:sz w:val="22"/>
                <w:szCs w:val="22"/>
                <w:vertAlign w:val="superscript"/>
              </w:rPr>
              <w:t>9</w:t>
            </w:r>
            <w:r w:rsidRPr="002C3EC9">
              <w:rPr>
                <w:spacing w:val="-2"/>
                <w:sz w:val="22"/>
                <w:szCs w:val="22"/>
              </w:rPr>
              <w:t xml:space="preserve">/l, repeat step 1 and resume </w:t>
            </w:r>
            <w:r w:rsidR="00E60756">
              <w:rPr>
                <w:spacing w:val="-2"/>
                <w:sz w:val="22"/>
                <w:szCs w:val="22"/>
              </w:rPr>
              <w:t>[Imatinib]</w:t>
            </w:r>
            <w:r w:rsidRPr="002C3EC9">
              <w:rPr>
                <w:spacing w:val="-2"/>
                <w:sz w:val="22"/>
                <w:szCs w:val="22"/>
              </w:rPr>
              <w:t xml:space="preserve"> at reduced dose of 300 mg</w:t>
            </w:r>
            <w:r w:rsidRPr="002C3EC9">
              <w:rPr>
                <w:sz w:val="22"/>
                <w:szCs w:val="22"/>
              </w:rPr>
              <w:t>.</w:t>
            </w:r>
          </w:p>
        </w:tc>
      </w:tr>
      <w:tr w:rsidR="00EA61EF" w:rsidRPr="002C3EC9" w:rsidTr="00572856">
        <w:trPr>
          <w:trHeight w:hRule="exact" w:val="237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572856">
            <w:pPr>
              <w:shd w:val="clear" w:color="auto" w:fill="FFFFFF"/>
              <w:tabs>
                <w:tab w:val="left" w:pos="102"/>
              </w:tabs>
              <w:ind w:left="102"/>
              <w:jc w:val="left"/>
              <w:rPr>
                <w:sz w:val="22"/>
                <w:szCs w:val="22"/>
              </w:rPr>
            </w:pPr>
            <w:r w:rsidRPr="002C3EC9">
              <w:rPr>
                <w:sz w:val="22"/>
                <w:szCs w:val="22"/>
              </w:rPr>
              <w:t>Paediatric chronic</w:t>
            </w:r>
          </w:p>
          <w:p w:rsidR="00EA61EF" w:rsidRPr="002C3EC9" w:rsidRDefault="00EA61EF" w:rsidP="00572856">
            <w:pPr>
              <w:shd w:val="clear" w:color="auto" w:fill="FFFFFF"/>
              <w:tabs>
                <w:tab w:val="left" w:pos="102"/>
              </w:tabs>
              <w:ind w:left="102"/>
              <w:jc w:val="left"/>
              <w:rPr>
                <w:sz w:val="22"/>
                <w:szCs w:val="22"/>
              </w:rPr>
            </w:pPr>
            <w:r w:rsidRPr="002C3EC9">
              <w:rPr>
                <w:sz w:val="22"/>
                <w:szCs w:val="22"/>
              </w:rPr>
              <w:t>phase CML</w:t>
            </w:r>
          </w:p>
          <w:p w:rsidR="00EA61EF" w:rsidRPr="002C3EC9" w:rsidRDefault="00EA61EF" w:rsidP="00572856">
            <w:pPr>
              <w:shd w:val="clear" w:color="auto" w:fill="FFFFFF"/>
              <w:tabs>
                <w:tab w:val="left" w:pos="102"/>
              </w:tabs>
              <w:ind w:left="102"/>
              <w:jc w:val="left"/>
              <w:rPr>
                <w:sz w:val="22"/>
                <w:szCs w:val="22"/>
              </w:rPr>
            </w:pPr>
            <w:r w:rsidRPr="002C3EC9">
              <w:rPr>
                <w:spacing w:val="-3"/>
                <w:sz w:val="22"/>
                <w:szCs w:val="22"/>
              </w:rPr>
              <w:t>(at dose 340 mg/m</w:t>
            </w:r>
            <w:r w:rsidRPr="002C3EC9">
              <w:rPr>
                <w:spacing w:val="-3"/>
                <w:sz w:val="22"/>
                <w:szCs w:val="22"/>
                <w:vertAlign w:val="superscript"/>
              </w:rPr>
              <w:t>2</w:t>
            </w:r>
            <w:r w:rsidRPr="002C3EC9">
              <w:rPr>
                <w:spacing w:val="-3"/>
                <w:sz w:val="22"/>
                <w:szCs w:val="22"/>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ind w:left="426" w:hanging="426"/>
              <w:jc w:val="left"/>
              <w:rPr>
                <w:sz w:val="22"/>
                <w:szCs w:val="22"/>
              </w:rPr>
            </w:pPr>
            <w:r w:rsidRPr="002C3EC9">
              <w:rPr>
                <w:sz w:val="22"/>
                <w:szCs w:val="22"/>
              </w:rPr>
              <w:t>ANC &lt; 1.0 x 10</w:t>
            </w:r>
            <w:r w:rsidRPr="002C3EC9">
              <w:rPr>
                <w:sz w:val="22"/>
                <w:szCs w:val="22"/>
                <w:vertAlign w:val="superscript"/>
              </w:rPr>
              <w:t>9</w:t>
            </w:r>
            <w:r w:rsidRPr="002C3EC9">
              <w:rPr>
                <w:sz w:val="22"/>
                <w:szCs w:val="22"/>
              </w:rPr>
              <w:t>/l</w:t>
            </w:r>
          </w:p>
          <w:p w:rsidR="00EA61EF" w:rsidRPr="002C3EC9" w:rsidRDefault="00EA61EF" w:rsidP="0020163E">
            <w:pPr>
              <w:shd w:val="clear" w:color="auto" w:fill="FFFFFF"/>
              <w:tabs>
                <w:tab w:val="left" w:pos="426"/>
              </w:tabs>
              <w:ind w:left="426" w:hanging="426"/>
              <w:jc w:val="left"/>
              <w:rPr>
                <w:sz w:val="22"/>
                <w:szCs w:val="22"/>
              </w:rPr>
            </w:pPr>
            <w:r w:rsidRPr="002C3EC9">
              <w:rPr>
                <w:sz w:val="22"/>
                <w:szCs w:val="22"/>
              </w:rPr>
              <w:t>and/or</w:t>
            </w:r>
          </w:p>
          <w:p w:rsidR="00EA61EF" w:rsidRPr="002C3EC9" w:rsidRDefault="00EA61EF" w:rsidP="0020163E">
            <w:pPr>
              <w:shd w:val="clear" w:color="auto" w:fill="FFFFFF"/>
              <w:tabs>
                <w:tab w:val="left" w:pos="426"/>
              </w:tabs>
              <w:ind w:left="426" w:hanging="426"/>
              <w:jc w:val="left"/>
              <w:rPr>
                <w:sz w:val="22"/>
                <w:szCs w:val="22"/>
              </w:rPr>
            </w:pPr>
            <w:r w:rsidRPr="002C3EC9">
              <w:rPr>
                <w:spacing w:val="-2"/>
                <w:sz w:val="22"/>
                <w:szCs w:val="22"/>
              </w:rPr>
              <w:t>platelets &lt; 50 x 10</w:t>
            </w:r>
            <w:r w:rsidRPr="002C3EC9">
              <w:rPr>
                <w:spacing w:val="-2"/>
                <w:sz w:val="22"/>
                <w:szCs w:val="22"/>
                <w:vertAlign w:val="superscript"/>
              </w:rPr>
              <w:t>9</w:t>
            </w:r>
            <w:r w:rsidRPr="002C3EC9">
              <w:rPr>
                <w:spacing w:val="-2"/>
                <w:sz w:val="22"/>
                <w:szCs w:val="22"/>
              </w:rPr>
              <w:t>/l</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2"/>
                <w:sz w:val="22"/>
                <w:szCs w:val="22"/>
              </w:rPr>
              <w:t>1.</w:t>
            </w:r>
            <w:r w:rsidRPr="002C3EC9">
              <w:rPr>
                <w:sz w:val="22"/>
                <w:szCs w:val="22"/>
              </w:rPr>
              <w:tab/>
            </w:r>
            <w:r w:rsidRPr="002C3EC9">
              <w:rPr>
                <w:spacing w:val="-2"/>
                <w:sz w:val="22"/>
                <w:szCs w:val="22"/>
              </w:rPr>
              <w:t xml:space="preserve">Stop </w:t>
            </w:r>
            <w:r w:rsidR="00E60756">
              <w:rPr>
                <w:bCs/>
                <w:sz w:val="22"/>
                <w:szCs w:val="22"/>
              </w:rPr>
              <w:t>[Imatinib]</w:t>
            </w:r>
            <w:r w:rsidR="0033207C" w:rsidRPr="002C3EC9">
              <w:rPr>
                <w:bCs/>
                <w:sz w:val="22"/>
                <w:szCs w:val="22"/>
              </w:rPr>
              <w:t xml:space="preserve"> </w:t>
            </w:r>
            <w:r w:rsidRPr="002C3EC9">
              <w:rPr>
                <w:spacing w:val="-2"/>
                <w:sz w:val="22"/>
                <w:szCs w:val="22"/>
              </w:rPr>
              <w:t>until ANC ≥ 1.5 x 10</w:t>
            </w:r>
            <w:r w:rsidRPr="002C3EC9">
              <w:rPr>
                <w:spacing w:val="-2"/>
                <w:sz w:val="22"/>
                <w:szCs w:val="22"/>
                <w:vertAlign w:val="superscript"/>
              </w:rPr>
              <w:t>9</w:t>
            </w:r>
            <w:r w:rsidRPr="002C3EC9">
              <w:rPr>
                <w:spacing w:val="-2"/>
                <w:sz w:val="22"/>
                <w:szCs w:val="22"/>
              </w:rPr>
              <w:t>/l and</w:t>
            </w:r>
            <w:r w:rsidRPr="002C3EC9">
              <w:rPr>
                <w:spacing w:val="-2"/>
                <w:sz w:val="22"/>
                <w:szCs w:val="22"/>
              </w:rPr>
              <w:br/>
              <w:t>platelets ≥ 75 x 10</w:t>
            </w:r>
            <w:r w:rsidRPr="002C3EC9">
              <w:rPr>
                <w:spacing w:val="-2"/>
                <w:sz w:val="22"/>
                <w:szCs w:val="22"/>
                <w:vertAlign w:val="superscript"/>
              </w:rPr>
              <w:t>9</w:t>
            </w:r>
            <w:r w:rsidRPr="002C3EC9">
              <w:rPr>
                <w:spacing w:val="-2"/>
                <w:sz w:val="22"/>
                <w:szCs w:val="22"/>
              </w:rPr>
              <w:t>/l.</w:t>
            </w:r>
          </w:p>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
                <w:sz w:val="22"/>
                <w:szCs w:val="22"/>
              </w:rPr>
              <w:t>2.</w:t>
            </w:r>
            <w:r w:rsidRPr="002C3EC9">
              <w:rPr>
                <w:spacing w:val="-2"/>
                <w:sz w:val="22"/>
                <w:szCs w:val="22"/>
              </w:rPr>
              <w:tab/>
              <w:t xml:space="preserve">Resume treatment with </w:t>
            </w:r>
            <w:r w:rsidR="00E60756">
              <w:rPr>
                <w:bCs/>
                <w:sz w:val="22"/>
                <w:szCs w:val="22"/>
              </w:rPr>
              <w:t>[Imatinib]</w:t>
            </w:r>
            <w:r w:rsidR="0033207C" w:rsidRPr="002C3EC9">
              <w:rPr>
                <w:bCs/>
                <w:sz w:val="22"/>
                <w:szCs w:val="22"/>
              </w:rPr>
              <w:t xml:space="preserve"> </w:t>
            </w:r>
            <w:r w:rsidRPr="002C3EC9">
              <w:rPr>
                <w:spacing w:val="-2"/>
                <w:sz w:val="22"/>
                <w:szCs w:val="22"/>
              </w:rPr>
              <w:t>at</w:t>
            </w:r>
            <w:r w:rsidRPr="002C3EC9">
              <w:rPr>
                <w:spacing w:val="-2"/>
                <w:sz w:val="22"/>
                <w:szCs w:val="22"/>
              </w:rPr>
              <w:br/>
              <w:t>previous dose (i.e. before severe adverse</w:t>
            </w:r>
            <w:r w:rsidRPr="002C3EC9">
              <w:rPr>
                <w:spacing w:val="-2"/>
                <w:sz w:val="22"/>
                <w:szCs w:val="22"/>
              </w:rPr>
              <w:br/>
              <w:t>reaction).</w:t>
            </w:r>
          </w:p>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
                <w:sz w:val="22"/>
                <w:szCs w:val="22"/>
              </w:rPr>
              <w:t>3.</w:t>
            </w:r>
            <w:r w:rsidRPr="002C3EC9">
              <w:rPr>
                <w:spacing w:val="-2"/>
                <w:sz w:val="22"/>
                <w:szCs w:val="22"/>
              </w:rPr>
              <w:tab/>
              <w:t>In the event of recurrence of ANC</w:t>
            </w:r>
          </w:p>
          <w:p w:rsidR="00EA61EF" w:rsidRPr="002C3EC9" w:rsidRDefault="002810DB" w:rsidP="00572856">
            <w:pPr>
              <w:shd w:val="clear" w:color="auto" w:fill="FFFFFF"/>
              <w:tabs>
                <w:tab w:val="left" w:pos="243"/>
              </w:tabs>
              <w:spacing w:line="259" w:lineRule="exact"/>
              <w:ind w:left="243" w:right="139"/>
              <w:jc w:val="left"/>
              <w:rPr>
                <w:sz w:val="22"/>
                <w:szCs w:val="22"/>
              </w:rPr>
            </w:pPr>
            <w:r w:rsidRPr="002C3EC9">
              <w:rPr>
                <w:spacing w:val="-2"/>
                <w:sz w:val="22"/>
                <w:szCs w:val="22"/>
              </w:rPr>
              <w:t>&lt; 1.0 x10</w:t>
            </w:r>
            <w:r w:rsidRPr="002C3EC9">
              <w:rPr>
                <w:spacing w:val="-2"/>
                <w:sz w:val="22"/>
                <w:szCs w:val="22"/>
                <w:vertAlign w:val="superscript"/>
              </w:rPr>
              <w:t>9</w:t>
            </w:r>
            <w:r w:rsidRPr="002C3EC9">
              <w:rPr>
                <w:spacing w:val="-2"/>
                <w:sz w:val="22"/>
                <w:szCs w:val="22"/>
              </w:rPr>
              <w:t>/l and/or platelets &lt; 50 x10</w:t>
            </w:r>
            <w:r w:rsidRPr="002C3EC9">
              <w:rPr>
                <w:spacing w:val="-2"/>
                <w:sz w:val="22"/>
                <w:szCs w:val="22"/>
                <w:vertAlign w:val="superscript"/>
              </w:rPr>
              <w:t>9</w:t>
            </w:r>
            <w:r w:rsidRPr="002C3EC9">
              <w:rPr>
                <w:spacing w:val="-2"/>
                <w:sz w:val="22"/>
                <w:szCs w:val="22"/>
              </w:rPr>
              <w:t xml:space="preserve">/l, repeat step 1 and </w:t>
            </w:r>
            <w:r w:rsidR="00EA61EF" w:rsidRPr="002C3EC9">
              <w:rPr>
                <w:spacing w:val="-2"/>
                <w:sz w:val="22"/>
                <w:szCs w:val="22"/>
              </w:rPr>
              <w:t xml:space="preserve">resume </w:t>
            </w:r>
            <w:r w:rsidR="00E60756">
              <w:rPr>
                <w:bCs/>
                <w:sz w:val="22"/>
                <w:szCs w:val="22"/>
              </w:rPr>
              <w:t>[Imatinib]</w:t>
            </w:r>
            <w:r w:rsidR="0033207C" w:rsidRPr="002C3EC9">
              <w:rPr>
                <w:bCs/>
                <w:sz w:val="22"/>
                <w:szCs w:val="22"/>
              </w:rPr>
              <w:t xml:space="preserve"> </w:t>
            </w:r>
            <w:r w:rsidR="00EA61EF" w:rsidRPr="002C3EC9">
              <w:rPr>
                <w:spacing w:val="-2"/>
                <w:sz w:val="22"/>
                <w:szCs w:val="22"/>
              </w:rPr>
              <w:t>at reduced dose of 260 mg/m</w:t>
            </w:r>
            <w:r w:rsidR="00EA61EF" w:rsidRPr="002C3EC9">
              <w:rPr>
                <w:spacing w:val="-2"/>
                <w:sz w:val="22"/>
                <w:szCs w:val="22"/>
                <w:vertAlign w:val="superscript"/>
              </w:rPr>
              <w:t>2</w:t>
            </w:r>
            <w:r w:rsidR="00EA61EF" w:rsidRPr="002C3EC9">
              <w:rPr>
                <w:spacing w:val="-2"/>
                <w:sz w:val="22"/>
                <w:szCs w:val="22"/>
              </w:rPr>
              <w:t>.</w:t>
            </w:r>
          </w:p>
        </w:tc>
      </w:tr>
      <w:tr w:rsidR="00EA61EF" w:rsidRPr="002C3EC9" w:rsidTr="00572856">
        <w:trPr>
          <w:trHeight w:hRule="exact" w:val="289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4E2D2A" w:rsidP="004E2D2A">
            <w:pPr>
              <w:shd w:val="clear" w:color="auto" w:fill="FFFFFF"/>
              <w:tabs>
                <w:tab w:val="left" w:pos="102"/>
              </w:tabs>
              <w:spacing w:line="259" w:lineRule="exact"/>
              <w:ind w:left="102" w:right="5"/>
              <w:jc w:val="left"/>
              <w:rPr>
                <w:sz w:val="22"/>
                <w:szCs w:val="22"/>
              </w:rPr>
            </w:pPr>
            <w:r>
              <w:rPr>
                <w:sz w:val="22"/>
                <w:szCs w:val="22"/>
              </w:rPr>
              <w:t>Accelerated phase CML and b</w:t>
            </w:r>
            <w:r w:rsidR="00EA61EF" w:rsidRPr="002C3EC9">
              <w:rPr>
                <w:sz w:val="22"/>
                <w:szCs w:val="22"/>
              </w:rPr>
              <w:t xml:space="preserve">last crisis </w:t>
            </w:r>
            <w:r w:rsidR="003D4E77" w:rsidRPr="002C3EC9">
              <w:rPr>
                <w:sz w:val="22"/>
                <w:szCs w:val="22"/>
              </w:rPr>
              <w:t>and Ph+ALL</w:t>
            </w:r>
            <w:r w:rsidR="00EA61EF" w:rsidRPr="002C3EC9">
              <w:rPr>
                <w:sz w:val="22"/>
                <w:szCs w:val="22"/>
              </w:rPr>
              <w:t xml:space="preserve"> (starting dose 600 mg)</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ind w:left="426" w:hanging="426"/>
              <w:jc w:val="left"/>
              <w:rPr>
                <w:sz w:val="22"/>
                <w:szCs w:val="22"/>
              </w:rPr>
            </w:pPr>
            <w:r w:rsidRPr="002C3EC9">
              <w:rPr>
                <w:sz w:val="22"/>
                <w:szCs w:val="22"/>
                <w:vertAlign w:val="superscript"/>
              </w:rPr>
              <w:t>a</w:t>
            </w:r>
            <w:r w:rsidRPr="002C3EC9">
              <w:rPr>
                <w:sz w:val="22"/>
                <w:szCs w:val="22"/>
              </w:rPr>
              <w:t>ANC &lt; 0.5 x 10</w:t>
            </w:r>
            <w:r w:rsidRPr="002C3EC9">
              <w:rPr>
                <w:sz w:val="22"/>
                <w:szCs w:val="22"/>
                <w:vertAlign w:val="superscript"/>
              </w:rPr>
              <w:t>9</w:t>
            </w:r>
            <w:r w:rsidRPr="002C3EC9">
              <w:rPr>
                <w:sz w:val="22"/>
                <w:szCs w:val="22"/>
              </w:rPr>
              <w:t>/l</w:t>
            </w:r>
          </w:p>
          <w:p w:rsidR="00EA61EF" w:rsidRPr="002C3EC9" w:rsidRDefault="00EA61EF" w:rsidP="0020163E">
            <w:pPr>
              <w:shd w:val="clear" w:color="auto" w:fill="FFFFFF"/>
              <w:tabs>
                <w:tab w:val="left" w:pos="426"/>
              </w:tabs>
              <w:ind w:left="426" w:hanging="426"/>
              <w:jc w:val="left"/>
              <w:rPr>
                <w:sz w:val="22"/>
                <w:szCs w:val="22"/>
              </w:rPr>
            </w:pPr>
            <w:r w:rsidRPr="002C3EC9">
              <w:rPr>
                <w:sz w:val="22"/>
                <w:szCs w:val="22"/>
              </w:rPr>
              <w:t>and/or</w:t>
            </w:r>
          </w:p>
          <w:p w:rsidR="00EA61EF" w:rsidRPr="002C3EC9" w:rsidRDefault="00EA61EF" w:rsidP="0020163E">
            <w:pPr>
              <w:shd w:val="clear" w:color="auto" w:fill="FFFFFF"/>
              <w:tabs>
                <w:tab w:val="left" w:pos="426"/>
              </w:tabs>
              <w:ind w:left="426" w:hanging="426"/>
              <w:jc w:val="left"/>
              <w:rPr>
                <w:sz w:val="22"/>
                <w:szCs w:val="22"/>
              </w:rPr>
            </w:pPr>
            <w:r w:rsidRPr="002C3EC9">
              <w:rPr>
                <w:spacing w:val="-2"/>
                <w:sz w:val="22"/>
                <w:szCs w:val="22"/>
              </w:rPr>
              <w:t>platelets &lt; 10 x 10</w:t>
            </w:r>
            <w:r w:rsidRPr="002C3EC9">
              <w:rPr>
                <w:spacing w:val="-2"/>
                <w:sz w:val="22"/>
                <w:szCs w:val="22"/>
                <w:vertAlign w:val="superscript"/>
              </w:rPr>
              <w:t>9</w:t>
            </w:r>
            <w:r w:rsidRPr="002C3EC9">
              <w:rPr>
                <w:spacing w:val="-2"/>
                <w:sz w:val="22"/>
                <w:szCs w:val="22"/>
              </w:rPr>
              <w:t>/l</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2"/>
                <w:sz w:val="22"/>
                <w:szCs w:val="22"/>
              </w:rPr>
              <w:t>1.</w:t>
            </w:r>
            <w:r w:rsidRPr="002C3EC9">
              <w:rPr>
                <w:sz w:val="22"/>
                <w:szCs w:val="22"/>
              </w:rPr>
              <w:tab/>
            </w:r>
            <w:r w:rsidRPr="002C3EC9">
              <w:rPr>
                <w:spacing w:val="-2"/>
                <w:sz w:val="22"/>
                <w:szCs w:val="22"/>
              </w:rPr>
              <w:t>Check whether cytopenia is related to</w:t>
            </w:r>
            <w:r w:rsidRPr="002C3EC9">
              <w:rPr>
                <w:spacing w:val="-2"/>
                <w:sz w:val="22"/>
                <w:szCs w:val="22"/>
              </w:rPr>
              <w:br/>
              <w:t>leukaemia (marrow aspirate or biopsy).</w:t>
            </w:r>
          </w:p>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
                <w:sz w:val="22"/>
                <w:szCs w:val="22"/>
              </w:rPr>
              <w:t>2.</w:t>
            </w:r>
            <w:r w:rsidRPr="002C3EC9">
              <w:rPr>
                <w:spacing w:val="-2"/>
                <w:sz w:val="22"/>
                <w:szCs w:val="22"/>
              </w:rPr>
              <w:tab/>
              <w:t>If cytopenia is unrelated to leukaemia,</w:t>
            </w:r>
            <w:r w:rsidRPr="002C3EC9">
              <w:rPr>
                <w:spacing w:val="-2"/>
                <w:sz w:val="22"/>
                <w:szCs w:val="22"/>
              </w:rPr>
              <w:br/>
              <w:t xml:space="preserve">reduce dose of </w:t>
            </w:r>
            <w:r w:rsidR="00E60756">
              <w:rPr>
                <w:bCs/>
                <w:sz w:val="22"/>
                <w:szCs w:val="22"/>
              </w:rPr>
              <w:t>[Imatinib]</w:t>
            </w:r>
            <w:r w:rsidR="0033207C" w:rsidRPr="002C3EC9">
              <w:rPr>
                <w:bCs/>
                <w:sz w:val="22"/>
                <w:szCs w:val="22"/>
              </w:rPr>
              <w:t xml:space="preserve"> </w:t>
            </w:r>
            <w:r w:rsidRPr="002C3EC9">
              <w:rPr>
                <w:spacing w:val="-2"/>
                <w:sz w:val="22"/>
                <w:szCs w:val="22"/>
              </w:rPr>
              <w:t>to 400 mg.</w:t>
            </w:r>
          </w:p>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
                <w:sz w:val="22"/>
                <w:szCs w:val="22"/>
              </w:rPr>
              <w:t>3.</w:t>
            </w:r>
            <w:r w:rsidRPr="002C3EC9">
              <w:rPr>
                <w:spacing w:val="-2"/>
                <w:sz w:val="22"/>
                <w:szCs w:val="22"/>
              </w:rPr>
              <w:tab/>
              <w:t>If cytopenia persists for 2 weeks, reduce</w:t>
            </w:r>
            <w:r w:rsidRPr="002C3EC9">
              <w:rPr>
                <w:spacing w:val="-2"/>
                <w:sz w:val="22"/>
                <w:szCs w:val="22"/>
              </w:rPr>
              <w:br/>
              <w:t>further to 300 mg.</w:t>
            </w:r>
          </w:p>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
                <w:sz w:val="22"/>
                <w:szCs w:val="22"/>
              </w:rPr>
              <w:t>4.</w:t>
            </w:r>
            <w:r w:rsidRPr="002C3EC9">
              <w:rPr>
                <w:spacing w:val="-2"/>
                <w:sz w:val="22"/>
                <w:szCs w:val="22"/>
              </w:rPr>
              <w:tab/>
              <w:t>If cytopenia persists for 4 weeks and is</w:t>
            </w:r>
            <w:r w:rsidRPr="002C3EC9">
              <w:rPr>
                <w:spacing w:val="-2"/>
                <w:sz w:val="22"/>
                <w:szCs w:val="22"/>
              </w:rPr>
              <w:br/>
              <w:t xml:space="preserve">still unrelated to leukaemia, stop </w:t>
            </w:r>
            <w:r w:rsidR="00E60756">
              <w:rPr>
                <w:bCs/>
                <w:sz w:val="22"/>
                <w:szCs w:val="22"/>
              </w:rPr>
              <w:t>[Imatinib]</w:t>
            </w:r>
            <w:r w:rsidRPr="002C3EC9">
              <w:rPr>
                <w:spacing w:val="-2"/>
                <w:sz w:val="22"/>
                <w:szCs w:val="22"/>
              </w:rPr>
              <w:br/>
              <w:t>until ANC ≥ 1 x 10</w:t>
            </w:r>
            <w:r w:rsidRPr="002C3EC9">
              <w:rPr>
                <w:spacing w:val="-2"/>
                <w:sz w:val="22"/>
                <w:szCs w:val="22"/>
                <w:vertAlign w:val="superscript"/>
              </w:rPr>
              <w:t>9</w:t>
            </w:r>
            <w:r w:rsidRPr="002C3EC9">
              <w:rPr>
                <w:spacing w:val="-2"/>
                <w:sz w:val="22"/>
                <w:szCs w:val="22"/>
              </w:rPr>
              <w:t>/l and platelets</w:t>
            </w:r>
          </w:p>
          <w:p w:rsidR="00EA61EF" w:rsidRPr="002C3EC9" w:rsidRDefault="00EA61EF" w:rsidP="00572856">
            <w:pPr>
              <w:shd w:val="clear" w:color="auto" w:fill="FFFFFF"/>
              <w:tabs>
                <w:tab w:val="left" w:pos="243"/>
              </w:tabs>
              <w:spacing w:line="259" w:lineRule="exact"/>
              <w:ind w:left="243" w:right="139"/>
              <w:jc w:val="left"/>
              <w:rPr>
                <w:sz w:val="22"/>
                <w:szCs w:val="22"/>
              </w:rPr>
            </w:pPr>
            <w:r w:rsidRPr="002C3EC9">
              <w:rPr>
                <w:spacing w:val="-2"/>
                <w:sz w:val="22"/>
                <w:szCs w:val="22"/>
              </w:rPr>
              <w:t>≥ 20 x 10</w:t>
            </w:r>
            <w:r w:rsidRPr="002C3EC9">
              <w:rPr>
                <w:spacing w:val="-2"/>
                <w:sz w:val="22"/>
                <w:szCs w:val="22"/>
                <w:vertAlign w:val="superscript"/>
              </w:rPr>
              <w:t>9</w:t>
            </w:r>
            <w:r w:rsidRPr="002C3EC9">
              <w:rPr>
                <w:spacing w:val="-2"/>
                <w:sz w:val="22"/>
                <w:szCs w:val="22"/>
              </w:rPr>
              <w:t>/l, then resume treatment at 300 mg.</w:t>
            </w:r>
          </w:p>
        </w:tc>
      </w:tr>
      <w:tr w:rsidR="00EA61EF" w:rsidRPr="002C3EC9" w:rsidTr="00572856">
        <w:trPr>
          <w:trHeight w:hRule="exact" w:val="289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572856">
            <w:pPr>
              <w:shd w:val="clear" w:color="auto" w:fill="FFFFFF"/>
              <w:tabs>
                <w:tab w:val="left" w:pos="102"/>
              </w:tabs>
              <w:spacing w:line="250" w:lineRule="exact"/>
              <w:ind w:left="102" w:right="211"/>
              <w:jc w:val="left"/>
              <w:rPr>
                <w:sz w:val="22"/>
                <w:szCs w:val="22"/>
              </w:rPr>
            </w:pPr>
            <w:r w:rsidRPr="002C3EC9">
              <w:rPr>
                <w:sz w:val="22"/>
                <w:szCs w:val="22"/>
              </w:rPr>
              <w:t>Paediatric accelerated phase CML and blast crisis (starting dose 340 mg/m</w:t>
            </w:r>
            <w:r w:rsidRPr="002C3EC9">
              <w:rPr>
                <w:sz w:val="22"/>
                <w:szCs w:val="22"/>
                <w:vertAlign w:val="superscript"/>
              </w:rPr>
              <w:t>2</w:t>
            </w:r>
            <w:r w:rsidRPr="002C3EC9">
              <w:rPr>
                <w:sz w:val="22"/>
                <w:szCs w:val="22"/>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ind w:left="426" w:hanging="426"/>
              <w:jc w:val="left"/>
              <w:rPr>
                <w:sz w:val="22"/>
                <w:szCs w:val="22"/>
              </w:rPr>
            </w:pPr>
            <w:r w:rsidRPr="002C3EC9">
              <w:rPr>
                <w:sz w:val="22"/>
                <w:szCs w:val="22"/>
                <w:vertAlign w:val="superscript"/>
              </w:rPr>
              <w:t>a</w:t>
            </w:r>
            <w:r w:rsidRPr="002C3EC9">
              <w:rPr>
                <w:sz w:val="22"/>
                <w:szCs w:val="22"/>
              </w:rPr>
              <w:t>ANC &lt; 0.5 x 10</w:t>
            </w:r>
            <w:r w:rsidRPr="002C3EC9">
              <w:rPr>
                <w:sz w:val="22"/>
                <w:szCs w:val="22"/>
                <w:vertAlign w:val="superscript"/>
              </w:rPr>
              <w:t>9</w:t>
            </w:r>
            <w:r w:rsidRPr="002C3EC9">
              <w:rPr>
                <w:sz w:val="22"/>
                <w:szCs w:val="22"/>
              </w:rPr>
              <w:t>/l</w:t>
            </w:r>
          </w:p>
          <w:p w:rsidR="00EA61EF" w:rsidRPr="002C3EC9" w:rsidRDefault="00EA61EF" w:rsidP="0020163E">
            <w:pPr>
              <w:shd w:val="clear" w:color="auto" w:fill="FFFFFF"/>
              <w:tabs>
                <w:tab w:val="left" w:pos="426"/>
              </w:tabs>
              <w:ind w:left="426" w:hanging="426"/>
              <w:jc w:val="left"/>
              <w:rPr>
                <w:sz w:val="22"/>
                <w:szCs w:val="22"/>
              </w:rPr>
            </w:pPr>
            <w:r w:rsidRPr="002C3EC9">
              <w:rPr>
                <w:sz w:val="22"/>
                <w:szCs w:val="22"/>
              </w:rPr>
              <w:t>and/or</w:t>
            </w:r>
          </w:p>
          <w:p w:rsidR="00EA61EF" w:rsidRPr="002C3EC9" w:rsidRDefault="00EA61EF" w:rsidP="0020163E">
            <w:pPr>
              <w:shd w:val="clear" w:color="auto" w:fill="FFFFFF"/>
              <w:tabs>
                <w:tab w:val="left" w:pos="426"/>
              </w:tabs>
              <w:ind w:left="426" w:hanging="426"/>
              <w:jc w:val="left"/>
              <w:rPr>
                <w:sz w:val="22"/>
                <w:szCs w:val="22"/>
              </w:rPr>
            </w:pPr>
            <w:r w:rsidRPr="002C3EC9">
              <w:rPr>
                <w:spacing w:val="-2"/>
                <w:sz w:val="22"/>
                <w:szCs w:val="22"/>
              </w:rPr>
              <w:t>platelets &lt; 10 x 10</w:t>
            </w:r>
            <w:r w:rsidRPr="002C3EC9">
              <w:rPr>
                <w:spacing w:val="-2"/>
                <w:sz w:val="22"/>
                <w:szCs w:val="22"/>
                <w:vertAlign w:val="superscript"/>
              </w:rPr>
              <w:t>9</w:t>
            </w:r>
            <w:r w:rsidRPr="002C3EC9">
              <w:rPr>
                <w:spacing w:val="-2"/>
                <w:sz w:val="22"/>
                <w:szCs w:val="22"/>
              </w:rPr>
              <w:t>/l</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2"/>
                <w:sz w:val="22"/>
                <w:szCs w:val="22"/>
              </w:rPr>
              <w:t>1.</w:t>
            </w:r>
            <w:r w:rsidRPr="002C3EC9">
              <w:rPr>
                <w:sz w:val="22"/>
                <w:szCs w:val="22"/>
              </w:rPr>
              <w:tab/>
            </w:r>
            <w:r w:rsidRPr="002C3EC9">
              <w:rPr>
                <w:spacing w:val="-2"/>
                <w:sz w:val="22"/>
                <w:szCs w:val="22"/>
              </w:rPr>
              <w:t>Check whether cytopenia is related to</w:t>
            </w:r>
            <w:r w:rsidRPr="002C3EC9">
              <w:rPr>
                <w:spacing w:val="-2"/>
                <w:sz w:val="22"/>
                <w:szCs w:val="22"/>
              </w:rPr>
              <w:br/>
              <w:t>leukaemia (marrow aspirate or biopsy).</w:t>
            </w:r>
          </w:p>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
                <w:sz w:val="22"/>
                <w:szCs w:val="22"/>
              </w:rPr>
              <w:t>2.</w:t>
            </w:r>
            <w:r w:rsidRPr="002C3EC9">
              <w:rPr>
                <w:spacing w:val="-2"/>
                <w:sz w:val="22"/>
                <w:szCs w:val="22"/>
              </w:rPr>
              <w:tab/>
              <w:t>If cytopenia is unrelated to leukaemia,</w:t>
            </w:r>
            <w:r w:rsidRPr="002C3EC9">
              <w:rPr>
                <w:spacing w:val="-2"/>
                <w:sz w:val="22"/>
                <w:szCs w:val="22"/>
              </w:rPr>
              <w:br/>
              <w:t xml:space="preserve">reduce dose of </w:t>
            </w:r>
            <w:r w:rsidR="00E60756">
              <w:rPr>
                <w:bCs/>
                <w:sz w:val="22"/>
                <w:szCs w:val="22"/>
              </w:rPr>
              <w:t>[Imatinib]</w:t>
            </w:r>
            <w:r w:rsidR="0033207C" w:rsidRPr="002C3EC9">
              <w:rPr>
                <w:bCs/>
                <w:sz w:val="22"/>
                <w:szCs w:val="22"/>
              </w:rPr>
              <w:t xml:space="preserve"> </w:t>
            </w:r>
            <w:r w:rsidRPr="002C3EC9">
              <w:rPr>
                <w:spacing w:val="-2"/>
                <w:sz w:val="22"/>
                <w:szCs w:val="22"/>
              </w:rPr>
              <w:t>to 260 mg/m</w:t>
            </w:r>
            <w:r w:rsidRPr="002C3EC9">
              <w:rPr>
                <w:spacing w:val="-2"/>
                <w:sz w:val="22"/>
                <w:szCs w:val="22"/>
                <w:vertAlign w:val="superscript"/>
              </w:rPr>
              <w:t>2</w:t>
            </w:r>
            <w:r w:rsidRPr="002C3EC9">
              <w:rPr>
                <w:spacing w:val="-2"/>
                <w:sz w:val="22"/>
                <w:szCs w:val="22"/>
              </w:rPr>
              <w:t>.</w:t>
            </w:r>
          </w:p>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
                <w:sz w:val="22"/>
                <w:szCs w:val="22"/>
              </w:rPr>
              <w:t>3.</w:t>
            </w:r>
            <w:r w:rsidRPr="002C3EC9">
              <w:rPr>
                <w:spacing w:val="-2"/>
                <w:sz w:val="22"/>
                <w:szCs w:val="22"/>
              </w:rPr>
              <w:tab/>
              <w:t>If cytopenia persists for 2 weeks, reduce</w:t>
            </w:r>
            <w:r w:rsidRPr="002C3EC9">
              <w:rPr>
                <w:spacing w:val="-2"/>
                <w:sz w:val="22"/>
                <w:szCs w:val="22"/>
              </w:rPr>
              <w:br/>
              <w:t>further to 200 mg/m</w:t>
            </w:r>
            <w:r w:rsidRPr="002C3EC9">
              <w:rPr>
                <w:spacing w:val="-2"/>
                <w:sz w:val="22"/>
                <w:szCs w:val="22"/>
                <w:vertAlign w:val="superscript"/>
              </w:rPr>
              <w:t>2</w:t>
            </w:r>
            <w:r w:rsidRPr="002C3EC9">
              <w:rPr>
                <w:spacing w:val="-2"/>
                <w:sz w:val="22"/>
                <w:szCs w:val="22"/>
              </w:rPr>
              <w:t>.</w:t>
            </w:r>
          </w:p>
          <w:p w:rsidR="00EA61EF" w:rsidRPr="002C3EC9" w:rsidRDefault="002810DB" w:rsidP="00572856">
            <w:pPr>
              <w:shd w:val="clear" w:color="auto" w:fill="FFFFFF"/>
              <w:tabs>
                <w:tab w:val="left" w:pos="243"/>
              </w:tabs>
              <w:spacing w:line="259" w:lineRule="exact"/>
              <w:ind w:left="243" w:right="139" w:hanging="243"/>
              <w:jc w:val="left"/>
              <w:rPr>
                <w:spacing w:val="-2"/>
                <w:sz w:val="22"/>
                <w:szCs w:val="22"/>
              </w:rPr>
            </w:pPr>
            <w:r w:rsidRPr="002C3EC9">
              <w:rPr>
                <w:spacing w:val="-2"/>
                <w:sz w:val="22"/>
                <w:szCs w:val="22"/>
              </w:rPr>
              <w:t>4.</w:t>
            </w:r>
            <w:r w:rsidRPr="002C3EC9">
              <w:rPr>
                <w:spacing w:val="-2"/>
                <w:sz w:val="22"/>
                <w:szCs w:val="22"/>
              </w:rPr>
              <w:tab/>
              <w:t>If cytopenia persists for 4 weeks and is</w:t>
            </w:r>
            <w:r w:rsidRPr="002C3EC9">
              <w:rPr>
                <w:spacing w:val="-2"/>
                <w:sz w:val="22"/>
                <w:szCs w:val="22"/>
              </w:rPr>
              <w:br/>
              <w:t xml:space="preserve">still unrelated to leukaemia, stop </w:t>
            </w:r>
            <w:r w:rsidR="00E60756">
              <w:rPr>
                <w:bCs/>
                <w:sz w:val="22"/>
                <w:szCs w:val="22"/>
              </w:rPr>
              <w:t>[Imatinib]</w:t>
            </w:r>
            <w:r w:rsidR="00EA61EF" w:rsidRPr="002C3EC9">
              <w:rPr>
                <w:spacing w:val="-2"/>
                <w:sz w:val="22"/>
                <w:szCs w:val="22"/>
              </w:rPr>
              <w:br/>
              <w:t>until ANC ≥ 1 x 10</w:t>
            </w:r>
            <w:r w:rsidR="00EA61EF" w:rsidRPr="002C3EC9">
              <w:rPr>
                <w:spacing w:val="-2"/>
                <w:sz w:val="22"/>
                <w:szCs w:val="22"/>
                <w:vertAlign w:val="superscript"/>
              </w:rPr>
              <w:t>9</w:t>
            </w:r>
            <w:r w:rsidR="00EA61EF" w:rsidRPr="002C3EC9">
              <w:rPr>
                <w:spacing w:val="-2"/>
                <w:sz w:val="22"/>
                <w:szCs w:val="22"/>
              </w:rPr>
              <w:t>/l and platelets</w:t>
            </w:r>
          </w:p>
          <w:p w:rsidR="00EA61EF" w:rsidRPr="002C3EC9" w:rsidRDefault="00EA61EF" w:rsidP="00572856">
            <w:pPr>
              <w:shd w:val="clear" w:color="auto" w:fill="FFFFFF"/>
              <w:tabs>
                <w:tab w:val="left" w:pos="243"/>
              </w:tabs>
              <w:spacing w:line="259" w:lineRule="exact"/>
              <w:ind w:left="243" w:right="139"/>
              <w:jc w:val="left"/>
              <w:rPr>
                <w:sz w:val="22"/>
                <w:szCs w:val="22"/>
              </w:rPr>
            </w:pPr>
            <w:r w:rsidRPr="002C3EC9">
              <w:rPr>
                <w:spacing w:val="-2"/>
                <w:sz w:val="22"/>
                <w:szCs w:val="22"/>
              </w:rPr>
              <w:t>≥ 20 x 10</w:t>
            </w:r>
            <w:r w:rsidRPr="002C3EC9">
              <w:rPr>
                <w:spacing w:val="-2"/>
                <w:sz w:val="22"/>
                <w:szCs w:val="22"/>
                <w:vertAlign w:val="superscript"/>
              </w:rPr>
              <w:t>9</w:t>
            </w:r>
            <w:r w:rsidRPr="002C3EC9">
              <w:rPr>
                <w:spacing w:val="-2"/>
                <w:sz w:val="22"/>
                <w:szCs w:val="22"/>
              </w:rPr>
              <w:t>/l, then resume treatment at 200 mg/m</w:t>
            </w:r>
            <w:r w:rsidRPr="002C3EC9">
              <w:rPr>
                <w:spacing w:val="-2"/>
                <w:sz w:val="22"/>
                <w:szCs w:val="22"/>
                <w:vertAlign w:val="superscript"/>
              </w:rPr>
              <w:t>2</w:t>
            </w:r>
            <w:r w:rsidRPr="002C3EC9">
              <w:rPr>
                <w:spacing w:val="-2"/>
                <w:sz w:val="22"/>
                <w:szCs w:val="22"/>
              </w:rPr>
              <w:t>.</w:t>
            </w:r>
          </w:p>
        </w:tc>
      </w:tr>
      <w:tr w:rsidR="00EA61EF" w:rsidRPr="002C3EC9" w:rsidTr="00572856">
        <w:trPr>
          <w:trHeight w:hRule="exact" w:val="219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572856">
            <w:pPr>
              <w:shd w:val="clear" w:color="auto" w:fill="FFFFFF"/>
              <w:tabs>
                <w:tab w:val="left" w:pos="102"/>
              </w:tabs>
              <w:spacing w:line="250" w:lineRule="exact"/>
              <w:ind w:left="102" w:right="211"/>
              <w:jc w:val="left"/>
              <w:rPr>
                <w:sz w:val="22"/>
                <w:szCs w:val="22"/>
              </w:rPr>
            </w:pPr>
            <w:r w:rsidRPr="002C3EC9">
              <w:rPr>
                <w:sz w:val="22"/>
                <w:szCs w:val="22"/>
              </w:rPr>
              <w:t>DFSP (at dose 800 mg)</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ind w:left="426" w:hanging="426"/>
              <w:rPr>
                <w:sz w:val="22"/>
                <w:szCs w:val="22"/>
              </w:rPr>
            </w:pPr>
            <w:r w:rsidRPr="002C3EC9">
              <w:rPr>
                <w:sz w:val="22"/>
                <w:szCs w:val="22"/>
              </w:rPr>
              <w:t>ANC &lt; 1.0 x 10</w:t>
            </w:r>
            <w:r w:rsidRPr="002C3EC9">
              <w:rPr>
                <w:sz w:val="22"/>
                <w:szCs w:val="22"/>
                <w:vertAlign w:val="superscript"/>
              </w:rPr>
              <w:t>9</w:t>
            </w:r>
            <w:r w:rsidRPr="002C3EC9">
              <w:rPr>
                <w:sz w:val="22"/>
                <w:szCs w:val="22"/>
              </w:rPr>
              <w:t>/l</w:t>
            </w:r>
          </w:p>
          <w:p w:rsidR="00EA61EF" w:rsidRPr="002C3EC9" w:rsidRDefault="00EA61EF" w:rsidP="0020163E">
            <w:pPr>
              <w:shd w:val="clear" w:color="auto" w:fill="FFFFFF"/>
              <w:tabs>
                <w:tab w:val="left" w:pos="426"/>
              </w:tabs>
              <w:ind w:left="426" w:hanging="426"/>
              <w:rPr>
                <w:sz w:val="22"/>
                <w:szCs w:val="22"/>
              </w:rPr>
            </w:pPr>
            <w:r w:rsidRPr="002C3EC9">
              <w:rPr>
                <w:sz w:val="22"/>
                <w:szCs w:val="22"/>
              </w:rPr>
              <w:t>and/or</w:t>
            </w:r>
          </w:p>
          <w:p w:rsidR="00EA61EF" w:rsidRPr="002C3EC9" w:rsidRDefault="00EA61EF" w:rsidP="0020163E">
            <w:pPr>
              <w:shd w:val="clear" w:color="auto" w:fill="FFFFFF"/>
              <w:tabs>
                <w:tab w:val="left" w:pos="426"/>
              </w:tabs>
              <w:ind w:left="426" w:hanging="426"/>
              <w:jc w:val="left"/>
              <w:rPr>
                <w:sz w:val="22"/>
                <w:szCs w:val="22"/>
                <w:vertAlign w:val="superscript"/>
              </w:rPr>
            </w:pPr>
            <w:r w:rsidRPr="002C3EC9">
              <w:rPr>
                <w:spacing w:val="-2"/>
                <w:sz w:val="22"/>
                <w:szCs w:val="22"/>
              </w:rPr>
              <w:t>platelets &lt; 50 x 10</w:t>
            </w:r>
            <w:r w:rsidRPr="002C3EC9">
              <w:rPr>
                <w:spacing w:val="-2"/>
                <w:sz w:val="22"/>
                <w:szCs w:val="22"/>
                <w:vertAlign w:val="superscript"/>
              </w:rPr>
              <w:t>9</w:t>
            </w:r>
            <w:r w:rsidRPr="002C3EC9">
              <w:rPr>
                <w:spacing w:val="-2"/>
                <w:sz w:val="22"/>
                <w:szCs w:val="22"/>
              </w:rPr>
              <w:t>/l</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2"/>
                <w:sz w:val="22"/>
                <w:szCs w:val="22"/>
              </w:rPr>
              <w:t>1.</w:t>
            </w:r>
            <w:r w:rsidRPr="002C3EC9">
              <w:rPr>
                <w:sz w:val="22"/>
                <w:szCs w:val="22"/>
              </w:rPr>
              <w:tab/>
            </w:r>
            <w:r w:rsidRPr="002C3EC9">
              <w:rPr>
                <w:spacing w:val="-2"/>
                <w:sz w:val="22"/>
                <w:szCs w:val="22"/>
              </w:rPr>
              <w:t xml:space="preserve">Stop </w:t>
            </w:r>
            <w:r w:rsidR="00E60756">
              <w:rPr>
                <w:bCs/>
                <w:sz w:val="22"/>
                <w:szCs w:val="22"/>
              </w:rPr>
              <w:t>[Imatinib]</w:t>
            </w:r>
            <w:r w:rsidRPr="002C3EC9">
              <w:rPr>
                <w:spacing w:val="-2"/>
                <w:sz w:val="22"/>
                <w:szCs w:val="22"/>
              </w:rPr>
              <w:t>until ANC ≥ 1.5 x 10</w:t>
            </w:r>
            <w:r w:rsidRPr="002C3EC9">
              <w:rPr>
                <w:spacing w:val="-2"/>
                <w:sz w:val="22"/>
                <w:szCs w:val="22"/>
                <w:vertAlign w:val="superscript"/>
              </w:rPr>
              <w:t>9</w:t>
            </w:r>
            <w:r w:rsidRPr="002C3EC9">
              <w:rPr>
                <w:spacing w:val="-2"/>
                <w:sz w:val="22"/>
                <w:szCs w:val="22"/>
              </w:rPr>
              <w:t>/l and platelets ≥ 75 x 10</w:t>
            </w:r>
            <w:r w:rsidRPr="002C3EC9">
              <w:rPr>
                <w:spacing w:val="-2"/>
                <w:sz w:val="22"/>
                <w:szCs w:val="22"/>
                <w:vertAlign w:val="superscript"/>
              </w:rPr>
              <w:t>9</w:t>
            </w:r>
            <w:r w:rsidRPr="002C3EC9">
              <w:rPr>
                <w:spacing w:val="-2"/>
                <w:sz w:val="22"/>
                <w:szCs w:val="22"/>
              </w:rPr>
              <w:t>/l.</w:t>
            </w:r>
          </w:p>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
                <w:sz w:val="22"/>
                <w:szCs w:val="22"/>
              </w:rPr>
              <w:t>2.</w:t>
            </w:r>
            <w:r w:rsidRPr="002C3EC9">
              <w:rPr>
                <w:spacing w:val="-2"/>
                <w:sz w:val="22"/>
                <w:szCs w:val="22"/>
              </w:rPr>
              <w:tab/>
              <w:t xml:space="preserve">Resume treatment with </w:t>
            </w:r>
            <w:r w:rsidR="00E60756">
              <w:rPr>
                <w:bCs/>
                <w:sz w:val="22"/>
                <w:szCs w:val="22"/>
              </w:rPr>
              <w:t>[Imatinib]</w:t>
            </w:r>
            <w:r w:rsidRPr="002C3EC9">
              <w:rPr>
                <w:spacing w:val="-2"/>
                <w:sz w:val="22"/>
                <w:szCs w:val="22"/>
              </w:rPr>
              <w:t>at</w:t>
            </w:r>
            <w:r w:rsidRPr="002C3EC9">
              <w:rPr>
                <w:spacing w:val="-2"/>
                <w:sz w:val="22"/>
                <w:szCs w:val="22"/>
              </w:rPr>
              <w:br/>
              <w:t>600 mg.</w:t>
            </w:r>
          </w:p>
          <w:p w:rsidR="00EA61EF" w:rsidRPr="002C3EC9" w:rsidRDefault="00EA61EF" w:rsidP="00572856">
            <w:pPr>
              <w:shd w:val="clear" w:color="auto" w:fill="FFFFFF"/>
              <w:tabs>
                <w:tab w:val="left" w:pos="243"/>
              </w:tabs>
              <w:spacing w:line="259" w:lineRule="exact"/>
              <w:ind w:left="243" w:right="139" w:hanging="243"/>
              <w:jc w:val="left"/>
              <w:rPr>
                <w:spacing w:val="-2"/>
                <w:sz w:val="22"/>
                <w:szCs w:val="22"/>
              </w:rPr>
            </w:pPr>
            <w:r w:rsidRPr="002C3EC9">
              <w:rPr>
                <w:spacing w:val="-2"/>
                <w:sz w:val="22"/>
                <w:szCs w:val="22"/>
              </w:rPr>
              <w:t>3.</w:t>
            </w:r>
            <w:r w:rsidRPr="002C3EC9">
              <w:rPr>
                <w:spacing w:val="-2"/>
                <w:sz w:val="22"/>
                <w:szCs w:val="22"/>
              </w:rPr>
              <w:tab/>
              <w:t xml:space="preserve">In the event of recurrence of ANC </w:t>
            </w:r>
          </w:p>
          <w:p w:rsidR="00EA61EF" w:rsidRPr="002C3EC9" w:rsidRDefault="00EA61EF" w:rsidP="00572856">
            <w:pPr>
              <w:shd w:val="clear" w:color="auto" w:fill="FFFFFF"/>
              <w:tabs>
                <w:tab w:val="left" w:pos="243"/>
              </w:tabs>
              <w:spacing w:line="259" w:lineRule="exact"/>
              <w:ind w:left="243" w:right="139"/>
              <w:jc w:val="left"/>
              <w:rPr>
                <w:spacing w:val="-22"/>
                <w:sz w:val="22"/>
                <w:szCs w:val="22"/>
              </w:rPr>
            </w:pPr>
            <w:r w:rsidRPr="002C3EC9">
              <w:rPr>
                <w:spacing w:val="-2"/>
                <w:sz w:val="22"/>
                <w:szCs w:val="22"/>
              </w:rPr>
              <w:t>&lt; 1.0 x 10</w:t>
            </w:r>
            <w:r w:rsidRPr="002C3EC9">
              <w:rPr>
                <w:spacing w:val="-2"/>
                <w:sz w:val="22"/>
                <w:szCs w:val="22"/>
                <w:vertAlign w:val="superscript"/>
              </w:rPr>
              <w:t>9</w:t>
            </w:r>
            <w:r w:rsidRPr="002C3EC9">
              <w:rPr>
                <w:spacing w:val="-2"/>
                <w:sz w:val="22"/>
                <w:szCs w:val="22"/>
              </w:rPr>
              <w:t>/l and/or platelets &lt; 50 x 10</w:t>
            </w:r>
            <w:r w:rsidRPr="002C3EC9">
              <w:rPr>
                <w:spacing w:val="-2"/>
                <w:sz w:val="22"/>
                <w:szCs w:val="22"/>
                <w:vertAlign w:val="superscript"/>
              </w:rPr>
              <w:t>9</w:t>
            </w:r>
            <w:r w:rsidRPr="002C3EC9">
              <w:rPr>
                <w:spacing w:val="-2"/>
                <w:sz w:val="22"/>
                <w:szCs w:val="22"/>
              </w:rPr>
              <w:t xml:space="preserve">/l, repeat step 1 and resume </w:t>
            </w:r>
            <w:r w:rsidR="00E60756">
              <w:rPr>
                <w:bCs/>
                <w:sz w:val="22"/>
                <w:szCs w:val="22"/>
              </w:rPr>
              <w:t>[Imatinib]</w:t>
            </w:r>
            <w:r w:rsidRPr="002C3EC9">
              <w:rPr>
                <w:spacing w:val="-2"/>
                <w:sz w:val="22"/>
                <w:szCs w:val="22"/>
              </w:rPr>
              <w:t>at reduced dose of 400 mg.</w:t>
            </w:r>
          </w:p>
        </w:tc>
      </w:tr>
      <w:tr w:rsidR="00EA61EF" w:rsidRPr="002C3EC9" w:rsidTr="00572856">
        <w:trPr>
          <w:trHeight w:hRule="exact" w:val="533"/>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572856">
            <w:pPr>
              <w:shd w:val="clear" w:color="auto" w:fill="FFFFFF"/>
              <w:tabs>
                <w:tab w:val="left" w:pos="102"/>
                <w:tab w:val="left" w:pos="243"/>
              </w:tabs>
              <w:ind w:left="243" w:hanging="243"/>
              <w:jc w:val="left"/>
              <w:rPr>
                <w:sz w:val="22"/>
                <w:szCs w:val="22"/>
              </w:rPr>
            </w:pPr>
            <w:r w:rsidRPr="002C3EC9">
              <w:rPr>
                <w:sz w:val="22"/>
                <w:szCs w:val="22"/>
              </w:rPr>
              <w:t>ANC = absolute neutrophil count</w:t>
            </w:r>
          </w:p>
          <w:p w:rsidR="00EA61EF" w:rsidRPr="002C3EC9" w:rsidRDefault="00EA61EF" w:rsidP="00572856">
            <w:pPr>
              <w:shd w:val="clear" w:color="auto" w:fill="FFFFFF"/>
              <w:tabs>
                <w:tab w:val="left" w:pos="102"/>
                <w:tab w:val="left" w:pos="243"/>
              </w:tabs>
              <w:ind w:left="243" w:hanging="243"/>
              <w:jc w:val="left"/>
              <w:rPr>
                <w:sz w:val="22"/>
                <w:szCs w:val="22"/>
              </w:rPr>
            </w:pPr>
            <w:r w:rsidRPr="002C3EC9">
              <w:rPr>
                <w:sz w:val="22"/>
                <w:szCs w:val="22"/>
                <w:vertAlign w:val="superscript"/>
              </w:rPr>
              <w:t>a</w:t>
            </w:r>
            <w:r w:rsidRPr="002C3EC9">
              <w:rPr>
                <w:sz w:val="22"/>
                <w:szCs w:val="22"/>
              </w:rPr>
              <w:t xml:space="preserve"> occurring after at least 1 month of treatment</w:t>
            </w:r>
          </w:p>
        </w:tc>
      </w:tr>
    </w:tbl>
    <w:p w:rsidR="00EA61EF" w:rsidRPr="002C3EC9" w:rsidRDefault="00EA61EF" w:rsidP="0020163E">
      <w:pPr>
        <w:tabs>
          <w:tab w:val="left" w:pos="426"/>
        </w:tabs>
        <w:ind w:left="426" w:hanging="426"/>
        <w:rPr>
          <w:bCs/>
        </w:rPr>
      </w:pPr>
    </w:p>
    <w:p w:rsidR="00EA61EF" w:rsidRPr="002C3EC9" w:rsidRDefault="00EA61EF" w:rsidP="0020163E">
      <w:pPr>
        <w:tabs>
          <w:tab w:val="left" w:pos="426"/>
        </w:tabs>
        <w:ind w:left="426" w:hanging="426"/>
        <w:rPr>
          <w:bCs/>
          <w:u w:val="single"/>
        </w:rPr>
      </w:pPr>
      <w:r w:rsidRPr="002C3EC9">
        <w:rPr>
          <w:bCs/>
          <w:u w:val="single"/>
        </w:rPr>
        <w:t>Special populations</w:t>
      </w:r>
    </w:p>
    <w:p w:rsidR="00F3679E" w:rsidRPr="002C3EC9" w:rsidRDefault="00EA61EF" w:rsidP="00F3679E">
      <w:pPr>
        <w:tabs>
          <w:tab w:val="left" w:pos="0"/>
        </w:tabs>
        <w:rPr>
          <w:bCs/>
        </w:rPr>
      </w:pPr>
      <w:r w:rsidRPr="002C3EC9">
        <w:rPr>
          <w:bCs/>
          <w:i/>
        </w:rPr>
        <w:t xml:space="preserve">Paediatric </w:t>
      </w:r>
      <w:r w:rsidR="00EA2C1F">
        <w:rPr>
          <w:bCs/>
          <w:i/>
        </w:rPr>
        <w:t>population</w:t>
      </w:r>
      <w:r w:rsidRPr="002C3EC9">
        <w:rPr>
          <w:bCs/>
        </w:rPr>
        <w:t>: There is no experience in children with CML below 2 years of age</w:t>
      </w:r>
      <w:r w:rsidR="00DD63BA" w:rsidRPr="002C3EC9">
        <w:rPr>
          <w:bCs/>
        </w:rPr>
        <w:t xml:space="preserve"> and with Ph+All below 1 year of age</w:t>
      </w:r>
      <w:r w:rsidRPr="002C3EC9">
        <w:rPr>
          <w:bCs/>
        </w:rPr>
        <w:t xml:space="preserve"> (see section 5.1). </w:t>
      </w:r>
      <w:r w:rsidR="00F3679E" w:rsidRPr="002C3EC9">
        <w:rPr>
          <w:bCs/>
        </w:rPr>
        <w:t>There is very limited experience in children with MDS/MPD, DFSP, GIST and HES/CEL.</w:t>
      </w:r>
    </w:p>
    <w:p w:rsidR="000923BA" w:rsidRPr="002C3EC9" w:rsidRDefault="000923BA" w:rsidP="009D558A">
      <w:pPr>
        <w:tabs>
          <w:tab w:val="left" w:pos="0"/>
        </w:tabs>
        <w:rPr>
          <w:bCs/>
        </w:rPr>
      </w:pPr>
    </w:p>
    <w:p w:rsidR="00015D27" w:rsidRPr="002C3EC9" w:rsidRDefault="00015D27" w:rsidP="00015D27">
      <w:pPr>
        <w:pStyle w:val="BodytextAgency"/>
        <w:jc w:val="both"/>
        <w:rPr>
          <w:rFonts w:ascii="Times New Roman" w:hAnsi="Times New Roman" w:cs="Times New Roman"/>
          <w:bCs/>
          <w:iCs/>
          <w:sz w:val="24"/>
          <w:szCs w:val="24"/>
        </w:rPr>
      </w:pPr>
      <w:r w:rsidRPr="002C3EC9">
        <w:rPr>
          <w:rFonts w:ascii="Times New Roman" w:hAnsi="Times New Roman" w:cs="Times New Roman"/>
          <w:bCs/>
          <w:iCs/>
          <w:sz w:val="24"/>
          <w:szCs w:val="24"/>
        </w:rPr>
        <w:t>The safety and efficacy of imatinib in children with MDS/MPD, DFSP, GIST and HES/CEL aged less than 18 years of age have not been established</w:t>
      </w:r>
      <w:r w:rsidR="00DD63BA" w:rsidRPr="002C3EC9">
        <w:rPr>
          <w:rFonts w:ascii="Times New Roman" w:hAnsi="Times New Roman" w:cs="Times New Roman"/>
          <w:bCs/>
          <w:iCs/>
          <w:sz w:val="24"/>
          <w:szCs w:val="24"/>
        </w:rPr>
        <w:t xml:space="preserve"> </w:t>
      </w:r>
      <w:r w:rsidR="00E11738" w:rsidRPr="002C3EC9">
        <w:rPr>
          <w:rFonts w:ascii="Times New Roman" w:hAnsi="Times New Roman" w:cs="Times New Roman"/>
          <w:bCs/>
          <w:iCs/>
          <w:sz w:val="24"/>
          <w:szCs w:val="24"/>
        </w:rPr>
        <w:t xml:space="preserve">in </w:t>
      </w:r>
      <w:r w:rsidR="00DD63BA" w:rsidRPr="002C3EC9">
        <w:rPr>
          <w:rFonts w:ascii="Times New Roman" w:hAnsi="Times New Roman" w:cs="Times New Roman"/>
          <w:bCs/>
          <w:iCs/>
          <w:sz w:val="24"/>
          <w:szCs w:val="24"/>
        </w:rPr>
        <w:t>clinical trials</w:t>
      </w:r>
      <w:r w:rsidRPr="002C3EC9">
        <w:rPr>
          <w:rFonts w:ascii="Times New Roman" w:hAnsi="Times New Roman" w:cs="Times New Roman"/>
          <w:bCs/>
          <w:iCs/>
          <w:sz w:val="24"/>
          <w:szCs w:val="24"/>
        </w:rPr>
        <w:t>. Currently available published data are summari</w:t>
      </w:r>
      <w:r w:rsidR="00E11738" w:rsidRPr="002C3EC9">
        <w:rPr>
          <w:rFonts w:ascii="Times New Roman" w:hAnsi="Times New Roman" w:cs="Times New Roman"/>
          <w:bCs/>
          <w:iCs/>
          <w:sz w:val="24"/>
          <w:szCs w:val="24"/>
        </w:rPr>
        <w:t>s</w:t>
      </w:r>
      <w:r w:rsidRPr="002C3EC9">
        <w:rPr>
          <w:rFonts w:ascii="Times New Roman" w:hAnsi="Times New Roman" w:cs="Times New Roman"/>
          <w:bCs/>
          <w:iCs/>
          <w:sz w:val="24"/>
          <w:szCs w:val="24"/>
        </w:rPr>
        <w:t>ed in section</w:t>
      </w:r>
      <w:r w:rsidR="00DD63BA" w:rsidRPr="002C3EC9">
        <w:rPr>
          <w:rFonts w:ascii="Times New Roman" w:hAnsi="Times New Roman" w:cs="Times New Roman"/>
          <w:bCs/>
          <w:iCs/>
          <w:sz w:val="24"/>
          <w:szCs w:val="24"/>
        </w:rPr>
        <w:t xml:space="preserve"> </w:t>
      </w:r>
      <w:r w:rsidRPr="002C3EC9">
        <w:rPr>
          <w:rFonts w:ascii="Times New Roman" w:hAnsi="Times New Roman" w:cs="Times New Roman"/>
          <w:bCs/>
          <w:iCs/>
          <w:sz w:val="24"/>
          <w:szCs w:val="24"/>
        </w:rPr>
        <w:t>5.1 but no recommendation on a posology can be made.</w:t>
      </w:r>
    </w:p>
    <w:p w:rsidR="00FB3A5D" w:rsidRPr="002C3EC9" w:rsidRDefault="00FB3A5D" w:rsidP="0020163E">
      <w:pPr>
        <w:tabs>
          <w:tab w:val="left" w:pos="0"/>
        </w:tabs>
        <w:rPr>
          <w:bCs/>
        </w:rPr>
      </w:pPr>
    </w:p>
    <w:p w:rsidR="00EA61EF" w:rsidRPr="002C3EC9" w:rsidRDefault="00EA61EF" w:rsidP="0020163E">
      <w:pPr>
        <w:tabs>
          <w:tab w:val="left" w:pos="0"/>
        </w:tabs>
        <w:rPr>
          <w:bCs/>
        </w:rPr>
      </w:pPr>
      <w:r w:rsidRPr="002C3EC9">
        <w:rPr>
          <w:bCs/>
          <w:i/>
        </w:rPr>
        <w:t xml:space="preserve">Hepatic </w:t>
      </w:r>
      <w:r w:rsidR="003A5BB3">
        <w:rPr>
          <w:bCs/>
          <w:i/>
        </w:rPr>
        <w:t>impairment</w:t>
      </w:r>
      <w:r w:rsidRPr="002C3EC9">
        <w:rPr>
          <w:bCs/>
        </w:rPr>
        <w:t>: Imatinib is mainly metabolised through the liver. Patients with mild, moderate or severe liver dysfunction should be given the minimum recommended dose of 400 mg daily. The dose can be reduced if not tolerated (see sections 4.4, 4.8 and 5.2).</w:t>
      </w:r>
    </w:p>
    <w:p w:rsidR="00EA61EF" w:rsidRPr="002C3EC9" w:rsidRDefault="00EA61EF" w:rsidP="0020163E">
      <w:pPr>
        <w:tabs>
          <w:tab w:val="left" w:pos="426"/>
        </w:tabs>
        <w:ind w:left="426" w:hanging="426"/>
        <w:rPr>
          <w:bCs/>
        </w:rPr>
      </w:pPr>
    </w:p>
    <w:p w:rsidR="00EA61EF" w:rsidRPr="002C3EC9" w:rsidRDefault="00EA61EF" w:rsidP="0020163E">
      <w:pPr>
        <w:tabs>
          <w:tab w:val="left" w:pos="426"/>
        </w:tabs>
        <w:ind w:left="426" w:hanging="426"/>
        <w:rPr>
          <w:bCs/>
        </w:rPr>
      </w:pPr>
      <w:r w:rsidRPr="002C3EC9">
        <w:rPr>
          <w:bCs/>
        </w:rPr>
        <w:t>Liver dysfunction classification:</w:t>
      </w:r>
    </w:p>
    <w:p w:rsidR="00EA61EF" w:rsidRPr="002C3EC9" w:rsidRDefault="00EA61EF" w:rsidP="0020163E">
      <w:pPr>
        <w:tabs>
          <w:tab w:val="left" w:pos="426"/>
        </w:tabs>
        <w:ind w:left="426" w:hanging="426"/>
        <w:rPr>
          <w:bCs/>
        </w:rPr>
      </w:pPr>
    </w:p>
    <w:tbl>
      <w:tblPr>
        <w:tblW w:w="8647" w:type="dxa"/>
        <w:tblInd w:w="40" w:type="dxa"/>
        <w:tblLayout w:type="fixed"/>
        <w:tblCellMar>
          <w:left w:w="40" w:type="dxa"/>
          <w:right w:w="40" w:type="dxa"/>
        </w:tblCellMar>
        <w:tblLook w:val="0000" w:firstRow="0" w:lastRow="0" w:firstColumn="0" w:lastColumn="0" w:noHBand="0" w:noVBand="0"/>
      </w:tblPr>
      <w:tblGrid>
        <w:gridCol w:w="2268"/>
        <w:gridCol w:w="6379"/>
      </w:tblGrid>
      <w:tr w:rsidR="00EA61EF" w:rsidRPr="002C3EC9" w:rsidTr="00572856">
        <w:trPr>
          <w:trHeight w:hRule="exact" w:val="27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ind w:left="426" w:hanging="426"/>
            </w:pPr>
            <w:r w:rsidRPr="002C3EC9">
              <w:t>Liver dysfunction</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spacing w:line="259" w:lineRule="exact"/>
              <w:ind w:left="426" w:hanging="426"/>
            </w:pPr>
            <w:r w:rsidRPr="002C3EC9">
              <w:t>Liver function tests</w:t>
            </w:r>
          </w:p>
        </w:tc>
      </w:tr>
      <w:tr w:rsidR="00EA61EF" w:rsidRPr="002C3EC9" w:rsidTr="00572856">
        <w:trPr>
          <w:trHeight w:hRule="exact" w:val="552"/>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ind w:left="426" w:hanging="426"/>
            </w:pPr>
            <w:r w:rsidRPr="002C3EC9">
              <w:t>Mild</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spacing w:line="259" w:lineRule="exact"/>
              <w:ind w:left="426" w:hanging="426"/>
            </w:pPr>
            <w:r w:rsidRPr="002C3EC9">
              <w:t>Total bilirubin: = 1.5 ULN</w:t>
            </w:r>
          </w:p>
          <w:p w:rsidR="00EA61EF" w:rsidRPr="002C3EC9" w:rsidRDefault="00EA61EF" w:rsidP="0020163E">
            <w:pPr>
              <w:shd w:val="clear" w:color="auto" w:fill="FFFFFF"/>
              <w:tabs>
                <w:tab w:val="left" w:pos="426"/>
              </w:tabs>
              <w:spacing w:line="259" w:lineRule="exact"/>
              <w:ind w:left="426" w:hanging="426"/>
            </w:pPr>
            <w:r w:rsidRPr="002C3EC9">
              <w:rPr>
                <w:spacing w:val="-1"/>
              </w:rPr>
              <w:t xml:space="preserve">AST: &gt;ULN (can be normal or &lt;ULN if total bilirubin is </w:t>
            </w:r>
            <w:r w:rsidRPr="002C3EC9">
              <w:t>&gt;ULN)</w:t>
            </w:r>
          </w:p>
        </w:tc>
      </w:tr>
      <w:tr w:rsidR="00EA61EF" w:rsidRPr="002C3EC9" w:rsidTr="00572856">
        <w:trPr>
          <w:trHeight w:hRule="exact" w:val="52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ind w:left="426" w:hanging="426"/>
            </w:pPr>
            <w:r w:rsidRPr="002C3EC9">
              <w:t>Moderate</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E603E" w:rsidRPr="002C3EC9" w:rsidRDefault="00EA61EF" w:rsidP="004E603E">
            <w:pPr>
              <w:shd w:val="clear" w:color="auto" w:fill="FFFFFF"/>
              <w:tabs>
                <w:tab w:val="left" w:pos="426"/>
              </w:tabs>
              <w:spacing w:line="259" w:lineRule="exact"/>
              <w:ind w:left="426" w:hanging="426"/>
            </w:pPr>
            <w:r w:rsidRPr="002C3EC9">
              <w:t xml:space="preserve">Total bilirubin: &gt;1.5–3.0 ULN </w:t>
            </w:r>
          </w:p>
          <w:p w:rsidR="00EA61EF" w:rsidRPr="002C3EC9" w:rsidRDefault="00EA61EF" w:rsidP="004E603E">
            <w:pPr>
              <w:shd w:val="clear" w:color="auto" w:fill="FFFFFF"/>
              <w:tabs>
                <w:tab w:val="left" w:pos="426"/>
              </w:tabs>
              <w:spacing w:line="259" w:lineRule="exact"/>
              <w:ind w:left="426" w:hanging="426"/>
            </w:pPr>
            <w:r w:rsidRPr="002C3EC9">
              <w:t>AST: any</w:t>
            </w:r>
          </w:p>
        </w:tc>
      </w:tr>
      <w:tr w:rsidR="00EA61EF" w:rsidRPr="002C3EC9" w:rsidTr="00572856">
        <w:trPr>
          <w:trHeight w:hRule="exact" w:val="533"/>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ind w:left="426" w:hanging="426"/>
            </w:pPr>
            <w:r w:rsidRPr="002C3EC9">
              <w:t>Severe</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E603E" w:rsidRPr="002C3EC9" w:rsidRDefault="00EA61EF" w:rsidP="004E603E">
            <w:pPr>
              <w:shd w:val="clear" w:color="auto" w:fill="FFFFFF"/>
              <w:tabs>
                <w:tab w:val="left" w:pos="426"/>
              </w:tabs>
              <w:spacing w:line="259" w:lineRule="exact"/>
              <w:ind w:left="426" w:hanging="426"/>
            </w:pPr>
            <w:r w:rsidRPr="002C3EC9">
              <w:t xml:space="preserve">Total bilirubin: &gt;3–10 ULN </w:t>
            </w:r>
          </w:p>
          <w:p w:rsidR="00EA61EF" w:rsidRPr="002C3EC9" w:rsidRDefault="00EA61EF" w:rsidP="004E603E">
            <w:pPr>
              <w:shd w:val="clear" w:color="auto" w:fill="FFFFFF"/>
              <w:tabs>
                <w:tab w:val="left" w:pos="426"/>
              </w:tabs>
              <w:spacing w:line="259" w:lineRule="exact"/>
              <w:ind w:left="426" w:hanging="426"/>
            </w:pPr>
            <w:r w:rsidRPr="002C3EC9">
              <w:t>AST: any</w:t>
            </w:r>
          </w:p>
        </w:tc>
      </w:tr>
    </w:tbl>
    <w:p w:rsidR="00EA61EF" w:rsidRPr="002C3EC9" w:rsidRDefault="00EA61EF" w:rsidP="0020163E">
      <w:pPr>
        <w:shd w:val="clear" w:color="auto" w:fill="FFFFFF"/>
        <w:tabs>
          <w:tab w:val="left" w:pos="426"/>
        </w:tabs>
        <w:ind w:left="426" w:hanging="426"/>
      </w:pPr>
      <w:r w:rsidRPr="002C3EC9">
        <w:t xml:space="preserve">ULN = upper limit of normal for the institution </w:t>
      </w:r>
    </w:p>
    <w:p w:rsidR="00EA61EF" w:rsidRPr="002C3EC9" w:rsidRDefault="00EA61EF" w:rsidP="0020163E">
      <w:pPr>
        <w:shd w:val="clear" w:color="auto" w:fill="FFFFFF"/>
        <w:tabs>
          <w:tab w:val="left" w:pos="426"/>
        </w:tabs>
        <w:ind w:left="426" w:hanging="426"/>
      </w:pPr>
      <w:r w:rsidRPr="002C3EC9">
        <w:t>AST = aspartate aminotransferase</w:t>
      </w:r>
    </w:p>
    <w:p w:rsidR="00EA61EF" w:rsidRPr="002C3EC9" w:rsidRDefault="00EA61EF" w:rsidP="0020163E">
      <w:pPr>
        <w:shd w:val="clear" w:color="auto" w:fill="FFFFFF"/>
        <w:tabs>
          <w:tab w:val="left" w:pos="426"/>
        </w:tabs>
        <w:ind w:left="426" w:hanging="426"/>
      </w:pPr>
    </w:p>
    <w:p w:rsidR="00EA61EF" w:rsidRPr="002C3EC9" w:rsidRDefault="00EA61EF" w:rsidP="0020163E">
      <w:pPr>
        <w:tabs>
          <w:tab w:val="left" w:pos="0"/>
        </w:tabs>
        <w:rPr>
          <w:bCs/>
        </w:rPr>
      </w:pPr>
      <w:r w:rsidRPr="002C3EC9">
        <w:rPr>
          <w:bCs/>
          <w:i/>
        </w:rPr>
        <w:t>Renal</w:t>
      </w:r>
      <w:r w:rsidR="00E11738" w:rsidRPr="002C3EC9">
        <w:rPr>
          <w:bCs/>
          <w:i/>
        </w:rPr>
        <w:t xml:space="preserve"> </w:t>
      </w:r>
      <w:r w:rsidR="003A5BB3">
        <w:rPr>
          <w:bCs/>
          <w:i/>
        </w:rPr>
        <w:t>impairment</w:t>
      </w:r>
      <w:r w:rsidRPr="002C3EC9">
        <w:rPr>
          <w:bCs/>
          <w:i/>
        </w:rPr>
        <w:t>:</w:t>
      </w:r>
      <w:r w:rsidRPr="002C3EC9">
        <w:rPr>
          <w:bCs/>
        </w:rPr>
        <w:t xml:space="preserve"> Patients with renal dysfunction or on dialysis should be given the minimum recommended dose of 400 mg daily as starting dose. However, in these patients caution is recommended. The dose can be reduced if not tolerated. If tolerated, the dose can be increased for lack of efficacy (see sections 4.4 and 5.2).</w:t>
      </w:r>
    </w:p>
    <w:p w:rsidR="00EA61EF" w:rsidRPr="002C3EC9" w:rsidRDefault="00EA61EF" w:rsidP="0020163E">
      <w:pPr>
        <w:tabs>
          <w:tab w:val="left" w:pos="426"/>
        </w:tabs>
        <w:ind w:left="426" w:hanging="426"/>
        <w:rPr>
          <w:bCs/>
        </w:rPr>
      </w:pPr>
    </w:p>
    <w:p w:rsidR="00EA61EF" w:rsidRPr="002C3EC9" w:rsidRDefault="00D55D40" w:rsidP="0020163E">
      <w:pPr>
        <w:tabs>
          <w:tab w:val="left" w:pos="0"/>
        </w:tabs>
        <w:rPr>
          <w:bCs/>
        </w:rPr>
      </w:pPr>
      <w:r w:rsidRPr="00A31489">
        <w:rPr>
          <w:bCs/>
          <w:i/>
        </w:rPr>
        <w:t>Elderly</w:t>
      </w:r>
      <w:r w:rsidR="00EA61EF" w:rsidRPr="00A31489">
        <w:rPr>
          <w:bCs/>
          <w:i/>
        </w:rPr>
        <w:t>:</w:t>
      </w:r>
      <w:r w:rsidR="00EA61EF" w:rsidRPr="00A31489">
        <w:rPr>
          <w:bCs/>
        </w:rPr>
        <w:t xml:space="preserve"> Imatinib</w:t>
      </w:r>
      <w:r w:rsidR="00EA61EF" w:rsidRPr="002C3EC9">
        <w:rPr>
          <w:bCs/>
        </w:rPr>
        <w:t xml:space="preserve"> pharmacokinetics </w:t>
      </w:r>
      <w:r w:rsidR="00E11738" w:rsidRPr="002C3EC9">
        <w:rPr>
          <w:bCs/>
        </w:rPr>
        <w:t xml:space="preserve">have </w:t>
      </w:r>
      <w:r w:rsidR="00EA61EF" w:rsidRPr="002C3EC9">
        <w:rPr>
          <w:bCs/>
        </w:rPr>
        <w:t xml:space="preserve">not been specifically studied in </w:t>
      </w:r>
      <w:r w:rsidR="001D4611" w:rsidRPr="002C3EC9">
        <w:rPr>
          <w:bCs/>
        </w:rPr>
        <w:t>older people</w:t>
      </w:r>
      <w:r w:rsidR="00EA61EF" w:rsidRPr="002C3EC9">
        <w:rPr>
          <w:bCs/>
        </w:rPr>
        <w:t xml:space="preserve">. No significant age-related pharmacokinetic differences have been observed in adult patients in clinical trials which included over 20% of patients age 65 and older. No specific dose recommendation is necessary in </w:t>
      </w:r>
      <w:r w:rsidR="001D4611" w:rsidRPr="002C3EC9">
        <w:rPr>
          <w:bCs/>
        </w:rPr>
        <w:t>older people</w:t>
      </w:r>
      <w:r w:rsidR="00EA61EF" w:rsidRPr="002C3EC9">
        <w:rPr>
          <w:bCs/>
        </w:rPr>
        <w:t>.</w:t>
      </w:r>
    </w:p>
    <w:p w:rsidR="00EA61EF" w:rsidRPr="002C3EC9" w:rsidRDefault="00EA61EF" w:rsidP="0020163E">
      <w:pPr>
        <w:tabs>
          <w:tab w:val="left" w:pos="426"/>
        </w:tabs>
        <w:ind w:left="426" w:hanging="426"/>
      </w:pPr>
    </w:p>
    <w:p w:rsidR="00EA61EF" w:rsidRPr="002C3EC9" w:rsidRDefault="00EA61EF" w:rsidP="0020163E">
      <w:pPr>
        <w:pStyle w:val="HeadingFree"/>
        <w:tabs>
          <w:tab w:val="left" w:pos="426"/>
        </w:tabs>
        <w:ind w:left="426" w:hanging="426"/>
        <w:rPr>
          <w:b/>
        </w:rPr>
      </w:pPr>
      <w:r w:rsidRPr="002C3EC9">
        <w:rPr>
          <w:b/>
        </w:rPr>
        <w:t xml:space="preserve">4.3 </w:t>
      </w:r>
      <w:r w:rsidRPr="002C3EC9">
        <w:rPr>
          <w:b/>
        </w:rPr>
        <w:tab/>
        <w:t>Contraindications</w:t>
      </w:r>
    </w:p>
    <w:p w:rsidR="00EA61EF" w:rsidRPr="002C3EC9" w:rsidRDefault="00EA61EF" w:rsidP="0020163E">
      <w:pPr>
        <w:tabs>
          <w:tab w:val="left" w:pos="426"/>
        </w:tabs>
        <w:ind w:left="426" w:hanging="426"/>
      </w:pPr>
      <w:r w:rsidRPr="002C3EC9">
        <w:t>Hypersensitivity to the active substance or to any of the excipients listed in section 6.1.</w:t>
      </w:r>
    </w:p>
    <w:p w:rsidR="00EA61EF" w:rsidRPr="002C3EC9" w:rsidRDefault="00EA61EF" w:rsidP="0020163E">
      <w:pPr>
        <w:tabs>
          <w:tab w:val="left" w:pos="426"/>
        </w:tabs>
        <w:ind w:left="426" w:hanging="426"/>
      </w:pPr>
    </w:p>
    <w:p w:rsidR="00EA61EF" w:rsidRPr="002C3EC9" w:rsidRDefault="00EA61EF" w:rsidP="0020163E">
      <w:pPr>
        <w:pStyle w:val="HeadingFree"/>
        <w:tabs>
          <w:tab w:val="left" w:pos="426"/>
        </w:tabs>
        <w:ind w:left="426" w:hanging="426"/>
        <w:rPr>
          <w:rFonts w:eastAsia="Arial Unicode MS"/>
          <w:b/>
        </w:rPr>
      </w:pPr>
      <w:r w:rsidRPr="002C3EC9">
        <w:rPr>
          <w:b/>
        </w:rPr>
        <w:t xml:space="preserve">4.4 </w:t>
      </w:r>
      <w:r w:rsidRPr="002C3EC9">
        <w:rPr>
          <w:b/>
        </w:rPr>
        <w:tab/>
        <w:t>Special warnings and precautions for use</w:t>
      </w:r>
    </w:p>
    <w:p w:rsidR="00EA61EF" w:rsidRPr="002C3EC9" w:rsidRDefault="00EA61EF" w:rsidP="0020163E">
      <w:pPr>
        <w:tabs>
          <w:tab w:val="left" w:pos="0"/>
        </w:tabs>
        <w:rPr>
          <w:bCs/>
        </w:rPr>
      </w:pPr>
      <w:r w:rsidRPr="002C3EC9">
        <w:rPr>
          <w:bCs/>
        </w:rPr>
        <w:t xml:space="preserve">When </w:t>
      </w:r>
      <w:r w:rsidR="00E60756">
        <w:rPr>
          <w:bCs/>
        </w:rPr>
        <w:t>[Imatinib]</w:t>
      </w:r>
      <w:r w:rsidR="0033207C" w:rsidRPr="002C3EC9">
        <w:rPr>
          <w:bCs/>
        </w:rPr>
        <w:t xml:space="preserve"> </w:t>
      </w:r>
      <w:r w:rsidRPr="002C3EC9">
        <w:rPr>
          <w:bCs/>
        </w:rPr>
        <w:t xml:space="preserve">is co-administered with other medicinal products, there is a potential for drug interactions. Caution should be used when taking </w:t>
      </w:r>
      <w:r w:rsidR="00E60756">
        <w:rPr>
          <w:bCs/>
        </w:rPr>
        <w:t>[Imatinib]</w:t>
      </w:r>
      <w:r w:rsidR="00FC634C">
        <w:rPr>
          <w:bCs/>
        </w:rPr>
        <w:t xml:space="preserve"> </w:t>
      </w:r>
      <w:r w:rsidRPr="002C3EC9">
        <w:rPr>
          <w:bCs/>
        </w:rPr>
        <w:t xml:space="preserve">with </w:t>
      </w:r>
      <w:r w:rsidR="001D4611" w:rsidRPr="002C3EC9">
        <w:rPr>
          <w:bCs/>
        </w:rPr>
        <w:t xml:space="preserve">protease inhibitors, azole antifungals, certain macrolides (see section 4.5) </w:t>
      </w:r>
      <w:r w:rsidRPr="002C3EC9">
        <w:rPr>
          <w:bCs/>
        </w:rPr>
        <w:t xml:space="preserve">CYP3A4 substrates with a narrow therapeutic window (e.g. </w:t>
      </w:r>
      <w:r w:rsidR="001D4611" w:rsidRPr="002C3EC9">
        <w:rPr>
          <w:bCs/>
        </w:rPr>
        <w:t>cyclosporine,</w:t>
      </w:r>
      <w:r w:rsidRPr="002C3EC9">
        <w:rPr>
          <w:bCs/>
        </w:rPr>
        <w:t xml:space="preserve"> pimozide</w:t>
      </w:r>
      <w:r w:rsidR="001D4611" w:rsidRPr="002C3EC9">
        <w:rPr>
          <w:bCs/>
        </w:rPr>
        <w:t>, tacrolimus, sirolimus, ergotamine, dier</w:t>
      </w:r>
      <w:r w:rsidR="00E11738" w:rsidRPr="002C3EC9">
        <w:rPr>
          <w:bCs/>
        </w:rPr>
        <w:t>g</w:t>
      </w:r>
      <w:r w:rsidR="001D4611" w:rsidRPr="002C3EC9">
        <w:rPr>
          <w:bCs/>
        </w:rPr>
        <w:t>otamine, fentanyl, alfentanil, terfenadine, bortezomib, docetaxel, quinidine</w:t>
      </w:r>
      <w:r w:rsidRPr="002C3EC9">
        <w:rPr>
          <w:bCs/>
        </w:rPr>
        <w:t>) or warfarin and other coumarin derivatives (see section 4.5).</w:t>
      </w:r>
    </w:p>
    <w:p w:rsidR="0020163E" w:rsidRPr="002C3EC9" w:rsidRDefault="0020163E" w:rsidP="0020163E">
      <w:pPr>
        <w:tabs>
          <w:tab w:val="left" w:pos="0"/>
        </w:tabs>
        <w:rPr>
          <w:bCs/>
        </w:rPr>
      </w:pPr>
    </w:p>
    <w:p w:rsidR="00EA61EF" w:rsidRPr="002C3EC9" w:rsidRDefault="00EA61EF" w:rsidP="0020163E">
      <w:pPr>
        <w:tabs>
          <w:tab w:val="left" w:pos="0"/>
        </w:tabs>
        <w:rPr>
          <w:bCs/>
        </w:rPr>
      </w:pPr>
      <w:r w:rsidRPr="002C3EC9">
        <w:rPr>
          <w:bCs/>
        </w:rPr>
        <w:t xml:space="preserve">Concomitant use of </w:t>
      </w:r>
      <w:r w:rsidR="001F4092">
        <w:rPr>
          <w:bCs/>
        </w:rPr>
        <w:t>i</w:t>
      </w:r>
      <w:r w:rsidR="00E60756">
        <w:rPr>
          <w:bCs/>
        </w:rPr>
        <w:t>matinib</w:t>
      </w:r>
      <w:r w:rsidR="0033207C" w:rsidRPr="002C3EC9">
        <w:rPr>
          <w:bCs/>
        </w:rPr>
        <w:t xml:space="preserve"> </w:t>
      </w:r>
      <w:r w:rsidRPr="002C3EC9">
        <w:rPr>
          <w:bCs/>
        </w:rPr>
        <w:t xml:space="preserve">and medicinal products that induce CYP3A4 (e.g. dexamethasone, phenytoin, carbamazepine, rifampicin, phenobarbital or </w:t>
      </w:r>
      <w:r w:rsidR="002810DB" w:rsidRPr="002C3EC9">
        <w:rPr>
          <w:bCs/>
          <w:i/>
        </w:rPr>
        <w:t>Hypericum perforatum</w:t>
      </w:r>
      <w:r w:rsidRPr="002C3EC9">
        <w:rPr>
          <w:bCs/>
        </w:rPr>
        <w:t xml:space="preserve">, also known as St. John’s Wort) may significantly reduce exposure to </w:t>
      </w:r>
      <w:r w:rsidR="00E60756">
        <w:rPr>
          <w:bCs/>
        </w:rPr>
        <w:t>[Imatinib]</w:t>
      </w:r>
      <w:r w:rsidRPr="002C3EC9">
        <w:rPr>
          <w:bCs/>
        </w:rPr>
        <w:t>, potentially increasing the risk of therapeutic failure. Therefore, concomitant use of strong CYP3A4 inducers and imatinib should be avoided (see section 4.5).</w:t>
      </w:r>
    </w:p>
    <w:p w:rsidR="00EA61EF" w:rsidRPr="002C3EC9" w:rsidRDefault="00EA61EF" w:rsidP="0020163E">
      <w:pPr>
        <w:shd w:val="clear" w:color="auto" w:fill="FFFFFF"/>
        <w:tabs>
          <w:tab w:val="left" w:pos="426"/>
        </w:tabs>
        <w:spacing w:line="259" w:lineRule="exact"/>
        <w:ind w:left="426" w:right="-28" w:hanging="426"/>
        <w:rPr>
          <w:b/>
          <w:i/>
          <w:u w:val="single"/>
        </w:rPr>
      </w:pPr>
    </w:p>
    <w:p w:rsidR="00EA61EF" w:rsidRPr="002C3EC9" w:rsidRDefault="00EA61EF" w:rsidP="0020163E">
      <w:pPr>
        <w:shd w:val="clear" w:color="auto" w:fill="FFFFFF"/>
        <w:tabs>
          <w:tab w:val="left" w:pos="426"/>
        </w:tabs>
        <w:spacing w:line="259" w:lineRule="exact"/>
        <w:ind w:left="426" w:right="-28" w:hanging="426"/>
        <w:rPr>
          <w:u w:val="single"/>
        </w:rPr>
      </w:pPr>
      <w:r w:rsidRPr="002C3EC9">
        <w:rPr>
          <w:u w:val="single"/>
        </w:rPr>
        <w:t>Hypothyroidism</w:t>
      </w:r>
    </w:p>
    <w:p w:rsidR="00EA61EF" w:rsidRPr="002C3EC9" w:rsidRDefault="00EA61EF" w:rsidP="0020163E">
      <w:pPr>
        <w:tabs>
          <w:tab w:val="left" w:pos="0"/>
        </w:tabs>
        <w:rPr>
          <w:bCs/>
        </w:rPr>
      </w:pPr>
      <w:r w:rsidRPr="002C3EC9">
        <w:rPr>
          <w:bCs/>
        </w:rPr>
        <w:t xml:space="preserve">Clinical cases of hypothyroidism have been reported in thyroidectomy patients undergoing levothyroxine replacement during treatment with </w:t>
      </w:r>
      <w:r w:rsidR="00E60756">
        <w:rPr>
          <w:bCs/>
        </w:rPr>
        <w:t>[Imatinib]</w:t>
      </w:r>
      <w:r w:rsidR="000923BA" w:rsidRPr="002C3EC9" w:rsidDel="000923BA">
        <w:rPr>
          <w:bCs/>
        </w:rPr>
        <w:t xml:space="preserve"> </w:t>
      </w:r>
      <w:r w:rsidRPr="002C3EC9">
        <w:rPr>
          <w:bCs/>
        </w:rPr>
        <w:t>(see section 4.5). Thyroid-stimulating hormone (TSH) levels should be closely monitored in such patients.</w:t>
      </w:r>
    </w:p>
    <w:p w:rsidR="00EA61EF" w:rsidRPr="002C3EC9" w:rsidRDefault="00EA61EF" w:rsidP="0020163E">
      <w:pPr>
        <w:pStyle w:val="NoSpacing"/>
        <w:tabs>
          <w:tab w:val="left" w:pos="426"/>
        </w:tabs>
        <w:ind w:left="426" w:hanging="426"/>
        <w:rPr>
          <w:lang w:val="en-GB"/>
        </w:rPr>
      </w:pPr>
    </w:p>
    <w:p w:rsidR="00EA61EF" w:rsidRPr="002C3EC9" w:rsidRDefault="00EA61EF" w:rsidP="0020163E">
      <w:pPr>
        <w:shd w:val="clear" w:color="auto" w:fill="FFFFFF"/>
        <w:tabs>
          <w:tab w:val="left" w:pos="426"/>
        </w:tabs>
        <w:spacing w:line="259" w:lineRule="exact"/>
        <w:ind w:left="426" w:right="-28" w:hanging="426"/>
        <w:rPr>
          <w:spacing w:val="-1"/>
          <w:u w:val="single"/>
        </w:rPr>
      </w:pPr>
      <w:r w:rsidRPr="002C3EC9">
        <w:rPr>
          <w:spacing w:val="-1"/>
          <w:u w:val="single"/>
        </w:rPr>
        <w:t>Hepatotoxicity</w:t>
      </w:r>
    </w:p>
    <w:p w:rsidR="00EA61EF" w:rsidRPr="002C3EC9" w:rsidRDefault="00EA61EF" w:rsidP="0020163E">
      <w:pPr>
        <w:tabs>
          <w:tab w:val="left" w:pos="0"/>
        </w:tabs>
        <w:rPr>
          <w:bCs/>
        </w:rPr>
      </w:pPr>
      <w:r w:rsidRPr="002C3EC9">
        <w:rPr>
          <w:bCs/>
        </w:rPr>
        <w:t xml:space="preserve">Metabolism of </w:t>
      </w:r>
      <w:r w:rsidR="00E60756">
        <w:rPr>
          <w:bCs/>
        </w:rPr>
        <w:t>[Imatinib]</w:t>
      </w:r>
      <w:r w:rsidR="0033207C" w:rsidRPr="002C3EC9">
        <w:rPr>
          <w:bCs/>
        </w:rPr>
        <w:t xml:space="preserve"> </w:t>
      </w:r>
      <w:r w:rsidRPr="002C3EC9">
        <w:rPr>
          <w:bCs/>
        </w:rPr>
        <w:t>is mainly hepatic, and only 13% of excretion is through the kidneys. In patients with hepatic dysfunction (mild, moderate or severe), peripheral blood counts and liver enzymes should be carefully monitored (see sections 4.2, 4.8 and 5.2). It should be noted that GIST patients may have hepatic metastases which could lead to hepatic impairment.</w:t>
      </w:r>
    </w:p>
    <w:p w:rsidR="0020163E" w:rsidRPr="002C3EC9" w:rsidRDefault="0020163E" w:rsidP="0020163E">
      <w:pPr>
        <w:tabs>
          <w:tab w:val="left" w:pos="0"/>
        </w:tabs>
        <w:rPr>
          <w:bCs/>
        </w:rPr>
      </w:pPr>
    </w:p>
    <w:p w:rsidR="00EA61EF" w:rsidRPr="002C3EC9" w:rsidRDefault="00EA61EF" w:rsidP="0020163E">
      <w:pPr>
        <w:tabs>
          <w:tab w:val="left" w:pos="0"/>
        </w:tabs>
        <w:rPr>
          <w:bCs/>
        </w:rPr>
      </w:pPr>
      <w:r w:rsidRPr="002C3EC9">
        <w:rPr>
          <w:bCs/>
        </w:rPr>
        <w:t>Cases of liver injury, including hepatic failure and hepatic necrosis, have been observed with imatinib. When imatinib is combined with high dose chemotherapy regimens, an increase in serious hepatic reactions has been detected. Hepatic function should be carefully monitored in circumstances where imatinib is combined with chemotherapy regimens also known to be associated with hepatic dysfunction (see section 4.5 and 4.8).</w:t>
      </w:r>
    </w:p>
    <w:p w:rsidR="00EA61EF" w:rsidRPr="002C3EC9" w:rsidRDefault="00EA61EF" w:rsidP="0020163E">
      <w:pPr>
        <w:tabs>
          <w:tab w:val="left" w:pos="0"/>
        </w:tabs>
        <w:rPr>
          <w:bCs/>
        </w:rPr>
      </w:pPr>
    </w:p>
    <w:p w:rsidR="00EA61EF" w:rsidRPr="002C3EC9" w:rsidRDefault="00EA61EF" w:rsidP="0020163E">
      <w:pPr>
        <w:shd w:val="clear" w:color="auto" w:fill="FFFFFF"/>
        <w:tabs>
          <w:tab w:val="left" w:pos="426"/>
        </w:tabs>
        <w:spacing w:line="259" w:lineRule="exact"/>
        <w:ind w:left="426" w:right="-28" w:hanging="426"/>
        <w:rPr>
          <w:u w:val="single"/>
        </w:rPr>
      </w:pPr>
      <w:r w:rsidRPr="002C3EC9">
        <w:rPr>
          <w:u w:val="single"/>
        </w:rPr>
        <w:t>Fluid retention</w:t>
      </w:r>
    </w:p>
    <w:p w:rsidR="00EA61EF" w:rsidRPr="002C3EC9" w:rsidRDefault="00EA61EF" w:rsidP="0020163E">
      <w:pPr>
        <w:shd w:val="clear" w:color="auto" w:fill="FFFFFF"/>
        <w:tabs>
          <w:tab w:val="left" w:pos="0"/>
        </w:tabs>
        <w:spacing w:line="259" w:lineRule="exact"/>
        <w:ind w:right="-28"/>
      </w:pPr>
      <w:r w:rsidRPr="002C3EC9">
        <w:t xml:space="preserve">Occurrences of severe fluid retention (pleural effusion, oedema, pulmonary oedema, ascites, superficial oedema) have been reported in approximately 2.5% of newly diagnosed CML patients </w:t>
      </w:r>
      <w:r w:rsidRPr="002C3EC9">
        <w:rPr>
          <w:spacing w:val="-1"/>
        </w:rPr>
        <w:t xml:space="preserve">taking </w:t>
      </w:r>
      <w:r w:rsidR="00E60756">
        <w:rPr>
          <w:bCs/>
        </w:rPr>
        <w:t>[Imatinib]</w:t>
      </w:r>
      <w:r w:rsidRPr="002C3EC9">
        <w:rPr>
          <w:spacing w:val="-1"/>
        </w:rPr>
        <w:t xml:space="preserve">. Therefore, it is highly recommended that patients be weighed regularly. An unexpected </w:t>
      </w:r>
      <w:r w:rsidRPr="002C3EC9">
        <w:t xml:space="preserve">rapid weight gain should be carefully investigated and if necessary appropriate supportive care and therapeutic measures should be undertaken. In clinical trials, there was an increased incidence of these events in </w:t>
      </w:r>
      <w:r w:rsidR="00E11738" w:rsidRPr="002C3EC9">
        <w:t>older people</w:t>
      </w:r>
      <w:r w:rsidRPr="002C3EC9">
        <w:t xml:space="preserve"> and those with a prior history of cardiac disease. Therefore, caution should be exercised in patients with cardiac dysfunction.</w:t>
      </w:r>
    </w:p>
    <w:p w:rsidR="00E11738" w:rsidRPr="002C3EC9" w:rsidRDefault="00E11738" w:rsidP="0020163E">
      <w:pPr>
        <w:shd w:val="clear" w:color="auto" w:fill="FFFFFF"/>
        <w:tabs>
          <w:tab w:val="left" w:pos="426"/>
        </w:tabs>
        <w:spacing w:line="259" w:lineRule="exact"/>
        <w:ind w:left="426" w:right="-28" w:hanging="426"/>
        <w:rPr>
          <w:b/>
          <w:i/>
          <w:u w:val="single"/>
        </w:rPr>
      </w:pPr>
    </w:p>
    <w:p w:rsidR="00EA61EF" w:rsidRPr="002C3EC9" w:rsidRDefault="00EA61EF" w:rsidP="0020163E">
      <w:pPr>
        <w:shd w:val="clear" w:color="auto" w:fill="FFFFFF"/>
        <w:tabs>
          <w:tab w:val="left" w:pos="426"/>
        </w:tabs>
        <w:spacing w:line="259" w:lineRule="exact"/>
        <w:ind w:left="426" w:right="-28" w:hanging="426"/>
        <w:rPr>
          <w:u w:val="single"/>
        </w:rPr>
      </w:pPr>
      <w:r w:rsidRPr="002C3EC9">
        <w:rPr>
          <w:u w:val="single"/>
        </w:rPr>
        <w:t>Patients with cardiac disease</w:t>
      </w:r>
    </w:p>
    <w:p w:rsidR="00EA61EF" w:rsidRPr="002C3EC9" w:rsidRDefault="00EA61EF" w:rsidP="0020163E">
      <w:pPr>
        <w:shd w:val="clear" w:color="auto" w:fill="FFFFFF"/>
        <w:tabs>
          <w:tab w:val="left" w:pos="0"/>
        </w:tabs>
        <w:spacing w:line="259" w:lineRule="exact"/>
        <w:ind w:right="-28"/>
      </w:pPr>
      <w:r w:rsidRPr="002C3EC9">
        <w:t>Patients with cardiac disease</w:t>
      </w:r>
      <w:r w:rsidR="003D4E77" w:rsidRPr="002C3EC9">
        <w:t>,</w:t>
      </w:r>
      <w:r w:rsidRPr="002C3EC9">
        <w:t xml:space="preserve"> risk factors for cardiac failure or history of renal failure should be monitored carefully, and any patient with signs or symptoms consistent with cardiac or renal failure should be evaluated and treated.</w:t>
      </w:r>
    </w:p>
    <w:p w:rsidR="00EA61EF" w:rsidRPr="002C3EC9" w:rsidRDefault="00EA61EF" w:rsidP="0020163E">
      <w:pPr>
        <w:shd w:val="clear" w:color="auto" w:fill="FFFFFF"/>
        <w:tabs>
          <w:tab w:val="left" w:pos="0"/>
        </w:tabs>
        <w:spacing w:line="259" w:lineRule="exact"/>
        <w:ind w:right="-28"/>
        <w:rPr>
          <w:b/>
          <w:i/>
          <w:u w:val="single"/>
        </w:rPr>
      </w:pPr>
    </w:p>
    <w:p w:rsidR="00EA61EF" w:rsidRPr="002C3EC9" w:rsidRDefault="00EA61EF" w:rsidP="001A4D70">
      <w:pPr>
        <w:pStyle w:val="Default"/>
        <w:tabs>
          <w:tab w:val="left" w:pos="0"/>
        </w:tabs>
        <w:jc w:val="both"/>
        <w:rPr>
          <w:rFonts w:ascii="Times New Roman" w:hAnsi="Times New Roman" w:cs="Times New Roman"/>
          <w:color w:val="auto"/>
          <w:lang w:val="en-GB"/>
        </w:rPr>
      </w:pPr>
      <w:r w:rsidRPr="002C3EC9">
        <w:rPr>
          <w:rFonts w:ascii="Times New Roman" w:eastAsia="SimSun" w:hAnsi="Times New Roman" w:cs="Times New Roman"/>
          <w:color w:val="auto"/>
          <w:lang w:val="en-GB"/>
        </w:rPr>
        <w:t xml:space="preserve">In patients with hypereosinophilic syndrome (HES) </w:t>
      </w:r>
      <w:r w:rsidR="003572B1" w:rsidRPr="002C3EC9">
        <w:rPr>
          <w:rFonts w:ascii="Times New Roman" w:eastAsia="SimSun" w:hAnsi="Times New Roman" w:cs="Times New Roman"/>
          <w:color w:val="auto"/>
          <w:lang w:val="en-GB"/>
        </w:rPr>
        <w:t xml:space="preserve">with occult infiltration of HES cells within the myocardium, </w:t>
      </w:r>
      <w:r w:rsidRPr="002C3EC9">
        <w:rPr>
          <w:rFonts w:ascii="Times New Roman" w:eastAsia="SimSun" w:hAnsi="Times New Roman" w:cs="Times New Roman"/>
          <w:color w:val="auto"/>
          <w:lang w:val="en-GB"/>
        </w:rPr>
        <w:t xml:space="preserve">isolated cases of cardiogenic shock/left ventricular dysfunction have been associated with </w:t>
      </w:r>
      <w:r w:rsidR="003572B1" w:rsidRPr="002C3EC9">
        <w:rPr>
          <w:rFonts w:ascii="Times New Roman" w:eastAsia="SimSun" w:hAnsi="Times New Roman" w:cs="Times New Roman"/>
          <w:color w:val="auto"/>
          <w:lang w:val="en-GB"/>
        </w:rPr>
        <w:t xml:space="preserve">HES cell degranulation upon </w:t>
      </w:r>
      <w:r w:rsidRPr="002C3EC9">
        <w:rPr>
          <w:rFonts w:ascii="Times New Roman" w:eastAsia="SimSun" w:hAnsi="Times New Roman" w:cs="Times New Roman"/>
          <w:color w:val="auto"/>
          <w:lang w:val="en-GB"/>
        </w:rPr>
        <w:t>the initiation of imatinib therapy. The condition was reported to be reversible with the administration of systemic steroids, circulatory support measures and temporarily withholding imatinib. As cardiac adverse events have been reported uncommonly with imatinib, a careful assessment of the benefit/risk of imatinib therapy should be considered in the HES/CEL population before treatment initiation</w:t>
      </w:r>
      <w:r w:rsidRPr="002C3EC9">
        <w:rPr>
          <w:rFonts w:ascii="Times New Roman" w:hAnsi="Times New Roman" w:cs="Times New Roman"/>
          <w:color w:val="auto"/>
          <w:lang w:val="en-GB"/>
        </w:rPr>
        <w:t xml:space="preserve">. </w:t>
      </w:r>
    </w:p>
    <w:p w:rsidR="00EA61EF" w:rsidRPr="002C3EC9" w:rsidRDefault="00EA61EF" w:rsidP="0020163E">
      <w:pPr>
        <w:pStyle w:val="Default"/>
        <w:tabs>
          <w:tab w:val="left" w:pos="426"/>
        </w:tabs>
        <w:ind w:left="426" w:hanging="426"/>
        <w:rPr>
          <w:rFonts w:ascii="Times New Roman" w:hAnsi="Times New Roman" w:cs="Times New Roman"/>
          <w:color w:val="auto"/>
          <w:lang w:val="en-GB"/>
        </w:rPr>
      </w:pPr>
    </w:p>
    <w:p w:rsidR="00EA61EF" w:rsidRPr="002C3EC9" w:rsidRDefault="00EA61EF" w:rsidP="0020163E">
      <w:pPr>
        <w:pStyle w:val="Default"/>
        <w:tabs>
          <w:tab w:val="left" w:pos="0"/>
        </w:tabs>
        <w:rPr>
          <w:rFonts w:ascii="Times New Roman" w:eastAsia="SimSun" w:hAnsi="Times New Roman" w:cs="Times New Roman"/>
          <w:color w:val="auto"/>
          <w:lang w:val="en-GB"/>
        </w:rPr>
      </w:pPr>
      <w:r w:rsidRPr="002C3EC9">
        <w:rPr>
          <w:rFonts w:ascii="Times New Roman" w:eastAsia="SimSun" w:hAnsi="Times New Roman" w:cs="Times New Roman"/>
          <w:color w:val="auto"/>
          <w:lang w:val="en-GB"/>
        </w:rPr>
        <w:t xml:space="preserve">Myelodysplastic/myeloproliferative diseases with PDGFR gene re-arrangements could be associated with high eosinophil levels. Evaluation by a cardiology specialist, performance of an echocardiogram and determination of serum troponin should therefore be considered in patients with HES/CEL, and in patients with MDS/MPD associated with high eosinophil levels before imatinib is administered. If either is abnormal, follow-up with a cardiology specialist and the prophylactic use of systemic steroids (1–2 mg/kg) for one to two weeks concomitantly with imatinib should be considered at the initiation of therapy. </w:t>
      </w:r>
    </w:p>
    <w:p w:rsidR="00EA61EF" w:rsidRPr="002C3EC9" w:rsidRDefault="00EA61EF" w:rsidP="0020163E">
      <w:pPr>
        <w:pStyle w:val="Default"/>
        <w:tabs>
          <w:tab w:val="left" w:pos="0"/>
        </w:tabs>
        <w:rPr>
          <w:rFonts w:ascii="Times New Roman" w:eastAsia="SimSun" w:hAnsi="Times New Roman" w:cs="Times New Roman"/>
          <w:color w:val="auto"/>
          <w:lang w:val="en-GB"/>
        </w:rPr>
      </w:pPr>
      <w:r w:rsidRPr="002C3EC9">
        <w:rPr>
          <w:rFonts w:ascii="Times New Roman" w:eastAsia="SimSun" w:hAnsi="Times New Roman" w:cs="Times New Roman"/>
          <w:color w:val="auto"/>
          <w:lang w:val="en-GB"/>
        </w:rPr>
        <w:t xml:space="preserve"> </w:t>
      </w:r>
    </w:p>
    <w:p w:rsidR="00EA61EF" w:rsidRPr="002C3EC9" w:rsidRDefault="00EA61EF" w:rsidP="0020163E">
      <w:pPr>
        <w:pStyle w:val="Default"/>
        <w:tabs>
          <w:tab w:val="left" w:pos="0"/>
        </w:tabs>
        <w:rPr>
          <w:rFonts w:ascii="Times New Roman" w:eastAsia="SimSun" w:hAnsi="Times New Roman" w:cs="Times New Roman"/>
          <w:color w:val="auto"/>
          <w:u w:val="single"/>
          <w:lang w:val="en-GB"/>
        </w:rPr>
      </w:pPr>
      <w:r w:rsidRPr="002C3EC9">
        <w:rPr>
          <w:rFonts w:ascii="Times New Roman" w:eastAsia="SimSun" w:hAnsi="Times New Roman" w:cs="Times New Roman"/>
          <w:color w:val="auto"/>
          <w:u w:val="single"/>
          <w:lang w:val="en-GB"/>
        </w:rPr>
        <w:t xml:space="preserve">Gastrointestinal haemorrhage </w:t>
      </w:r>
    </w:p>
    <w:p w:rsidR="00EA61EF" w:rsidRPr="002C3EC9" w:rsidRDefault="00EA61EF" w:rsidP="0020163E">
      <w:pPr>
        <w:pStyle w:val="Default"/>
        <w:tabs>
          <w:tab w:val="left" w:pos="0"/>
        </w:tabs>
        <w:rPr>
          <w:rFonts w:ascii="Times New Roman" w:eastAsia="SimSun" w:hAnsi="Times New Roman" w:cs="Times New Roman"/>
          <w:color w:val="auto"/>
          <w:lang w:val="en-GB"/>
        </w:rPr>
      </w:pPr>
      <w:r w:rsidRPr="002C3EC9">
        <w:rPr>
          <w:rFonts w:ascii="Times New Roman" w:eastAsia="SimSun" w:hAnsi="Times New Roman" w:cs="Times New Roman"/>
          <w:color w:val="auto"/>
          <w:lang w:val="en-GB"/>
        </w:rPr>
        <w:t xml:space="preserve">In the study in patients with unresectable and/or metastatic GIST, both gastrointestinal and intra-tumoural haemorrhages were reported (see section 4.8). Based on the available data, no predisposing factors (e.g. tumour size, tumour location, coagulation disorders) have been identified that place patients with GIST at a higher risk of either type of haemorrhage. Since increased vascularity and propensity for bleeding is a part of the nature and clinical course of GIST, standard practices and procedures for the monitoring and management of haemorrhage in all patients should be applied. </w:t>
      </w:r>
    </w:p>
    <w:p w:rsidR="00EA61EF" w:rsidRDefault="00EA61EF" w:rsidP="0020163E">
      <w:pPr>
        <w:shd w:val="clear" w:color="auto" w:fill="FFFFFF"/>
        <w:tabs>
          <w:tab w:val="left" w:pos="0"/>
        </w:tabs>
        <w:spacing w:line="259" w:lineRule="exact"/>
        <w:ind w:right="-28"/>
      </w:pPr>
    </w:p>
    <w:p w:rsidR="00CC3192" w:rsidRDefault="00395817" w:rsidP="0020163E">
      <w:pPr>
        <w:shd w:val="clear" w:color="auto" w:fill="FFFFFF"/>
        <w:tabs>
          <w:tab w:val="left" w:pos="0"/>
        </w:tabs>
        <w:spacing w:line="259" w:lineRule="exact"/>
        <w:ind w:right="-28"/>
        <w:rPr>
          <w:rFonts w:eastAsia="SimSun"/>
        </w:rPr>
      </w:pPr>
      <w:r w:rsidRPr="00857441">
        <w:rPr>
          <w:rFonts w:eastAsia="SimSun"/>
        </w:rPr>
        <w:t xml:space="preserve">In addition, gastric antral vascular ectasia (GAVE), a rare cause of gastrointestinal haemorrhage, has been reported in post-marketing experience in patients with CML, ALL and other diseases (see section 4.8). When needed, discontinuation of </w:t>
      </w:r>
      <w:r w:rsidR="00E60756">
        <w:rPr>
          <w:rFonts w:eastAsia="SimSun"/>
        </w:rPr>
        <w:t>[Imatinib]</w:t>
      </w:r>
      <w:r w:rsidRPr="00857441">
        <w:rPr>
          <w:rFonts w:eastAsia="SimSun"/>
        </w:rPr>
        <w:t xml:space="preserve"> treatment may be considered.</w:t>
      </w:r>
    </w:p>
    <w:p w:rsidR="00CC3192" w:rsidRPr="002C3EC9" w:rsidRDefault="00CC3192" w:rsidP="0020163E">
      <w:pPr>
        <w:shd w:val="clear" w:color="auto" w:fill="FFFFFF"/>
        <w:tabs>
          <w:tab w:val="left" w:pos="0"/>
        </w:tabs>
        <w:spacing w:line="259" w:lineRule="exact"/>
        <w:ind w:right="-28"/>
      </w:pPr>
    </w:p>
    <w:p w:rsidR="00EA61EF" w:rsidRPr="002C3EC9" w:rsidRDefault="00EA61EF" w:rsidP="0020163E">
      <w:pPr>
        <w:shd w:val="clear" w:color="auto" w:fill="FFFFFF"/>
        <w:tabs>
          <w:tab w:val="left" w:pos="0"/>
        </w:tabs>
        <w:spacing w:line="259" w:lineRule="exact"/>
        <w:ind w:right="-28"/>
        <w:rPr>
          <w:u w:val="single"/>
        </w:rPr>
      </w:pPr>
      <w:r w:rsidRPr="002C3EC9">
        <w:rPr>
          <w:u w:val="single"/>
        </w:rPr>
        <w:t>Tumor lysis syndrome</w:t>
      </w:r>
    </w:p>
    <w:p w:rsidR="00EA61EF" w:rsidRDefault="00EA61EF" w:rsidP="0020163E">
      <w:pPr>
        <w:shd w:val="clear" w:color="auto" w:fill="FFFFFF"/>
        <w:tabs>
          <w:tab w:val="left" w:pos="0"/>
        </w:tabs>
        <w:spacing w:line="259" w:lineRule="exact"/>
        <w:ind w:right="-28"/>
      </w:pPr>
      <w:r w:rsidRPr="002C3EC9">
        <w:t xml:space="preserve">Due to the possible occurrence of tumour lysis syndrome (TLS), correction of clinically significant </w:t>
      </w:r>
      <w:r w:rsidRPr="002C3EC9">
        <w:rPr>
          <w:spacing w:val="-1"/>
        </w:rPr>
        <w:t xml:space="preserve">dehydration and treatment of high uric acid levels are recommended prior to initiation of </w:t>
      </w:r>
      <w:r w:rsidR="00E60756">
        <w:rPr>
          <w:bCs/>
        </w:rPr>
        <w:t>[Imatinib]</w:t>
      </w:r>
      <w:r w:rsidR="000923BA" w:rsidRPr="002C3EC9" w:rsidDel="000923BA">
        <w:rPr>
          <w:spacing w:val="-1"/>
        </w:rPr>
        <w:t xml:space="preserve"> </w:t>
      </w:r>
      <w:r w:rsidRPr="002C3EC9">
        <w:rPr>
          <w:spacing w:val="-1"/>
        </w:rPr>
        <w:t xml:space="preserve">(see </w:t>
      </w:r>
      <w:r w:rsidRPr="002C3EC9">
        <w:t>section 4.8).</w:t>
      </w:r>
    </w:p>
    <w:p w:rsidR="00C2638F" w:rsidRDefault="00C2638F" w:rsidP="00C2638F">
      <w:pPr>
        <w:pStyle w:val="Default"/>
        <w:rPr>
          <w:rFonts w:ascii="Times New Roman" w:hAnsi="Times New Roman" w:cs="Times New Roman"/>
          <w:color w:val="auto"/>
          <w:spacing w:val="-1"/>
          <w:u w:val="single"/>
          <w:lang w:val="en-GB" w:eastAsia="en-GB"/>
        </w:rPr>
      </w:pPr>
    </w:p>
    <w:p w:rsidR="00C2638F" w:rsidRPr="00A73C3E" w:rsidRDefault="00FF4618" w:rsidP="00C2638F">
      <w:pPr>
        <w:pStyle w:val="Default"/>
        <w:rPr>
          <w:rFonts w:ascii="Times New Roman" w:hAnsi="Times New Roman" w:cs="Times New Roman"/>
          <w:color w:val="auto"/>
          <w:spacing w:val="-1"/>
          <w:u w:val="single"/>
          <w:lang w:val="en-GB" w:eastAsia="en-GB"/>
        </w:rPr>
      </w:pPr>
      <w:r w:rsidRPr="00FF4618">
        <w:rPr>
          <w:rFonts w:ascii="Times New Roman" w:hAnsi="Times New Roman" w:cs="Times New Roman"/>
          <w:color w:val="auto"/>
          <w:spacing w:val="-1"/>
          <w:u w:val="single"/>
          <w:lang w:val="en-GB" w:eastAsia="en-GB"/>
        </w:rPr>
        <w:t xml:space="preserve">Hepatitis B reactivation </w:t>
      </w:r>
    </w:p>
    <w:p w:rsidR="00C2638F" w:rsidRPr="00A73C3E" w:rsidRDefault="00C2638F" w:rsidP="00C2638F">
      <w:pPr>
        <w:pStyle w:val="Default"/>
        <w:rPr>
          <w:rFonts w:ascii="Times New Roman" w:hAnsi="Times New Roman" w:cs="Times New Roman"/>
          <w:color w:val="auto"/>
          <w:spacing w:val="-1"/>
          <w:lang w:val="en-GB" w:eastAsia="en-GB"/>
        </w:rPr>
      </w:pPr>
      <w:r w:rsidRPr="00A73C3E">
        <w:rPr>
          <w:rFonts w:ascii="Times New Roman" w:hAnsi="Times New Roman" w:cs="Times New Roman"/>
          <w:color w:val="auto"/>
          <w:spacing w:val="-1"/>
          <w:lang w:val="en-GB" w:eastAsia="en-GB"/>
        </w:rPr>
        <w:t>Reactivation of hepatitis B in patients who are chronic carriers of this virus has occurred after these</w:t>
      </w:r>
      <w:r>
        <w:rPr>
          <w:rFonts w:ascii="Times New Roman" w:hAnsi="Times New Roman" w:cs="Times New Roman"/>
          <w:color w:val="auto"/>
          <w:spacing w:val="-1"/>
          <w:lang w:val="en-GB" w:eastAsia="en-GB"/>
        </w:rPr>
        <w:t xml:space="preserve"> </w:t>
      </w:r>
      <w:r w:rsidRPr="00A73C3E">
        <w:rPr>
          <w:rFonts w:ascii="Times New Roman" w:hAnsi="Times New Roman" w:cs="Times New Roman"/>
          <w:color w:val="auto"/>
          <w:spacing w:val="-1"/>
          <w:lang w:val="en-GB" w:eastAsia="en-GB"/>
        </w:rPr>
        <w:t xml:space="preserve">patients received BCR-ABL tyrosine kinase inhibitors. Some cases resulted in acute hepatic failure or fulminant hepatitis leading to liver transplantation or a fatal outcome. </w:t>
      </w:r>
    </w:p>
    <w:p w:rsidR="00C2638F" w:rsidRDefault="00C2638F" w:rsidP="00C2638F">
      <w:pPr>
        <w:shd w:val="clear" w:color="auto" w:fill="FFFFFF"/>
        <w:tabs>
          <w:tab w:val="left" w:pos="0"/>
        </w:tabs>
        <w:spacing w:before="264"/>
        <w:ind w:right="-26"/>
        <w:rPr>
          <w:u w:val="single"/>
        </w:rPr>
      </w:pPr>
      <w:r w:rsidRPr="00A73C3E">
        <w:rPr>
          <w:spacing w:val="-1"/>
        </w:rPr>
        <w:t xml:space="preserve">Patients should be tested for HBV infection before initiating treatment with </w:t>
      </w:r>
      <w:r w:rsidR="00E60756">
        <w:rPr>
          <w:spacing w:val="-1"/>
        </w:rPr>
        <w:t>[Imatinib]</w:t>
      </w:r>
      <w:r w:rsidRPr="00A73C3E">
        <w:rPr>
          <w:spacing w:val="-1"/>
        </w:rPr>
        <w:t xml:space="preserve">. Experts in liver disease and in the treatment of hepatitis B should be consulted before treatment is initiated in patients with positive hepatitis B serology (including those with active disease) and for patients who test positive for HBV infection during treatment. Carriers of HBV who require treatment with </w:t>
      </w:r>
      <w:r w:rsidR="00E60756">
        <w:rPr>
          <w:spacing w:val="-1"/>
        </w:rPr>
        <w:t>[Imatinib]</w:t>
      </w:r>
      <w:r w:rsidRPr="00A73C3E">
        <w:rPr>
          <w:spacing w:val="-1"/>
        </w:rPr>
        <w:t xml:space="preserve"> should be closely monitored for signs and symptoms of active HBV infection throughout therapy and for several months following termination of therapy (see section 4.8).</w:t>
      </w:r>
    </w:p>
    <w:p w:rsidR="003C143C" w:rsidRDefault="003C143C" w:rsidP="003C143C">
      <w:pPr>
        <w:shd w:val="clear" w:color="auto" w:fill="FFFFFF"/>
        <w:tabs>
          <w:tab w:val="left" w:pos="0"/>
        </w:tabs>
        <w:ind w:right="-26"/>
        <w:rPr>
          <w:spacing w:val="-1"/>
          <w:u w:val="single"/>
        </w:rPr>
      </w:pPr>
    </w:p>
    <w:p w:rsidR="003C143C" w:rsidRPr="00777EE5" w:rsidRDefault="003C143C" w:rsidP="003C143C">
      <w:pPr>
        <w:shd w:val="clear" w:color="auto" w:fill="FFFFFF"/>
        <w:tabs>
          <w:tab w:val="left" w:pos="0"/>
        </w:tabs>
        <w:ind w:right="-26"/>
        <w:rPr>
          <w:spacing w:val="-1"/>
          <w:u w:val="single"/>
        </w:rPr>
      </w:pPr>
      <w:r w:rsidRPr="00777EE5">
        <w:rPr>
          <w:spacing w:val="-1"/>
          <w:u w:val="single"/>
        </w:rPr>
        <w:t>Phototoxicity</w:t>
      </w:r>
    </w:p>
    <w:p w:rsidR="003C143C" w:rsidRPr="00777EE5" w:rsidRDefault="003C143C" w:rsidP="003C143C">
      <w:pPr>
        <w:shd w:val="clear" w:color="auto" w:fill="FFFFFF"/>
        <w:tabs>
          <w:tab w:val="left" w:pos="0"/>
        </w:tabs>
        <w:ind w:right="-26"/>
        <w:rPr>
          <w:spacing w:val="-1"/>
        </w:rPr>
      </w:pPr>
      <w:r w:rsidRPr="00777EE5">
        <w:rPr>
          <w:spacing w:val="-1"/>
        </w:rPr>
        <w:t>Exposure to direct sunlight should be avoided or minimised due to the risk of phototoxicity associated with imatinib</w:t>
      </w:r>
      <w:r>
        <w:rPr>
          <w:spacing w:val="-1"/>
        </w:rPr>
        <w:t xml:space="preserve"> </w:t>
      </w:r>
      <w:r w:rsidRPr="00777EE5">
        <w:rPr>
          <w:spacing w:val="-1"/>
        </w:rPr>
        <w:t>treatment. Patients should be instructed to use measures such as protective clothing and sunscreen with high sun</w:t>
      </w:r>
      <w:r>
        <w:rPr>
          <w:spacing w:val="-1"/>
        </w:rPr>
        <w:t xml:space="preserve"> </w:t>
      </w:r>
      <w:r w:rsidRPr="00777EE5">
        <w:rPr>
          <w:spacing w:val="-1"/>
        </w:rPr>
        <w:t>protection factor (SPF).</w:t>
      </w:r>
    </w:p>
    <w:p w:rsidR="008E178E" w:rsidRDefault="008E178E" w:rsidP="008E178E">
      <w:pPr>
        <w:shd w:val="clear" w:color="auto" w:fill="FFFFFF"/>
        <w:tabs>
          <w:tab w:val="left" w:pos="0"/>
        </w:tabs>
        <w:ind w:right="-26"/>
        <w:rPr>
          <w:u w:val="single"/>
        </w:rPr>
      </w:pPr>
    </w:p>
    <w:p w:rsidR="008E178E" w:rsidRDefault="008E178E" w:rsidP="008E178E">
      <w:pPr>
        <w:shd w:val="clear" w:color="auto" w:fill="FFFFFF"/>
        <w:tabs>
          <w:tab w:val="left" w:pos="0"/>
        </w:tabs>
        <w:ind w:right="-26"/>
        <w:rPr>
          <w:u w:val="single"/>
        </w:rPr>
      </w:pPr>
      <w:r w:rsidRPr="008E178E">
        <w:rPr>
          <w:u w:val="single"/>
        </w:rPr>
        <w:t>Thrombotic microangiopathy</w:t>
      </w:r>
    </w:p>
    <w:p w:rsidR="008E178E" w:rsidRPr="00945AE7" w:rsidRDefault="008E178E" w:rsidP="008E178E">
      <w:pPr>
        <w:shd w:val="clear" w:color="auto" w:fill="FFFFFF"/>
        <w:tabs>
          <w:tab w:val="left" w:pos="0"/>
        </w:tabs>
        <w:ind w:right="-26"/>
        <w:rPr>
          <w:spacing w:val="-1"/>
        </w:rPr>
      </w:pPr>
      <w:r w:rsidRPr="00945AE7">
        <w:rPr>
          <w:spacing w:val="-1"/>
        </w:rPr>
        <w:t>BCR-ABL tyrosine kinase inhibitors (TKIs) have been associated with thrombotic microangiopathy (TMA), includin</w:t>
      </w:r>
      <w:r w:rsidR="00731955" w:rsidRPr="00945AE7">
        <w:rPr>
          <w:spacing w:val="-1"/>
        </w:rPr>
        <w:t>g individual case reports for [Imatinib</w:t>
      </w:r>
      <w:r w:rsidRPr="00945AE7">
        <w:rPr>
          <w:spacing w:val="-1"/>
        </w:rPr>
        <w:t>] (see section 4.8). If laboratory or clinical findings associated with TMA occur in a patient receiving [</w:t>
      </w:r>
      <w:r w:rsidR="00731955" w:rsidRPr="00945AE7">
        <w:rPr>
          <w:spacing w:val="-1"/>
        </w:rPr>
        <w:t>Imatinib]</w:t>
      </w:r>
      <w:r w:rsidRPr="00945AE7">
        <w:rPr>
          <w:spacing w:val="-1"/>
        </w:rPr>
        <w:t>, treatment should be discontinued and thorough evaluation for TMA, including ADAMTS13 activity and anti-ADAMTS13-antibody determination, should be completed. If anti-ADAMTS13-antibody is elevated in conjunction with low ADAMTS13 activity, treatment with [</w:t>
      </w:r>
      <w:r w:rsidR="00731955" w:rsidRPr="00945AE7">
        <w:rPr>
          <w:spacing w:val="-1"/>
        </w:rPr>
        <w:t>Imatinib</w:t>
      </w:r>
      <w:r w:rsidRPr="00945AE7">
        <w:rPr>
          <w:spacing w:val="-1"/>
        </w:rPr>
        <w:t>] should not be resumed.</w:t>
      </w:r>
    </w:p>
    <w:p w:rsidR="00EA61EF" w:rsidRPr="002C3EC9" w:rsidRDefault="00EA61EF" w:rsidP="0020163E">
      <w:pPr>
        <w:shd w:val="clear" w:color="auto" w:fill="FFFFFF"/>
        <w:tabs>
          <w:tab w:val="left" w:pos="0"/>
        </w:tabs>
        <w:spacing w:before="264"/>
        <w:ind w:right="-26"/>
      </w:pPr>
      <w:r w:rsidRPr="002C3EC9">
        <w:rPr>
          <w:u w:val="single"/>
        </w:rPr>
        <w:t>Laboratory tests</w:t>
      </w:r>
    </w:p>
    <w:p w:rsidR="00EA61EF" w:rsidRPr="002C3EC9" w:rsidRDefault="00EA61EF" w:rsidP="0020163E">
      <w:pPr>
        <w:shd w:val="clear" w:color="auto" w:fill="FFFFFF"/>
        <w:tabs>
          <w:tab w:val="left" w:pos="0"/>
        </w:tabs>
        <w:spacing w:line="259" w:lineRule="exact"/>
        <w:ind w:right="-26"/>
      </w:pPr>
      <w:r w:rsidRPr="002C3EC9">
        <w:t xml:space="preserve">Complete blood counts must be performed regularly during therapy with </w:t>
      </w:r>
      <w:r w:rsidR="00E60756">
        <w:rPr>
          <w:bCs/>
        </w:rPr>
        <w:t>[Imatinib]</w:t>
      </w:r>
      <w:r w:rsidRPr="002C3EC9">
        <w:t xml:space="preserve">. Treatment of CML patients with </w:t>
      </w:r>
      <w:r w:rsidR="00E60756">
        <w:rPr>
          <w:bCs/>
        </w:rPr>
        <w:t>[Imatinib]</w:t>
      </w:r>
      <w:r w:rsidR="0033207C" w:rsidRPr="002C3EC9">
        <w:rPr>
          <w:bCs/>
        </w:rPr>
        <w:t xml:space="preserve"> </w:t>
      </w:r>
      <w:r w:rsidRPr="002C3EC9">
        <w:t xml:space="preserve">has been associated with neutropenia or thrombocytopenia. However, the </w:t>
      </w:r>
      <w:r w:rsidRPr="002C3EC9">
        <w:rPr>
          <w:spacing w:val="-1"/>
        </w:rPr>
        <w:t xml:space="preserve">occurrence of these cytopenias is likely to be related to the stage of the disease being treated and they </w:t>
      </w:r>
      <w:r w:rsidRPr="002C3EC9">
        <w:t xml:space="preserve">were more frequent in patients with accelerated phase CML or blast crisis as compared to patients with chronic phase CML. Treatment with </w:t>
      </w:r>
      <w:r w:rsidR="00E60756">
        <w:rPr>
          <w:bCs/>
        </w:rPr>
        <w:t>[Imatinib]</w:t>
      </w:r>
      <w:r w:rsidR="0033207C" w:rsidRPr="002C3EC9">
        <w:rPr>
          <w:bCs/>
        </w:rPr>
        <w:t xml:space="preserve"> </w:t>
      </w:r>
      <w:r w:rsidRPr="002C3EC9">
        <w:t>may be interrupted or the dose may be reduced, as recommended in section 4.2.</w:t>
      </w:r>
    </w:p>
    <w:p w:rsidR="00EA61EF" w:rsidRPr="002C3EC9" w:rsidRDefault="00EA61EF" w:rsidP="0020163E">
      <w:pPr>
        <w:shd w:val="clear" w:color="auto" w:fill="FFFFFF"/>
        <w:tabs>
          <w:tab w:val="left" w:pos="0"/>
        </w:tabs>
        <w:spacing w:before="254" w:line="259" w:lineRule="exact"/>
        <w:ind w:right="-26"/>
      </w:pPr>
      <w:r w:rsidRPr="002C3EC9">
        <w:rPr>
          <w:spacing w:val="-1"/>
        </w:rPr>
        <w:t xml:space="preserve">Liver function (transaminases, bilirubin, alkaline phosphatase) should be monitored regularly in </w:t>
      </w:r>
      <w:r w:rsidRPr="002C3EC9">
        <w:t xml:space="preserve">patients receiving </w:t>
      </w:r>
      <w:r w:rsidR="00E60756">
        <w:rPr>
          <w:bCs/>
        </w:rPr>
        <w:t>[Imatinib]</w:t>
      </w:r>
      <w:r w:rsidRPr="002C3EC9">
        <w:t>.</w:t>
      </w:r>
    </w:p>
    <w:p w:rsidR="00EA61EF" w:rsidRDefault="00EA61EF" w:rsidP="0020163E">
      <w:pPr>
        <w:shd w:val="clear" w:color="auto" w:fill="FFFFFF"/>
        <w:tabs>
          <w:tab w:val="left" w:pos="0"/>
        </w:tabs>
        <w:spacing w:before="254" w:line="259" w:lineRule="exact"/>
        <w:ind w:right="-26"/>
      </w:pPr>
      <w:r w:rsidRPr="002C3EC9">
        <w:t xml:space="preserve">In patients with impaired renal function, imatinib plasma exposure seems to be higher than that in patients with normal renal function, probably due to an elevated plasma level of alpha-acid glycoprotein (AGP), an imatinib-binding protein, in these patients. Patients with renal impairment </w:t>
      </w:r>
      <w:r w:rsidRPr="002C3EC9">
        <w:rPr>
          <w:spacing w:val="-1"/>
        </w:rPr>
        <w:t xml:space="preserve">should be given the minimum starting dose. Patients with severe renal impairment should be treated </w:t>
      </w:r>
      <w:r w:rsidRPr="002C3EC9">
        <w:t>with caution. The dose can be reduced if not tolerated (see section 4.2 and 5.2).</w:t>
      </w:r>
    </w:p>
    <w:p w:rsidR="00CC3192" w:rsidRPr="002C3EC9" w:rsidRDefault="00CC3192" w:rsidP="0020163E">
      <w:pPr>
        <w:shd w:val="clear" w:color="auto" w:fill="FFFFFF"/>
        <w:tabs>
          <w:tab w:val="left" w:pos="0"/>
        </w:tabs>
        <w:spacing w:before="254" w:line="259" w:lineRule="exact"/>
        <w:ind w:right="-26"/>
      </w:pPr>
      <w:r w:rsidRPr="007F2464">
        <w:rPr>
          <w:spacing w:val="-1"/>
        </w:rPr>
        <w:t>Long-term treatment with imatinib may be associated with a clinically significant decline in renal function. Renal function should, therefore, be evaluated prior to the start of imatinib therapy and closely monitored during therapy, with particular attention to those patients exhibiting risk factors for renal dysfunction. If renal dysfunction is observed, appropriate management and treatment should be prescribed in accordance with standard treatment guidelines.</w:t>
      </w:r>
    </w:p>
    <w:p w:rsidR="00EA61EF" w:rsidRPr="002C3EC9" w:rsidRDefault="00EA61EF" w:rsidP="0020163E">
      <w:pPr>
        <w:shd w:val="clear" w:color="auto" w:fill="FFFFFF"/>
        <w:tabs>
          <w:tab w:val="left" w:pos="0"/>
        </w:tabs>
        <w:spacing w:before="254" w:line="259" w:lineRule="exact"/>
        <w:ind w:right="-26"/>
      </w:pPr>
      <w:r w:rsidRPr="002C3EC9">
        <w:rPr>
          <w:u w:val="single"/>
        </w:rPr>
        <w:t>Paediatric population</w:t>
      </w:r>
    </w:p>
    <w:p w:rsidR="00EA61EF" w:rsidRPr="002C3EC9" w:rsidRDefault="00EA61EF" w:rsidP="0020163E">
      <w:pPr>
        <w:shd w:val="clear" w:color="auto" w:fill="FFFFFF"/>
        <w:tabs>
          <w:tab w:val="left" w:pos="0"/>
        </w:tabs>
        <w:spacing w:line="259" w:lineRule="exact"/>
        <w:ind w:right="-26"/>
      </w:pPr>
      <w:r w:rsidRPr="002C3EC9">
        <w:t xml:space="preserve">There have been case reports of growth retardation occurring in children and pre-adolescents </w:t>
      </w:r>
      <w:r w:rsidRPr="002C3EC9">
        <w:rPr>
          <w:spacing w:val="-1"/>
        </w:rPr>
        <w:t xml:space="preserve">receiving imatinib. </w:t>
      </w:r>
      <w:r w:rsidR="003C143C">
        <w:rPr>
          <w:spacing w:val="-1"/>
        </w:rPr>
        <w:t>In an observational study in the CML paediatric population, a statistically significant decrease (but of uncertain clinical relevance) in median height standard deviation scores after 12 and 24 months of treatment was reported in two small subsets irrespective of pubertal status or gender.</w:t>
      </w:r>
      <w:r w:rsidR="001B555A">
        <w:t xml:space="preserve"> </w:t>
      </w:r>
      <w:r w:rsidR="003C143C">
        <w:rPr>
          <w:spacing w:val="-1"/>
        </w:rPr>
        <w:t>C</w:t>
      </w:r>
      <w:r w:rsidRPr="002C3EC9">
        <w:t>lose monitoring of growth in children under imatinib treatment is recommended (see section 4.8).</w:t>
      </w:r>
    </w:p>
    <w:p w:rsidR="00EA61EF" w:rsidRPr="002C3EC9" w:rsidRDefault="00EA61EF" w:rsidP="0020163E">
      <w:pPr>
        <w:tabs>
          <w:tab w:val="left" w:pos="426"/>
        </w:tabs>
        <w:ind w:left="426" w:hanging="426"/>
        <w:rPr>
          <w:color w:val="000000"/>
        </w:rPr>
      </w:pPr>
    </w:p>
    <w:p w:rsidR="00EA61EF" w:rsidRPr="002C3EC9" w:rsidRDefault="00EA61EF" w:rsidP="0020163E">
      <w:pPr>
        <w:pStyle w:val="HeadingFree"/>
        <w:tabs>
          <w:tab w:val="left" w:pos="426"/>
        </w:tabs>
        <w:ind w:left="426" w:hanging="426"/>
        <w:rPr>
          <w:b/>
        </w:rPr>
      </w:pPr>
      <w:r w:rsidRPr="002C3EC9">
        <w:rPr>
          <w:b/>
        </w:rPr>
        <w:t xml:space="preserve">4.5 </w:t>
      </w:r>
      <w:r w:rsidRPr="002C3EC9">
        <w:rPr>
          <w:b/>
        </w:rPr>
        <w:tab/>
        <w:t>Interaction with other medicinal products and other forms of interaction</w:t>
      </w:r>
    </w:p>
    <w:p w:rsidR="00EA61EF" w:rsidRPr="002C3EC9" w:rsidRDefault="00EA61EF" w:rsidP="0020163E">
      <w:pPr>
        <w:shd w:val="clear" w:color="auto" w:fill="FFFFFF"/>
        <w:tabs>
          <w:tab w:val="left" w:pos="0"/>
        </w:tabs>
        <w:spacing w:before="254" w:line="259" w:lineRule="exact"/>
      </w:pPr>
      <w:r w:rsidRPr="002C3EC9">
        <w:rPr>
          <w:u w:val="single"/>
        </w:rPr>
        <w:t xml:space="preserve">Active substances that may </w:t>
      </w:r>
      <w:r w:rsidRPr="002C3EC9">
        <w:rPr>
          <w:b/>
          <w:bCs/>
          <w:u w:val="single"/>
        </w:rPr>
        <w:t xml:space="preserve">increase </w:t>
      </w:r>
      <w:r w:rsidRPr="002C3EC9">
        <w:rPr>
          <w:u w:val="single"/>
        </w:rPr>
        <w:t>imatinib plasma concentrations:</w:t>
      </w:r>
    </w:p>
    <w:p w:rsidR="00EA61EF" w:rsidRPr="002C3EC9" w:rsidRDefault="00EA61EF" w:rsidP="0020163E">
      <w:pPr>
        <w:shd w:val="clear" w:color="auto" w:fill="FFFFFF"/>
        <w:tabs>
          <w:tab w:val="left" w:pos="0"/>
        </w:tabs>
        <w:spacing w:line="259" w:lineRule="exact"/>
      </w:pPr>
      <w:r w:rsidRPr="002C3EC9">
        <w:t>Substances that inhibit the cytochrome P450 isoenzyme CYP3A4 activity (</w:t>
      </w:r>
      <w:r w:rsidR="00AB3D64" w:rsidRPr="002C3EC9">
        <w:t>e.g. protease inhibitors such as indinavir, lopinavir/ritonavir, ritonavir, saquinavir, telaprevir, nelfinavir, boceprevir; azole antifungals including ketoconazole, itraconazole, posaconazole, voriconazole; certain macrolides such as erythromycin, clarithromycin and telithromycin</w:t>
      </w:r>
      <w:r w:rsidRPr="002C3EC9">
        <w:t xml:space="preserve">) could decrease metabolism and increase imatinib </w:t>
      </w:r>
      <w:r w:rsidRPr="002C3EC9">
        <w:rPr>
          <w:spacing w:val="-2"/>
        </w:rPr>
        <w:t>concentrations. There was a significant increase in exposure to imatinib (the mean C</w:t>
      </w:r>
      <w:r w:rsidRPr="002C3EC9">
        <w:rPr>
          <w:spacing w:val="-2"/>
          <w:vertAlign w:val="subscript"/>
        </w:rPr>
        <w:t>max</w:t>
      </w:r>
      <w:r w:rsidRPr="002C3EC9">
        <w:rPr>
          <w:spacing w:val="-2"/>
        </w:rPr>
        <w:t xml:space="preserve"> and AUC of </w:t>
      </w:r>
      <w:r w:rsidRPr="002C3EC9">
        <w:rPr>
          <w:spacing w:val="-1"/>
        </w:rPr>
        <w:t xml:space="preserve">imatinib rose by 26% and 40%, respectively) in healthy subjects when it was co-administered with a </w:t>
      </w:r>
      <w:r w:rsidRPr="002C3EC9">
        <w:t xml:space="preserve">single dose of ketoconazole (a CYP3A4 inhibitor). Caution should be taken when administering </w:t>
      </w:r>
      <w:r w:rsidR="00E60756">
        <w:rPr>
          <w:bCs/>
        </w:rPr>
        <w:t xml:space="preserve">[Imatinib] </w:t>
      </w:r>
      <w:r w:rsidRPr="002C3EC9">
        <w:t>with inhibitors of the CYP3A4 family.</w:t>
      </w:r>
    </w:p>
    <w:p w:rsidR="00EA61EF" w:rsidRPr="002C3EC9" w:rsidRDefault="00EA61EF" w:rsidP="0020163E">
      <w:pPr>
        <w:shd w:val="clear" w:color="auto" w:fill="FFFFFF"/>
        <w:tabs>
          <w:tab w:val="left" w:pos="0"/>
        </w:tabs>
        <w:spacing w:before="259" w:line="259" w:lineRule="exact"/>
      </w:pPr>
      <w:r w:rsidRPr="002C3EC9">
        <w:rPr>
          <w:u w:val="single"/>
        </w:rPr>
        <w:t xml:space="preserve">Active substances that may </w:t>
      </w:r>
      <w:r w:rsidRPr="002C3EC9">
        <w:rPr>
          <w:b/>
          <w:bCs/>
          <w:u w:val="single"/>
        </w:rPr>
        <w:t xml:space="preserve">decrease </w:t>
      </w:r>
      <w:r w:rsidRPr="002C3EC9">
        <w:rPr>
          <w:u w:val="single"/>
        </w:rPr>
        <w:t>imatinib plasma concentrations:</w:t>
      </w:r>
    </w:p>
    <w:p w:rsidR="00EA61EF" w:rsidRPr="002C3EC9" w:rsidRDefault="00EA61EF" w:rsidP="0020163E">
      <w:pPr>
        <w:shd w:val="clear" w:color="auto" w:fill="FFFFFF"/>
        <w:tabs>
          <w:tab w:val="left" w:pos="0"/>
        </w:tabs>
        <w:spacing w:line="259" w:lineRule="exact"/>
      </w:pPr>
      <w:r w:rsidRPr="002C3EC9">
        <w:t xml:space="preserve">Substances that are inducers of CYP3A4 activity (e.g. dexamethasone, phenytoin, carbamazepine, rifampicin, phenobarbital, fosphenytoin, primidone or </w:t>
      </w:r>
      <w:r w:rsidRPr="002C3EC9">
        <w:rPr>
          <w:i/>
          <w:iCs/>
        </w:rPr>
        <w:t>Hypericum perforatum</w:t>
      </w:r>
      <w:r w:rsidRPr="002C3EC9">
        <w:t xml:space="preserve">, also known as St. John’s Wort) may significantly reduce exposure to </w:t>
      </w:r>
      <w:r w:rsidR="00E60756">
        <w:rPr>
          <w:bCs/>
        </w:rPr>
        <w:t>[Imatinib]</w:t>
      </w:r>
      <w:r w:rsidRPr="002C3EC9">
        <w:t xml:space="preserve">, potentially increasing the risk of therapeutic failure. Pretreatment with multiple doses of rifampicin 600 mg followed by a single </w:t>
      </w:r>
      <w:r w:rsidRPr="002C3EC9">
        <w:rPr>
          <w:spacing w:val="-3"/>
        </w:rPr>
        <w:t xml:space="preserve">400 mg dose of </w:t>
      </w:r>
      <w:r w:rsidR="00E60756">
        <w:rPr>
          <w:bCs/>
        </w:rPr>
        <w:t>[Imatinib]</w:t>
      </w:r>
      <w:r w:rsidR="0008721B" w:rsidRPr="002C3EC9">
        <w:rPr>
          <w:bCs/>
        </w:rPr>
        <w:t xml:space="preserve"> </w:t>
      </w:r>
      <w:r w:rsidRPr="002C3EC9">
        <w:rPr>
          <w:spacing w:val="-3"/>
        </w:rPr>
        <w:t>resulted in decrease in C</w:t>
      </w:r>
      <w:r w:rsidRPr="002C3EC9">
        <w:rPr>
          <w:spacing w:val="-3"/>
          <w:vertAlign w:val="subscript"/>
        </w:rPr>
        <w:t>max</w:t>
      </w:r>
      <w:r w:rsidRPr="002C3EC9">
        <w:rPr>
          <w:spacing w:val="-3"/>
        </w:rPr>
        <w:t xml:space="preserve"> and AUC</w:t>
      </w:r>
      <w:r w:rsidRPr="002C3EC9">
        <w:rPr>
          <w:spacing w:val="-3"/>
          <w:vertAlign w:val="subscript"/>
        </w:rPr>
        <w:t>(0-∞)</w:t>
      </w:r>
      <w:r w:rsidRPr="002C3EC9">
        <w:rPr>
          <w:spacing w:val="-3"/>
        </w:rPr>
        <w:t xml:space="preserve"> by at least 54% and 74%, of the </w:t>
      </w:r>
      <w:r w:rsidRPr="002C3EC9">
        <w:t xml:space="preserve">respective values without rifampicin treatment. Similar results were observed in patients with malignant gliomas treated with </w:t>
      </w:r>
      <w:r w:rsidR="00E60756">
        <w:rPr>
          <w:bCs/>
        </w:rPr>
        <w:t>[Imatinib]</w:t>
      </w:r>
      <w:r w:rsidR="0033207C" w:rsidRPr="002C3EC9">
        <w:rPr>
          <w:bCs/>
        </w:rPr>
        <w:t xml:space="preserve"> </w:t>
      </w:r>
      <w:r w:rsidRPr="002C3EC9">
        <w:t xml:space="preserve">while taking enzyme-inducing anti-epileptic drugs (EIAEDs) such as carbamazepine, oxcarbazepine and phenytoin. The plasma AUC for </w:t>
      </w:r>
      <w:r w:rsidR="0008721B" w:rsidRPr="002C3EC9">
        <w:rPr>
          <w:bCs/>
        </w:rPr>
        <w:t>i</w:t>
      </w:r>
      <w:r w:rsidR="000923BA" w:rsidRPr="002C3EC9">
        <w:rPr>
          <w:bCs/>
        </w:rPr>
        <w:t>matinib</w:t>
      </w:r>
      <w:r w:rsidR="0033207C" w:rsidRPr="002C3EC9">
        <w:rPr>
          <w:bCs/>
        </w:rPr>
        <w:t xml:space="preserve"> </w:t>
      </w:r>
      <w:r w:rsidRPr="002C3EC9">
        <w:t xml:space="preserve">decreased by 73% compared to patients not on EIAEDs. Concomitant use of rifampicin or other strong CYP3A4 inducers and </w:t>
      </w:r>
      <w:r w:rsidR="0008721B" w:rsidRPr="002C3EC9">
        <w:rPr>
          <w:bCs/>
        </w:rPr>
        <w:t>i</w:t>
      </w:r>
      <w:r w:rsidR="000923BA" w:rsidRPr="002C3EC9">
        <w:rPr>
          <w:bCs/>
        </w:rPr>
        <w:t>matinib</w:t>
      </w:r>
      <w:r w:rsidR="0033207C" w:rsidRPr="002C3EC9">
        <w:rPr>
          <w:bCs/>
        </w:rPr>
        <w:t xml:space="preserve"> </w:t>
      </w:r>
      <w:r w:rsidRPr="002C3EC9">
        <w:t>should be avoided.</w:t>
      </w:r>
    </w:p>
    <w:p w:rsidR="00EA61EF" w:rsidRPr="002C3EC9" w:rsidRDefault="00EA61EF" w:rsidP="0020163E">
      <w:pPr>
        <w:shd w:val="clear" w:color="auto" w:fill="FFFFFF"/>
        <w:tabs>
          <w:tab w:val="left" w:pos="0"/>
        </w:tabs>
        <w:spacing w:line="259" w:lineRule="exact"/>
      </w:pPr>
    </w:p>
    <w:p w:rsidR="00EA61EF" w:rsidRPr="002C3EC9" w:rsidRDefault="00EA61EF" w:rsidP="0020163E">
      <w:pPr>
        <w:shd w:val="clear" w:color="auto" w:fill="FFFFFF"/>
        <w:tabs>
          <w:tab w:val="left" w:pos="0"/>
        </w:tabs>
        <w:spacing w:line="259" w:lineRule="exact"/>
        <w:rPr>
          <w:u w:val="single"/>
        </w:rPr>
      </w:pPr>
      <w:r w:rsidRPr="002C3EC9">
        <w:rPr>
          <w:bCs/>
          <w:u w:val="single"/>
        </w:rPr>
        <w:t xml:space="preserve">Active substances that may have their plasma concentration </w:t>
      </w:r>
      <w:r w:rsidRPr="002C3EC9">
        <w:rPr>
          <w:b/>
          <w:bCs/>
          <w:u w:val="single"/>
        </w:rPr>
        <w:t>altered</w:t>
      </w:r>
      <w:r w:rsidRPr="002C3EC9">
        <w:rPr>
          <w:bCs/>
          <w:u w:val="single"/>
        </w:rPr>
        <w:t xml:space="preserve"> by </w:t>
      </w:r>
      <w:r w:rsidR="00E60756" w:rsidRPr="00E60756">
        <w:rPr>
          <w:bCs/>
          <w:u w:val="single"/>
        </w:rPr>
        <w:t>[Imatinib]</w:t>
      </w:r>
    </w:p>
    <w:p w:rsidR="00EA61EF" w:rsidRPr="002C3EC9" w:rsidRDefault="00EA61EF" w:rsidP="0020163E">
      <w:pPr>
        <w:shd w:val="clear" w:color="auto" w:fill="FFFFFF"/>
        <w:tabs>
          <w:tab w:val="left" w:pos="0"/>
        </w:tabs>
        <w:spacing w:line="259" w:lineRule="exact"/>
      </w:pPr>
      <w:r w:rsidRPr="002C3EC9">
        <w:rPr>
          <w:spacing w:val="-1"/>
        </w:rPr>
        <w:t>Imatinib increases the mean C</w:t>
      </w:r>
      <w:r w:rsidRPr="002C3EC9">
        <w:rPr>
          <w:spacing w:val="-1"/>
          <w:vertAlign w:val="subscript"/>
        </w:rPr>
        <w:t>max</w:t>
      </w:r>
      <w:r w:rsidRPr="002C3EC9">
        <w:rPr>
          <w:spacing w:val="-1"/>
        </w:rPr>
        <w:t xml:space="preserve"> and AUC of simvastatin (CYP3A4 substrate) 2- and 3.5-fold, respectively, indicating an inhibition of the CYP3A4 by imatinib. Therefore, caution is recommended </w:t>
      </w:r>
      <w:r w:rsidRPr="002C3EC9">
        <w:t xml:space="preserve">when administering </w:t>
      </w:r>
      <w:r w:rsidR="00E60756">
        <w:rPr>
          <w:bCs/>
        </w:rPr>
        <w:t>[Imatinib]</w:t>
      </w:r>
      <w:r w:rsidR="0008721B" w:rsidRPr="002C3EC9">
        <w:rPr>
          <w:bCs/>
        </w:rPr>
        <w:t xml:space="preserve"> </w:t>
      </w:r>
      <w:r w:rsidRPr="002C3EC9">
        <w:t>with CYP3A4 substrates with a narrow therapeutic window (e.g.</w:t>
      </w:r>
      <w:r w:rsidR="00D55D40">
        <w:t xml:space="preserve"> </w:t>
      </w:r>
      <w:r w:rsidR="00830ACB" w:rsidRPr="002C3EC9">
        <w:t>cyclosporine, pimozide, tacrolimus, sirolimus, ergotamine, diergotamine, fentanyl, alfentanil, terfenadine, bortezomib, docetaxel and quinidine</w:t>
      </w:r>
      <w:r w:rsidRPr="002C3EC9">
        <w:t xml:space="preserve">). </w:t>
      </w:r>
      <w:r w:rsidR="00E60756">
        <w:rPr>
          <w:bCs/>
        </w:rPr>
        <w:t>[Imatinib]</w:t>
      </w:r>
      <w:r w:rsidR="00FC634C">
        <w:rPr>
          <w:bCs/>
        </w:rPr>
        <w:t xml:space="preserve"> </w:t>
      </w:r>
      <w:r w:rsidRPr="002C3EC9">
        <w:t>may increase plasma concentration of other CYP3A4 metabolised drugs (e.g. triazolo-benzodiazepines, dihydropyridine calcium channel blockers, certain HMG-CoA reductase inhibitors, i.e. statins, etc.).</w:t>
      </w:r>
    </w:p>
    <w:p w:rsidR="000923BA" w:rsidRPr="002C3EC9" w:rsidRDefault="000923BA" w:rsidP="000923BA">
      <w:pPr>
        <w:shd w:val="clear" w:color="auto" w:fill="FFFFFF"/>
        <w:tabs>
          <w:tab w:val="left" w:pos="0"/>
        </w:tabs>
        <w:spacing w:before="254" w:line="259" w:lineRule="exact"/>
      </w:pPr>
      <w:r w:rsidRPr="002C3EC9">
        <w:t>Because of known increased risks of bleeding in conjunction with the use of imatinib (e.g. haemorrhage),</w:t>
      </w:r>
      <w:r w:rsidRPr="002C3EC9">
        <w:rPr>
          <w:spacing w:val="-1"/>
        </w:rPr>
        <w:t xml:space="preserve"> patients who require anticoagulation should receive </w:t>
      </w:r>
      <w:r w:rsidRPr="002C3EC9">
        <w:t>low-molecular-weight or standard heparin, instead of coumarin derivatives such as warfarin.</w:t>
      </w:r>
    </w:p>
    <w:p w:rsidR="00EA61EF" w:rsidRPr="002C3EC9" w:rsidRDefault="00EA61EF" w:rsidP="0020163E">
      <w:pPr>
        <w:shd w:val="clear" w:color="auto" w:fill="FFFFFF"/>
        <w:tabs>
          <w:tab w:val="left" w:pos="0"/>
        </w:tabs>
        <w:spacing w:before="254" w:line="259" w:lineRule="exact"/>
      </w:pPr>
      <w:r w:rsidRPr="002C3EC9">
        <w:rPr>
          <w:i/>
          <w:iCs/>
          <w:spacing w:val="-1"/>
        </w:rPr>
        <w:t xml:space="preserve">In vitro </w:t>
      </w:r>
      <w:r w:rsidR="00E60756">
        <w:rPr>
          <w:bCs/>
        </w:rPr>
        <w:t>[Imatinib]</w:t>
      </w:r>
      <w:r w:rsidR="0033207C" w:rsidRPr="002C3EC9">
        <w:rPr>
          <w:bCs/>
        </w:rPr>
        <w:t xml:space="preserve"> </w:t>
      </w:r>
      <w:r w:rsidRPr="002C3EC9">
        <w:rPr>
          <w:spacing w:val="-1"/>
        </w:rPr>
        <w:t xml:space="preserve">inhibits the cytochrome P450 isoenzyme CYP2D6 activity at concentrations similar to </w:t>
      </w:r>
      <w:r w:rsidRPr="002C3EC9">
        <w:t xml:space="preserve">those that affect CYP3A4 activity. Imatinib at 400 mg twice daily had an inhibitory effect on </w:t>
      </w:r>
      <w:r w:rsidRPr="002C3EC9">
        <w:rPr>
          <w:spacing w:val="-1"/>
        </w:rPr>
        <w:t>CYP2D6-mediated metoprolol metabolism, with metoprolol C</w:t>
      </w:r>
      <w:r w:rsidRPr="002C3EC9">
        <w:rPr>
          <w:spacing w:val="-1"/>
          <w:vertAlign w:val="subscript"/>
        </w:rPr>
        <w:t>max</w:t>
      </w:r>
      <w:r w:rsidRPr="002C3EC9">
        <w:rPr>
          <w:spacing w:val="-1"/>
        </w:rPr>
        <w:t xml:space="preserve"> and AUC being increased by </w:t>
      </w:r>
      <w:r w:rsidRPr="002C3EC9">
        <w:t>approximately 23% (90%CI [1.16-1.30]). Dose adjustments do not seem to be necessary when imatinib is co-administrated with CYP2D6 substrates, however caution is advised for CYP2D6 substrates with a narrow therapeutic window such as metoprolol. In patients treated with metoprolol clinical monitoring should be considered.</w:t>
      </w:r>
    </w:p>
    <w:p w:rsidR="00EA61EF" w:rsidRPr="002C3EC9" w:rsidRDefault="00EA61EF" w:rsidP="0020163E">
      <w:pPr>
        <w:shd w:val="clear" w:color="auto" w:fill="FFFFFF"/>
        <w:tabs>
          <w:tab w:val="left" w:pos="0"/>
        </w:tabs>
        <w:spacing w:before="254" w:line="259" w:lineRule="exact"/>
      </w:pPr>
      <w:r w:rsidRPr="002C3EC9">
        <w:rPr>
          <w:i/>
          <w:iCs/>
        </w:rPr>
        <w:t>In vitro</w:t>
      </w:r>
      <w:r w:rsidRPr="002C3EC9">
        <w:t xml:space="preserve">, </w:t>
      </w:r>
      <w:r w:rsidR="00E60756">
        <w:rPr>
          <w:bCs/>
        </w:rPr>
        <w:t>[Imatinib]</w:t>
      </w:r>
      <w:r w:rsidR="0033207C" w:rsidRPr="002C3EC9">
        <w:rPr>
          <w:bCs/>
        </w:rPr>
        <w:t xml:space="preserve"> </w:t>
      </w:r>
      <w:r w:rsidRPr="002C3EC9">
        <w:t>inhibits paracetamol O-glucuronidation with K</w:t>
      </w:r>
      <w:r w:rsidRPr="002C3EC9">
        <w:rPr>
          <w:vertAlign w:val="subscript"/>
        </w:rPr>
        <w:t>i</w:t>
      </w:r>
      <w:r w:rsidRPr="002C3EC9">
        <w:t xml:space="preserve"> value of 58.5 micromol/l. This </w:t>
      </w:r>
      <w:r w:rsidRPr="002C3EC9">
        <w:rPr>
          <w:spacing w:val="-1"/>
        </w:rPr>
        <w:t xml:space="preserve">inhibition has not been observed </w:t>
      </w:r>
      <w:r w:rsidRPr="002C3EC9">
        <w:rPr>
          <w:i/>
          <w:iCs/>
          <w:spacing w:val="-1"/>
        </w:rPr>
        <w:t xml:space="preserve">in vivo </w:t>
      </w:r>
      <w:r w:rsidRPr="002C3EC9">
        <w:rPr>
          <w:spacing w:val="-1"/>
        </w:rPr>
        <w:t xml:space="preserve">after the administration of </w:t>
      </w:r>
      <w:r w:rsidR="00E60756">
        <w:rPr>
          <w:bCs/>
        </w:rPr>
        <w:t>[Imatinib]</w:t>
      </w:r>
      <w:r w:rsidR="0033207C" w:rsidRPr="002C3EC9">
        <w:rPr>
          <w:bCs/>
        </w:rPr>
        <w:t xml:space="preserve"> </w:t>
      </w:r>
      <w:r w:rsidRPr="002C3EC9">
        <w:rPr>
          <w:spacing w:val="-1"/>
        </w:rPr>
        <w:t xml:space="preserve">400 mg and paracetamol </w:t>
      </w:r>
      <w:r w:rsidRPr="002C3EC9">
        <w:t xml:space="preserve">1000 mg. Higher doses of </w:t>
      </w:r>
      <w:r w:rsidR="00E60756">
        <w:rPr>
          <w:bCs/>
        </w:rPr>
        <w:t>[Imatinib]</w:t>
      </w:r>
      <w:r w:rsidR="0008721B" w:rsidRPr="002C3EC9">
        <w:rPr>
          <w:bCs/>
        </w:rPr>
        <w:t xml:space="preserve"> </w:t>
      </w:r>
      <w:r w:rsidRPr="002C3EC9">
        <w:t>and paracetamol have not been studied.</w:t>
      </w:r>
    </w:p>
    <w:p w:rsidR="00EA61EF" w:rsidRPr="002C3EC9" w:rsidRDefault="00EA61EF" w:rsidP="0020163E">
      <w:pPr>
        <w:shd w:val="clear" w:color="auto" w:fill="FFFFFF"/>
        <w:tabs>
          <w:tab w:val="left" w:pos="0"/>
        </w:tabs>
        <w:spacing w:before="254" w:line="259" w:lineRule="exact"/>
      </w:pPr>
      <w:r w:rsidRPr="002C3EC9">
        <w:rPr>
          <w:spacing w:val="-1"/>
        </w:rPr>
        <w:t xml:space="preserve">Caution should therefore be exercised when using high doses of </w:t>
      </w:r>
      <w:r w:rsidR="00E60756">
        <w:rPr>
          <w:bCs/>
        </w:rPr>
        <w:t>[Imatinib]</w:t>
      </w:r>
      <w:r w:rsidR="0033207C" w:rsidRPr="002C3EC9">
        <w:rPr>
          <w:bCs/>
        </w:rPr>
        <w:t xml:space="preserve"> </w:t>
      </w:r>
      <w:r w:rsidRPr="002C3EC9">
        <w:rPr>
          <w:spacing w:val="-1"/>
        </w:rPr>
        <w:t xml:space="preserve">and paracetamol </w:t>
      </w:r>
      <w:r w:rsidRPr="002C3EC9">
        <w:t>concomitantly.</w:t>
      </w:r>
    </w:p>
    <w:p w:rsidR="00EA61EF" w:rsidRPr="002C3EC9" w:rsidRDefault="00EA61EF" w:rsidP="0020163E">
      <w:pPr>
        <w:shd w:val="clear" w:color="auto" w:fill="FFFFFF"/>
        <w:tabs>
          <w:tab w:val="left" w:pos="0"/>
        </w:tabs>
        <w:spacing w:before="254" w:line="259" w:lineRule="exact"/>
      </w:pPr>
      <w:r w:rsidRPr="002C3EC9">
        <w:rPr>
          <w:spacing w:val="-1"/>
        </w:rPr>
        <w:t xml:space="preserve">In thyroidectomy patients receiving levothyroxine, the plasma exposure to levothyroxine may be </w:t>
      </w:r>
      <w:r w:rsidRPr="002C3EC9">
        <w:t xml:space="preserve">decreased when </w:t>
      </w:r>
      <w:r w:rsidR="00E60756">
        <w:rPr>
          <w:bCs/>
        </w:rPr>
        <w:t>[Imatinib]</w:t>
      </w:r>
      <w:r w:rsidR="00FC634C">
        <w:rPr>
          <w:bCs/>
        </w:rPr>
        <w:t xml:space="preserve"> </w:t>
      </w:r>
      <w:r w:rsidRPr="002C3EC9">
        <w:t>is co-administered (see section 4.4). Caution is therefore recommended. However, the mechanism of the observed interaction is presently unknown.</w:t>
      </w:r>
    </w:p>
    <w:p w:rsidR="00EA61EF" w:rsidRPr="002C3EC9" w:rsidRDefault="00EA61EF" w:rsidP="0020163E">
      <w:pPr>
        <w:shd w:val="clear" w:color="auto" w:fill="FFFFFF"/>
        <w:tabs>
          <w:tab w:val="left" w:pos="0"/>
        </w:tabs>
        <w:spacing w:before="254" w:line="259" w:lineRule="exact"/>
      </w:pPr>
      <w:r w:rsidRPr="002C3EC9">
        <w:t xml:space="preserve">In Ph+ ALL patients, there is clinical experience of co-administering </w:t>
      </w:r>
      <w:r w:rsidR="00E60756">
        <w:rPr>
          <w:bCs/>
        </w:rPr>
        <w:t>[Imatinib]</w:t>
      </w:r>
      <w:r w:rsidR="0033207C" w:rsidRPr="002C3EC9">
        <w:rPr>
          <w:bCs/>
        </w:rPr>
        <w:t xml:space="preserve"> </w:t>
      </w:r>
      <w:r w:rsidRPr="002C3EC9">
        <w:t xml:space="preserve">with chemotherapy (see section 5.1), but drug-drug interactions between imatinib and chemotherapy regimens are not well characterised. Imatinib adverse events, i.e. hepatotoxicity, myelosuppression or others, may increase and it has been reported that concomitant use with L-asparaginase could be associated with increased hepatotoxicity (see section 4.8). Therefore, the use of </w:t>
      </w:r>
      <w:r w:rsidR="00E60756">
        <w:rPr>
          <w:bCs/>
        </w:rPr>
        <w:t>[Imatinib]</w:t>
      </w:r>
      <w:r w:rsidR="0033207C" w:rsidRPr="002C3EC9">
        <w:rPr>
          <w:bCs/>
        </w:rPr>
        <w:t xml:space="preserve"> </w:t>
      </w:r>
      <w:r w:rsidRPr="002C3EC9">
        <w:t xml:space="preserve">in combination requires special precaution. </w:t>
      </w:r>
    </w:p>
    <w:p w:rsidR="00EA61EF" w:rsidRPr="002C3EC9" w:rsidRDefault="00EA61EF" w:rsidP="0020163E">
      <w:pPr>
        <w:tabs>
          <w:tab w:val="left" w:pos="0"/>
        </w:tabs>
      </w:pPr>
    </w:p>
    <w:p w:rsidR="00EA61EF" w:rsidRPr="002C3EC9" w:rsidRDefault="00EA61EF" w:rsidP="0020163E">
      <w:pPr>
        <w:pStyle w:val="HeadingFree"/>
        <w:tabs>
          <w:tab w:val="left" w:pos="0"/>
        </w:tabs>
        <w:ind w:firstLine="0"/>
        <w:rPr>
          <w:b/>
        </w:rPr>
      </w:pPr>
      <w:r w:rsidRPr="002C3EC9">
        <w:rPr>
          <w:b/>
        </w:rPr>
        <w:t xml:space="preserve">4.6 </w:t>
      </w:r>
      <w:r w:rsidRPr="002C3EC9">
        <w:rPr>
          <w:b/>
        </w:rPr>
        <w:tab/>
        <w:t>Fertility, pregnancy and lactation</w:t>
      </w:r>
    </w:p>
    <w:p w:rsidR="00830ACB" w:rsidRPr="002C3EC9" w:rsidRDefault="00830ACB" w:rsidP="00830ACB">
      <w:pPr>
        <w:shd w:val="clear" w:color="auto" w:fill="FFFFFF"/>
        <w:tabs>
          <w:tab w:val="left" w:pos="0"/>
        </w:tabs>
        <w:spacing w:line="259" w:lineRule="exact"/>
        <w:rPr>
          <w:u w:val="single"/>
        </w:rPr>
      </w:pPr>
      <w:r w:rsidRPr="002C3EC9">
        <w:rPr>
          <w:u w:val="single"/>
        </w:rPr>
        <w:t>Women of childbearing potential</w:t>
      </w:r>
    </w:p>
    <w:p w:rsidR="00830ACB" w:rsidRPr="002C3EC9" w:rsidRDefault="00830ACB" w:rsidP="00830ACB">
      <w:pPr>
        <w:shd w:val="clear" w:color="auto" w:fill="FFFFFF"/>
        <w:tabs>
          <w:tab w:val="left" w:pos="0"/>
        </w:tabs>
        <w:spacing w:line="259" w:lineRule="exact"/>
      </w:pPr>
      <w:r w:rsidRPr="002C3EC9">
        <w:t>Women of childbearing potential must be advised to use effective contraception during treatment</w:t>
      </w:r>
      <w:r w:rsidR="009F2AD5">
        <w:t xml:space="preserve"> and for at least 15 days after stopping treatment with [Imatinib]</w:t>
      </w:r>
      <w:r w:rsidRPr="002C3EC9">
        <w:t>.</w:t>
      </w:r>
    </w:p>
    <w:p w:rsidR="00830ACB" w:rsidRPr="002C3EC9" w:rsidRDefault="00830ACB" w:rsidP="00830ACB">
      <w:pPr>
        <w:shd w:val="clear" w:color="auto" w:fill="FFFFFF"/>
        <w:tabs>
          <w:tab w:val="left" w:pos="0"/>
        </w:tabs>
        <w:spacing w:line="259" w:lineRule="exact"/>
        <w:rPr>
          <w:u w:val="single"/>
        </w:rPr>
      </w:pPr>
    </w:p>
    <w:p w:rsidR="00EA61EF" w:rsidRPr="002C3EC9" w:rsidRDefault="00EA61EF" w:rsidP="0020163E">
      <w:pPr>
        <w:shd w:val="clear" w:color="auto" w:fill="FFFFFF"/>
        <w:tabs>
          <w:tab w:val="left" w:pos="0"/>
        </w:tabs>
        <w:spacing w:line="259" w:lineRule="exact"/>
      </w:pPr>
      <w:r w:rsidRPr="002C3EC9">
        <w:rPr>
          <w:u w:val="single"/>
        </w:rPr>
        <w:t>Pregnancy</w:t>
      </w:r>
    </w:p>
    <w:p w:rsidR="00EA61EF" w:rsidRPr="002C3EC9" w:rsidRDefault="00EA61EF" w:rsidP="0020163E">
      <w:pPr>
        <w:shd w:val="clear" w:color="auto" w:fill="FFFFFF"/>
        <w:tabs>
          <w:tab w:val="left" w:pos="0"/>
        </w:tabs>
        <w:spacing w:line="259" w:lineRule="exact"/>
      </w:pPr>
      <w:r w:rsidRPr="002C3EC9">
        <w:t xml:space="preserve">There are limited data on the use of imatinib in pregnant women. </w:t>
      </w:r>
      <w:r w:rsidR="00374DA6" w:rsidRPr="00E8243A">
        <w:t xml:space="preserve">There have been post-marketing reports of spontaneous abortions and infant congenital anomalies from women who have taken </w:t>
      </w:r>
      <w:r w:rsidR="004E2D2A">
        <w:t>[</w:t>
      </w:r>
      <w:r w:rsidR="00374DA6">
        <w:t>Imatinib</w:t>
      </w:r>
      <w:r w:rsidR="004E2D2A">
        <w:t>]</w:t>
      </w:r>
      <w:r w:rsidR="00374DA6" w:rsidRPr="00E8243A">
        <w:t>.</w:t>
      </w:r>
      <w:r w:rsidR="00374DA6">
        <w:t xml:space="preserve"> </w:t>
      </w:r>
      <w:r w:rsidRPr="002C3EC9">
        <w:t xml:space="preserve">Studies in animals have however shown reproductive toxicity (see section 5.3) and the potential risk for the foetus is </w:t>
      </w:r>
      <w:r w:rsidRPr="002C3EC9">
        <w:rPr>
          <w:spacing w:val="-1"/>
        </w:rPr>
        <w:t xml:space="preserve">unknown. </w:t>
      </w:r>
      <w:r w:rsidR="00E60756">
        <w:rPr>
          <w:bCs/>
        </w:rPr>
        <w:t>[Imatinib]</w:t>
      </w:r>
      <w:r w:rsidR="0008721B" w:rsidRPr="002C3EC9">
        <w:rPr>
          <w:bCs/>
        </w:rPr>
        <w:t xml:space="preserve"> </w:t>
      </w:r>
      <w:r w:rsidRPr="002C3EC9">
        <w:rPr>
          <w:spacing w:val="-1"/>
        </w:rPr>
        <w:t xml:space="preserve">should not be used during pregnancy unless clearly necessary. If it is used during </w:t>
      </w:r>
      <w:r w:rsidRPr="002C3EC9">
        <w:t xml:space="preserve">pregnancy, the patient must be informed of the potential risk to the foetus. </w:t>
      </w:r>
    </w:p>
    <w:p w:rsidR="00EA61EF" w:rsidRPr="002C3EC9" w:rsidRDefault="00EA61EF" w:rsidP="0020163E">
      <w:pPr>
        <w:shd w:val="clear" w:color="auto" w:fill="FFFFFF"/>
        <w:tabs>
          <w:tab w:val="left" w:pos="0"/>
        </w:tabs>
        <w:spacing w:before="254" w:line="259" w:lineRule="exact"/>
      </w:pPr>
      <w:r w:rsidRPr="002C3EC9">
        <w:rPr>
          <w:u w:val="single"/>
        </w:rPr>
        <w:t>Breast-feeding</w:t>
      </w:r>
    </w:p>
    <w:p w:rsidR="00EA61EF" w:rsidRPr="002C3EC9" w:rsidRDefault="00EA61EF" w:rsidP="00C2638F">
      <w:pPr>
        <w:shd w:val="clear" w:color="auto" w:fill="FFFFFF"/>
        <w:tabs>
          <w:tab w:val="left" w:pos="0"/>
        </w:tabs>
        <w:spacing w:line="259" w:lineRule="exact"/>
      </w:pPr>
      <w:r w:rsidRPr="002C3EC9">
        <w:t xml:space="preserve">There is limited information on imatinib distribution on human milk. Studies in two breast-feeding </w:t>
      </w:r>
      <w:r w:rsidRPr="002C3EC9">
        <w:rPr>
          <w:spacing w:val="-1"/>
        </w:rPr>
        <w:t xml:space="preserve">women revealed that both imatinib and its active metabolite can be distributed into human milk. The </w:t>
      </w:r>
      <w:r w:rsidRPr="002C3EC9">
        <w:t xml:space="preserve">milk plasma ratio studied in a single patient was determined to be 0.5 for imatinib and 0.9 for the </w:t>
      </w:r>
      <w:r w:rsidRPr="002C3EC9">
        <w:rPr>
          <w:spacing w:val="-1"/>
        </w:rPr>
        <w:t xml:space="preserve">metabolite, suggesting greater distribution of the metabolite into the milk. Considering the combined concentration of imatinib and the metabolite and the maximum daily milk intake by infants, the total </w:t>
      </w:r>
      <w:r w:rsidRPr="002C3EC9">
        <w:t>exposure would be expected to be low (~10% of a therapeutic dose). However, since the effects of low-dose exposure of the infant to imatinib are unknown, women should not breast-feed</w:t>
      </w:r>
      <w:r w:rsidR="009F2AD5">
        <w:t xml:space="preserve"> during treatment and for at least 15 days after stopping treatment with [Imatinib]</w:t>
      </w:r>
      <w:r w:rsidRPr="002C3EC9">
        <w:t>.</w:t>
      </w:r>
    </w:p>
    <w:p w:rsidR="001A4D70" w:rsidRPr="002C3EC9" w:rsidRDefault="001A4D70" w:rsidP="0020163E">
      <w:pPr>
        <w:tabs>
          <w:tab w:val="left" w:pos="0"/>
        </w:tabs>
      </w:pPr>
    </w:p>
    <w:p w:rsidR="00EA61EF" w:rsidRPr="002C3EC9" w:rsidRDefault="00EA61EF" w:rsidP="0020163E">
      <w:pPr>
        <w:shd w:val="clear" w:color="auto" w:fill="FFFFFF"/>
        <w:tabs>
          <w:tab w:val="left" w:pos="0"/>
        </w:tabs>
        <w:spacing w:line="259" w:lineRule="exact"/>
        <w:rPr>
          <w:u w:val="single"/>
        </w:rPr>
      </w:pPr>
      <w:r w:rsidRPr="002C3EC9">
        <w:rPr>
          <w:u w:val="single"/>
        </w:rPr>
        <w:t xml:space="preserve">Fertility </w:t>
      </w:r>
    </w:p>
    <w:p w:rsidR="00EA61EF" w:rsidRPr="002C3EC9" w:rsidRDefault="00EA61EF" w:rsidP="0020163E">
      <w:pPr>
        <w:shd w:val="clear" w:color="auto" w:fill="FFFFFF"/>
        <w:tabs>
          <w:tab w:val="left" w:pos="0"/>
        </w:tabs>
        <w:spacing w:line="259" w:lineRule="exact"/>
      </w:pPr>
      <w:r w:rsidRPr="002C3EC9">
        <w:t>In non-clinical studies, the fertility of male and female rats was not affected</w:t>
      </w:r>
      <w:r w:rsidR="009F2AD5">
        <w:t>, although effects on reproductive parameters were observed</w:t>
      </w:r>
      <w:r w:rsidRPr="002C3EC9">
        <w:t xml:space="preserve"> (see section 5.3). Studies on patients receiving </w:t>
      </w:r>
      <w:r w:rsidR="00E60756">
        <w:rPr>
          <w:bCs/>
        </w:rPr>
        <w:t>[Imatinib]</w:t>
      </w:r>
      <w:r w:rsidR="0033207C" w:rsidRPr="002C3EC9">
        <w:rPr>
          <w:bCs/>
        </w:rPr>
        <w:t xml:space="preserve"> </w:t>
      </w:r>
      <w:r w:rsidRPr="002C3EC9">
        <w:t xml:space="preserve">and its effect on fertility and gametogenesis have not been performed. Patients concerned about their fertility on </w:t>
      </w:r>
      <w:r w:rsidR="00E60756">
        <w:rPr>
          <w:bCs/>
        </w:rPr>
        <w:t>[Imatinib]</w:t>
      </w:r>
      <w:r w:rsidR="0033207C" w:rsidRPr="002C3EC9">
        <w:rPr>
          <w:bCs/>
        </w:rPr>
        <w:t xml:space="preserve"> </w:t>
      </w:r>
      <w:r w:rsidRPr="002C3EC9">
        <w:t xml:space="preserve">treatment should consult with their physician. </w:t>
      </w:r>
    </w:p>
    <w:p w:rsidR="00EA61EF" w:rsidRPr="002C3EC9" w:rsidRDefault="00EA61EF" w:rsidP="0020163E">
      <w:pPr>
        <w:tabs>
          <w:tab w:val="left" w:pos="0"/>
        </w:tabs>
      </w:pPr>
    </w:p>
    <w:p w:rsidR="00EA61EF" w:rsidRPr="002C3EC9" w:rsidRDefault="00EA61EF" w:rsidP="0020163E">
      <w:pPr>
        <w:pStyle w:val="HeadingFree"/>
        <w:tabs>
          <w:tab w:val="left" w:pos="0"/>
        </w:tabs>
        <w:ind w:firstLine="0"/>
        <w:rPr>
          <w:b/>
        </w:rPr>
      </w:pPr>
      <w:r w:rsidRPr="002C3EC9">
        <w:rPr>
          <w:b/>
        </w:rPr>
        <w:t xml:space="preserve">4.7 </w:t>
      </w:r>
      <w:r w:rsidRPr="002C3EC9">
        <w:rPr>
          <w:b/>
        </w:rPr>
        <w:tab/>
        <w:t>Effects on ability to drive and use machines</w:t>
      </w:r>
    </w:p>
    <w:p w:rsidR="00EA61EF" w:rsidRPr="002C3EC9" w:rsidRDefault="00EA61EF" w:rsidP="0020163E">
      <w:pPr>
        <w:shd w:val="clear" w:color="auto" w:fill="FFFFFF"/>
        <w:tabs>
          <w:tab w:val="left" w:pos="0"/>
        </w:tabs>
        <w:spacing w:before="259" w:line="254" w:lineRule="exact"/>
      </w:pPr>
      <w:r w:rsidRPr="002C3EC9">
        <w:t xml:space="preserve">Patients should be advised that they may experience undesirable effects such as dizziness, blurred </w:t>
      </w:r>
      <w:r w:rsidRPr="002C3EC9">
        <w:rPr>
          <w:spacing w:val="-1"/>
        </w:rPr>
        <w:t xml:space="preserve">vision or somnolence during treatment with imatinib. Therefore, caution should be recommended when driving a car </w:t>
      </w:r>
      <w:r w:rsidRPr="002C3EC9">
        <w:t>or operating machinery.</w:t>
      </w:r>
    </w:p>
    <w:p w:rsidR="00EA61EF" w:rsidRPr="002C3EC9" w:rsidRDefault="00EA61EF" w:rsidP="0020163E">
      <w:pPr>
        <w:tabs>
          <w:tab w:val="left" w:pos="0"/>
        </w:tabs>
      </w:pPr>
    </w:p>
    <w:p w:rsidR="00EA61EF" w:rsidRPr="002C3EC9" w:rsidRDefault="00EA61EF" w:rsidP="0020163E">
      <w:pPr>
        <w:pStyle w:val="HeadingFree"/>
        <w:tabs>
          <w:tab w:val="left" w:pos="0"/>
        </w:tabs>
        <w:ind w:firstLine="0"/>
        <w:rPr>
          <w:b/>
        </w:rPr>
      </w:pPr>
      <w:r w:rsidRPr="002C3EC9">
        <w:rPr>
          <w:b/>
        </w:rPr>
        <w:t>4.8</w:t>
      </w:r>
      <w:r w:rsidRPr="002C3EC9">
        <w:rPr>
          <w:b/>
        </w:rPr>
        <w:tab/>
        <w:t>Undesirable effects</w:t>
      </w:r>
    </w:p>
    <w:p w:rsidR="00EA61EF" w:rsidRPr="002C3EC9" w:rsidRDefault="00EA61EF" w:rsidP="0020163E">
      <w:pPr>
        <w:shd w:val="clear" w:color="auto" w:fill="FFFFFF"/>
        <w:tabs>
          <w:tab w:val="left" w:pos="0"/>
        </w:tabs>
        <w:spacing w:before="250" w:line="259" w:lineRule="exact"/>
        <w:ind w:right="-26"/>
      </w:pPr>
      <w:r w:rsidRPr="002C3EC9">
        <w:rPr>
          <w:spacing w:val="-1"/>
        </w:rPr>
        <w:t xml:space="preserve">Patients with advanced stages of malignancies may have numerous confounding medical conditions that make causality of adverse reactions difficult to assess due to the variety of symptoms related to </w:t>
      </w:r>
      <w:r w:rsidRPr="002C3EC9">
        <w:t>the underlying disease, its progression, and the co-administration of numerous medicinal products.</w:t>
      </w:r>
    </w:p>
    <w:p w:rsidR="00EA61EF" w:rsidRPr="002C3EC9" w:rsidRDefault="00EA61EF" w:rsidP="00956A62">
      <w:pPr>
        <w:shd w:val="clear" w:color="auto" w:fill="FFFFFF"/>
        <w:tabs>
          <w:tab w:val="left" w:pos="0"/>
        </w:tabs>
        <w:spacing w:before="254" w:line="259" w:lineRule="exact"/>
        <w:ind w:right="-26"/>
      </w:pPr>
      <w:r w:rsidRPr="002C3EC9">
        <w:t xml:space="preserve">In clinical trials in CML, drug discontinuation for drug-related adverse reactions was observed in 2.4% of newly diagnosed patients, 4% of patients in late chronic phase after failure of interferon therapy, 4% of patients in accelerated phase after failure of interferon therapy and 5% of blast crisis </w:t>
      </w:r>
      <w:r w:rsidRPr="002C3EC9">
        <w:rPr>
          <w:spacing w:val="-1"/>
        </w:rPr>
        <w:t xml:space="preserve">patients after failure of interferon therapy. </w:t>
      </w:r>
      <w:r w:rsidRPr="002C3EC9">
        <w:t>In GIST the study drug was discontinued for drug-related adverse reactions in 4% of patients.</w:t>
      </w:r>
    </w:p>
    <w:p w:rsidR="00EA61EF" w:rsidRPr="002C3EC9" w:rsidRDefault="00EA61EF" w:rsidP="00956A62">
      <w:pPr>
        <w:shd w:val="clear" w:color="auto" w:fill="FFFFFF"/>
        <w:tabs>
          <w:tab w:val="left" w:pos="0"/>
        </w:tabs>
        <w:spacing w:before="254" w:line="259" w:lineRule="exact"/>
        <w:ind w:right="-26"/>
        <w:rPr>
          <w:b/>
          <w:i/>
          <w:u w:val="single"/>
        </w:rPr>
      </w:pPr>
      <w:r w:rsidRPr="002C3EC9">
        <w:t>The adverse reactions were similar in all indications, with two exceptions. There was more myelosuppression seen in CML patients than in GIST, which is probably due to the underlying disease. In the study in patients with unresectable and/or metastatic GIST, 7 (5%) patients experienced CTC grade 3/4 GI bleeds (3 patients), intra-tumoural bleeds (3 patients) or both (1 patient). GI tumour sites may have been the source of the GI bleeds (see section 4.4). GI and tumoural bleeding may be serious and sometimes fatal.</w:t>
      </w:r>
      <w:r w:rsidR="00FC634C" w:rsidRPr="00FC634C">
        <w:t xml:space="preserve"> </w:t>
      </w:r>
      <w:r w:rsidRPr="002C3EC9">
        <w:rPr>
          <w:spacing w:val="-1"/>
        </w:rPr>
        <w:t>The most commonly reported (≥</w:t>
      </w:r>
      <w:r w:rsidRPr="002C3EC9">
        <w:rPr>
          <w:b/>
          <w:bCs/>
          <w:spacing w:val="-1"/>
        </w:rPr>
        <w:t xml:space="preserve"> </w:t>
      </w:r>
      <w:r w:rsidRPr="002C3EC9">
        <w:rPr>
          <w:spacing w:val="-1"/>
        </w:rPr>
        <w:t>10%) drug-</w:t>
      </w:r>
      <w:r w:rsidRPr="002C3EC9">
        <w:t xml:space="preserve">related adverse reactions in both settings were mild nausea, vomiting, diarrhoea, abdominal pain, </w:t>
      </w:r>
      <w:r w:rsidRPr="002C3EC9">
        <w:rPr>
          <w:spacing w:val="-1"/>
        </w:rPr>
        <w:t xml:space="preserve">fatigue, myalgia, muscle cramps and rash. Superficial oedemas were a common finding in all studies </w:t>
      </w:r>
      <w:r w:rsidRPr="002C3EC9">
        <w:t xml:space="preserve">and were described primarily as periorbital or lower limb oedemas. However, these oedemas were </w:t>
      </w:r>
      <w:r w:rsidRPr="002C3EC9">
        <w:rPr>
          <w:spacing w:val="-1"/>
        </w:rPr>
        <w:t xml:space="preserve">rarely severe and may be managed with diuretics, other supportive measures, or by reducing the dose </w:t>
      </w:r>
      <w:r w:rsidRPr="002C3EC9">
        <w:t xml:space="preserve">of </w:t>
      </w:r>
      <w:r w:rsidR="00E60756">
        <w:rPr>
          <w:bCs/>
        </w:rPr>
        <w:t>[Imatinib]</w:t>
      </w:r>
      <w:r w:rsidRPr="002C3EC9">
        <w:t>.</w:t>
      </w:r>
    </w:p>
    <w:p w:rsidR="00EA61EF" w:rsidRPr="002C3EC9" w:rsidRDefault="00EA61EF" w:rsidP="00956A62">
      <w:pPr>
        <w:shd w:val="clear" w:color="auto" w:fill="FFFFFF"/>
        <w:tabs>
          <w:tab w:val="left" w:pos="0"/>
        </w:tabs>
        <w:spacing w:before="254" w:line="259" w:lineRule="exact"/>
        <w:ind w:right="-26"/>
      </w:pPr>
      <w:r w:rsidRPr="002C3EC9">
        <w:t xml:space="preserve">When imatinib was combined with high dose chemotherapy in Ph+ ALL patients, transient liver toxicity in the form of transaminase elevation and hyperbilirubinaemia were observed. </w:t>
      </w:r>
      <w:r w:rsidR="00830ACB" w:rsidRPr="002C3EC9">
        <w:t>Considering the limited safety database, the adverse events thus far reported in children are consistent with the known safety profile in adult patients with Ph+ ALL. The safety database for children with Ph+ALL is very limited though no new safety concerns have been identified.</w:t>
      </w:r>
    </w:p>
    <w:p w:rsidR="00EA61EF" w:rsidRPr="002C3EC9" w:rsidRDefault="00EA61EF" w:rsidP="00956A62">
      <w:pPr>
        <w:shd w:val="clear" w:color="auto" w:fill="FFFFFF"/>
        <w:tabs>
          <w:tab w:val="left" w:pos="0"/>
        </w:tabs>
        <w:spacing w:before="254" w:line="259" w:lineRule="exact"/>
        <w:ind w:right="-26"/>
      </w:pPr>
      <w:r w:rsidRPr="002C3EC9">
        <w:rPr>
          <w:spacing w:val="-1"/>
        </w:rPr>
        <w:t xml:space="preserve">Miscellaneous adverse reactions such as pleural effusion, ascites, pulmonary oedema and rapid weight </w:t>
      </w:r>
      <w:r w:rsidRPr="002C3EC9">
        <w:t xml:space="preserve">gain with or without superficial oedema may be collectively described as “fluid retention”. These reactions can usually be managed by withholding </w:t>
      </w:r>
      <w:r w:rsidR="00E60756">
        <w:rPr>
          <w:bCs/>
        </w:rPr>
        <w:t>[Imatinib]</w:t>
      </w:r>
      <w:r w:rsidR="0033207C" w:rsidRPr="002C3EC9">
        <w:rPr>
          <w:bCs/>
        </w:rPr>
        <w:t xml:space="preserve"> </w:t>
      </w:r>
      <w:r w:rsidRPr="002C3EC9">
        <w:t>temporarily and with diuretics and other appropriate supportive care measures. However, some of these reactions may be serious or life-threatening and several patients with blast crisis died with a complex clinical history of pleural effusion, congestive heart failure and renal failure. There were no special safety findings in paediatric clinical trials.</w:t>
      </w:r>
    </w:p>
    <w:p w:rsidR="00EA61EF" w:rsidRPr="002C3EC9" w:rsidRDefault="00EA61EF" w:rsidP="00956A62">
      <w:pPr>
        <w:shd w:val="clear" w:color="auto" w:fill="FFFFFF"/>
        <w:tabs>
          <w:tab w:val="left" w:pos="0"/>
        </w:tabs>
        <w:ind w:right="-26"/>
        <w:rPr>
          <w:b/>
          <w:bCs/>
        </w:rPr>
      </w:pPr>
    </w:p>
    <w:p w:rsidR="00EA61EF" w:rsidRPr="002C3EC9" w:rsidRDefault="00EA61EF" w:rsidP="00956A62">
      <w:pPr>
        <w:shd w:val="clear" w:color="auto" w:fill="FFFFFF"/>
        <w:tabs>
          <w:tab w:val="left" w:pos="0"/>
        </w:tabs>
        <w:ind w:right="-26"/>
      </w:pPr>
      <w:r w:rsidRPr="002C3EC9">
        <w:rPr>
          <w:b/>
          <w:bCs/>
        </w:rPr>
        <w:t>Adverse reactions</w:t>
      </w:r>
    </w:p>
    <w:p w:rsidR="00EA61EF" w:rsidRPr="002C3EC9" w:rsidRDefault="00EA61EF" w:rsidP="00956A62">
      <w:pPr>
        <w:shd w:val="clear" w:color="auto" w:fill="FFFFFF"/>
        <w:tabs>
          <w:tab w:val="left" w:pos="0"/>
        </w:tabs>
        <w:spacing w:line="259" w:lineRule="exact"/>
        <w:ind w:right="-26"/>
      </w:pPr>
      <w:r w:rsidRPr="002C3EC9">
        <w:rPr>
          <w:spacing w:val="-1"/>
        </w:rPr>
        <w:t xml:space="preserve">Adverse reactions reported as more than an isolated case are listed below, by system organ class and </w:t>
      </w:r>
      <w:r w:rsidRPr="002C3EC9">
        <w:t>by frequency. Frequency categories are defined using the following convention: very common (≥1/10), common (≥1/100 to &lt;1/10), uncommon (≥1/1,000 to &lt;1/100), rare (≥1/10,000 to &lt;1/1,000), very rare (&lt;1/10,000), not known (cannot be estimated from the available data).</w:t>
      </w:r>
    </w:p>
    <w:p w:rsidR="005945DE" w:rsidRPr="002C3EC9" w:rsidRDefault="00EA61EF" w:rsidP="00956A62">
      <w:pPr>
        <w:shd w:val="clear" w:color="auto" w:fill="FFFFFF"/>
        <w:tabs>
          <w:tab w:val="left" w:pos="0"/>
        </w:tabs>
        <w:spacing w:before="254" w:line="259" w:lineRule="exact"/>
        <w:ind w:right="-26"/>
      </w:pPr>
      <w:r w:rsidRPr="002C3EC9">
        <w:t>Within each frequency grouping, undesirable effects are presented in order of frequency, the most frequent first.</w:t>
      </w:r>
    </w:p>
    <w:p w:rsidR="00EA61EF" w:rsidRPr="002C3EC9" w:rsidRDefault="00EA61EF" w:rsidP="00956A62">
      <w:pPr>
        <w:shd w:val="clear" w:color="auto" w:fill="FFFFFF"/>
        <w:tabs>
          <w:tab w:val="left" w:pos="0"/>
        </w:tabs>
        <w:spacing w:line="240" w:lineRule="auto"/>
        <w:ind w:right="-26"/>
        <w:rPr>
          <w:spacing w:val="-1"/>
        </w:rPr>
      </w:pPr>
      <w:r w:rsidRPr="002C3EC9">
        <w:rPr>
          <w:spacing w:val="-1"/>
        </w:rPr>
        <w:t xml:space="preserve">Adverse reactions and their frequencies </w:t>
      </w:r>
      <w:r w:rsidR="00730B98">
        <w:rPr>
          <w:spacing w:val="-1"/>
        </w:rPr>
        <w:t xml:space="preserve">are </w:t>
      </w:r>
      <w:r w:rsidRPr="002C3EC9">
        <w:rPr>
          <w:spacing w:val="-1"/>
        </w:rPr>
        <w:t>reported in Table 1.</w:t>
      </w:r>
    </w:p>
    <w:p w:rsidR="00EA61EF" w:rsidRPr="002C3EC9" w:rsidRDefault="00EA61EF" w:rsidP="0020163E">
      <w:pPr>
        <w:shd w:val="clear" w:color="auto" w:fill="FFFFFF"/>
        <w:tabs>
          <w:tab w:val="left" w:pos="426"/>
        </w:tabs>
        <w:spacing w:line="240" w:lineRule="auto"/>
        <w:ind w:left="426" w:right="-26" w:hanging="426"/>
      </w:pPr>
    </w:p>
    <w:p w:rsidR="00EA61EF" w:rsidRPr="002C3EC9" w:rsidRDefault="00EA61EF" w:rsidP="0020163E">
      <w:pPr>
        <w:shd w:val="clear" w:color="auto" w:fill="FFFFFF"/>
        <w:tabs>
          <w:tab w:val="left" w:pos="426"/>
        </w:tabs>
        <w:spacing w:line="240" w:lineRule="auto"/>
        <w:ind w:left="426" w:right="-28" w:hanging="426"/>
        <w:rPr>
          <w:b/>
          <w:bCs/>
        </w:rPr>
      </w:pPr>
      <w:r w:rsidRPr="002C3EC9">
        <w:rPr>
          <w:b/>
          <w:bCs/>
        </w:rPr>
        <w:t>Table 1</w:t>
      </w:r>
      <w:r w:rsidRPr="002C3EC9">
        <w:rPr>
          <w:b/>
          <w:bCs/>
        </w:rPr>
        <w:tab/>
      </w:r>
      <w:r w:rsidRPr="002C3EC9">
        <w:rPr>
          <w:b/>
          <w:bCs/>
        </w:rPr>
        <w:tab/>
      </w:r>
      <w:r w:rsidR="00CC3192">
        <w:rPr>
          <w:b/>
          <w:bCs/>
        </w:rPr>
        <w:t>Tabulated summary of a</w:t>
      </w:r>
      <w:r w:rsidRPr="002C3EC9">
        <w:rPr>
          <w:b/>
          <w:bCs/>
        </w:rPr>
        <w:t>dverse reactions</w:t>
      </w:r>
    </w:p>
    <w:p w:rsidR="00EA61EF" w:rsidRPr="002C3EC9" w:rsidRDefault="00EA61EF" w:rsidP="0020163E">
      <w:pPr>
        <w:shd w:val="clear" w:color="auto" w:fill="FFFFFF"/>
        <w:tabs>
          <w:tab w:val="left" w:pos="426"/>
        </w:tabs>
        <w:spacing w:line="240" w:lineRule="auto"/>
        <w:ind w:left="426" w:right="-28" w:hanging="426"/>
      </w:pPr>
    </w:p>
    <w:tbl>
      <w:tblPr>
        <w:tblW w:w="10065" w:type="dxa"/>
        <w:tblInd w:w="85" w:type="dxa"/>
        <w:tblLayout w:type="fixed"/>
        <w:tblCellMar>
          <w:left w:w="85" w:type="dxa"/>
          <w:right w:w="113" w:type="dxa"/>
        </w:tblCellMar>
        <w:tblLook w:val="0000" w:firstRow="0" w:lastRow="0" w:firstColumn="0" w:lastColumn="0" w:noHBand="0" w:noVBand="0"/>
      </w:tblPr>
      <w:tblGrid>
        <w:gridCol w:w="2673"/>
        <w:gridCol w:w="7392"/>
      </w:tblGrid>
      <w:tr w:rsidR="00EA61EF" w:rsidRPr="002C3EC9" w:rsidTr="00757D2D">
        <w:trPr>
          <w:trHeight w:hRule="exact" w:val="285"/>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spacing w:line="240" w:lineRule="auto"/>
              <w:ind w:left="426" w:right="-28" w:hanging="426"/>
            </w:pPr>
            <w:r w:rsidRPr="002C3EC9">
              <w:rPr>
                <w:b/>
                <w:bCs/>
              </w:rPr>
              <w:t>Infections and infestations</w:t>
            </w:r>
          </w:p>
        </w:tc>
      </w:tr>
      <w:tr w:rsidR="00EA61EF" w:rsidRPr="002C3EC9" w:rsidTr="00757D2D">
        <w:trPr>
          <w:trHeight w:hRule="exact" w:val="822"/>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572856">
            <w:pPr>
              <w:shd w:val="clear" w:color="auto" w:fill="FFFFFF"/>
              <w:tabs>
                <w:tab w:val="left" w:pos="437"/>
              </w:tabs>
              <w:spacing w:line="264" w:lineRule="exact"/>
              <w:ind w:right="-26" w:firstLine="11"/>
            </w:pPr>
            <w:r w:rsidRPr="002C3EC9">
              <w:t>Herpes zoster, herpes simplex, nasopharyngitis, pneumonia</w:t>
            </w:r>
            <w:r w:rsidRPr="002C3EC9">
              <w:rPr>
                <w:vertAlign w:val="superscript"/>
              </w:rPr>
              <w:t>1</w:t>
            </w:r>
            <w:r w:rsidRPr="002C3EC9">
              <w:t>, sinusitis, cellulitis, upper respiratory tract infection, influenza, urinary tract infection, gastroenteritis, sepsis</w:t>
            </w:r>
          </w:p>
        </w:tc>
      </w:tr>
      <w:tr w:rsidR="00EA61EF" w:rsidRPr="002C3EC9" w:rsidTr="00757D2D">
        <w:trPr>
          <w:trHeight w:hRule="exact" w:val="283"/>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ind w:left="426" w:right="-26" w:hanging="426"/>
              <w:rPr>
                <w:i/>
                <w:iCs/>
              </w:rPr>
            </w:pPr>
            <w:r w:rsidRPr="002C3EC9">
              <w:rPr>
                <w:i/>
                <w:iCs/>
              </w:rPr>
              <w:t xml:space="preserve">Rare: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EA61EF" w:rsidRPr="002C3EC9" w:rsidRDefault="00EA61EF" w:rsidP="0020163E">
            <w:pPr>
              <w:shd w:val="clear" w:color="auto" w:fill="FFFFFF"/>
              <w:tabs>
                <w:tab w:val="left" w:pos="426"/>
              </w:tabs>
              <w:spacing w:line="264" w:lineRule="exact"/>
              <w:ind w:left="426" w:right="-26" w:hanging="426"/>
            </w:pPr>
            <w:r w:rsidRPr="002C3EC9">
              <w:t>Fungal infection</w:t>
            </w:r>
          </w:p>
        </w:tc>
      </w:tr>
      <w:tr w:rsidR="00C2638F" w:rsidRPr="002C3EC9" w:rsidTr="00757D2D">
        <w:trPr>
          <w:trHeight w:hRule="exact" w:val="283"/>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rPr>
                <w:i/>
                <w:iCs/>
              </w:rPr>
            </w:pPr>
            <w:r w:rsidRPr="00FC4F01">
              <w:rPr>
                <w:i/>
              </w:rPr>
              <w:t>Not known: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374DA6">
            <w:pPr>
              <w:shd w:val="clear" w:color="auto" w:fill="FFFFFF"/>
              <w:tabs>
                <w:tab w:val="left" w:pos="426"/>
              </w:tabs>
              <w:spacing w:line="264" w:lineRule="exact"/>
              <w:ind w:left="426" w:right="-26" w:hanging="426"/>
            </w:pPr>
            <w:r>
              <w:t>Hepatitis B reactivation</w:t>
            </w:r>
            <w:r w:rsidR="00374DA6" w:rsidRPr="00374DA6">
              <w:t>*</w:t>
            </w:r>
          </w:p>
        </w:tc>
      </w:tr>
      <w:tr w:rsidR="00C2638F" w:rsidRPr="002C3EC9" w:rsidTr="00757D2D">
        <w:trPr>
          <w:trHeight w:hRule="exact" w:val="283"/>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Neoplasm benign, malignant and unspecified (including cysts and polyps)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r w:rsidRPr="002C3EC9">
              <w:t xml:space="preserve">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Tumour lysis syndrome</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rPr>
                <w:i/>
                <w:iCs/>
              </w:rPr>
            </w:pPr>
            <w:r w:rsidRPr="00CC1FD6">
              <w:rPr>
                <w:i/>
              </w:rPr>
              <w:t xml:space="preserve">Not known: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DE43D4">
              <w:t xml:space="preserve">Tumour haemorrhage/tumour necrosis* </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Blood and lymphatic system disorders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Very 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Neutropenia, thrombocytopenia, anaemia</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Pancytopenia, febrile neutropenia</w:t>
            </w:r>
          </w:p>
        </w:tc>
      </w:tr>
      <w:tr w:rsidR="00C2638F" w:rsidRPr="002C3EC9" w:rsidTr="00757D2D">
        <w:trPr>
          <w:trHeight w:hRule="exact" w:val="528"/>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Thrombocythaemia, lymphopenia, bone marrow depression, eosinophilia, lymphadenopathy</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731955">
            <w:pPr>
              <w:shd w:val="clear" w:color="auto" w:fill="FFFFFF"/>
              <w:tabs>
                <w:tab w:val="left" w:pos="426"/>
              </w:tabs>
              <w:ind w:left="426" w:right="-26" w:hanging="426"/>
            </w:pPr>
            <w:r w:rsidRPr="002C3EC9">
              <w:t>Haemolytic anaemia</w:t>
            </w:r>
            <w:r w:rsidR="00731955">
              <w:t>, t</w:t>
            </w:r>
            <w:r w:rsidR="00731955" w:rsidRPr="00731955">
              <w:t>hrombotic microangiopathy</w:t>
            </w:r>
          </w:p>
        </w:tc>
      </w:tr>
      <w:tr w:rsidR="00842E59" w:rsidRPr="00713575" w:rsidTr="004169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842E59" w:rsidRPr="00713575" w:rsidRDefault="00842E59" w:rsidP="0041692D">
            <w:pPr>
              <w:shd w:val="clear" w:color="auto" w:fill="FFFFFF"/>
              <w:tabs>
                <w:tab w:val="left" w:pos="426"/>
              </w:tabs>
              <w:ind w:left="426" w:right="-26" w:hanging="426"/>
              <w:rPr>
                <w:b/>
                <w:bCs/>
              </w:rPr>
            </w:pPr>
            <w:r>
              <w:rPr>
                <w:b/>
                <w:bCs/>
              </w:rPr>
              <w:t>Immune system disorders</w:t>
            </w:r>
          </w:p>
        </w:tc>
      </w:tr>
      <w:tr w:rsidR="00842E59" w:rsidRPr="00DE43D4" w:rsidTr="004169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842E59" w:rsidRPr="00E36445" w:rsidRDefault="00842E59" w:rsidP="0041692D">
            <w:pPr>
              <w:shd w:val="clear" w:color="auto" w:fill="FFFFFF"/>
              <w:tabs>
                <w:tab w:val="left" w:pos="426"/>
              </w:tabs>
              <w:ind w:left="426" w:right="-26" w:hanging="426"/>
              <w:rPr>
                <w:i/>
              </w:rPr>
            </w:pPr>
            <w:r w:rsidRPr="00CC1FD6">
              <w:rPr>
                <w:i/>
              </w:rPr>
              <w:t xml:space="preserve">Not known: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842E59" w:rsidRPr="00DE43D4" w:rsidRDefault="00842E59" w:rsidP="0041692D">
            <w:pPr>
              <w:shd w:val="clear" w:color="auto" w:fill="FFFFFF"/>
              <w:tabs>
                <w:tab w:val="left" w:pos="426"/>
              </w:tabs>
              <w:ind w:left="426" w:right="-26" w:hanging="426"/>
            </w:pPr>
            <w:r w:rsidRPr="00DE43D4">
              <w:t xml:space="preserve">Anaphylactic shock* </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Metabolism and nutrition disorders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 xml:space="preserve">Common: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Anorexia</w:t>
            </w:r>
          </w:p>
        </w:tc>
      </w:tr>
      <w:tr w:rsidR="00C2638F" w:rsidRPr="002C3EC9" w:rsidTr="00757D2D">
        <w:trPr>
          <w:trHeight w:hRule="exact" w:val="787"/>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Hypokalaemia, increased appetite, hypophosphataemia, decreased appetite, dehydration, gout, hyperuricaemia, hypercalcaemia, hyperglycaemia, hyponatraemia</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 xml:space="preserve">Rare: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Hyperkalaemia, hypomagnesaemia</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Psychiatric disorders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Insomnia</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Depression, libido decreased, anxiety</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Confusional state</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Nervous system disorders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Very 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374DA6" w:rsidP="00F64499">
            <w:pPr>
              <w:shd w:val="clear" w:color="auto" w:fill="FFFFFF"/>
              <w:tabs>
                <w:tab w:val="left" w:pos="426"/>
              </w:tabs>
              <w:ind w:left="426" w:right="-26" w:hanging="426"/>
              <w:rPr>
                <w:vertAlign w:val="superscript"/>
              </w:rPr>
            </w:pPr>
            <w:r w:rsidRPr="004A3B9D">
              <w:t>Headache</w:t>
            </w:r>
            <w:r w:rsidRPr="004A3B9D">
              <w:rPr>
                <w:vertAlign w:val="superscript"/>
              </w:rPr>
              <w:t>2</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Dizziness, paraesthesia, taste disturbance, hypoaesthesia</w:t>
            </w:r>
          </w:p>
        </w:tc>
      </w:tr>
      <w:tr w:rsidR="00C2638F" w:rsidRPr="002C3EC9" w:rsidTr="00757D2D">
        <w:trPr>
          <w:trHeight w:hRule="exact" w:val="620"/>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Migraine, somnolence, syncope, peripheral neuropathy, memory impairment, sciatica, restless leg syndrome, tremor, cerebral haemorrhage</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Increased intracranial pressure, convulsions, optic neuritis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rPr>
                <w:i/>
                <w:iCs/>
              </w:rPr>
            </w:pPr>
            <w:r>
              <w:rPr>
                <w:i/>
                <w:iCs/>
              </w:rPr>
              <w:t>Not known</w:t>
            </w:r>
            <w:r w:rsidR="00D55D40">
              <w:rPr>
                <w:i/>
                <w:iCs/>
              </w:rPr>
              <w:t>:</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t>Cerebral oedema*</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Eye disorders</w:t>
            </w:r>
          </w:p>
        </w:tc>
      </w:tr>
      <w:tr w:rsidR="00C2638F" w:rsidRPr="002C3EC9" w:rsidTr="00757D2D">
        <w:trPr>
          <w:trHeight w:hRule="exact" w:val="528"/>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Eyelid oedema, lacrimation increased, conjunctival haemorrhage, conjunctivitis, dry eye, blurred vision</w:t>
            </w:r>
          </w:p>
        </w:tc>
      </w:tr>
      <w:tr w:rsidR="00C2638F" w:rsidRPr="002C3EC9" w:rsidTr="00757D2D">
        <w:trPr>
          <w:trHeight w:hRule="exact" w:val="634"/>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Eye irritation, eye pain, orbital oedema, scleral haemorrhage, retinal haemorrhage, blepharitis, macular oedema</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Cataract, glaucoma, papilloedema</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rPr>
                <w:i/>
                <w:iCs/>
              </w:rPr>
            </w:pPr>
            <w:r w:rsidRPr="00CC1FD6">
              <w:rPr>
                <w:i/>
              </w:rPr>
              <w:t xml:space="preserve">Not known: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E36445">
              <w:t xml:space="preserve">Vitreous haemorrhage* </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Ear and labyrinth disorders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 xml:space="preserve">Uncommon: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757D2D" w:rsidRDefault="00C2638F" w:rsidP="0020163E">
            <w:pPr>
              <w:shd w:val="clear" w:color="auto" w:fill="FFFFFF"/>
              <w:tabs>
                <w:tab w:val="left" w:pos="426"/>
              </w:tabs>
              <w:ind w:left="426" w:right="-26" w:hanging="426"/>
            </w:pPr>
            <w:r w:rsidRPr="002C3EC9">
              <w:t>Vertigo, tinnitus, hearing loss</w:t>
            </w:r>
          </w:p>
          <w:p w:rsidR="00757D2D" w:rsidRPr="00757D2D" w:rsidRDefault="00757D2D" w:rsidP="00757D2D"/>
          <w:p w:rsidR="008A3FC6" w:rsidRDefault="008A3FC6" w:rsidP="00757D2D">
            <w:pPr>
              <w:jc w:val="center"/>
            </w:pPr>
          </w:p>
          <w:p w:rsidR="00C2638F" w:rsidRPr="008A3FC6" w:rsidRDefault="008A3FC6" w:rsidP="008A3FC6">
            <w:pPr>
              <w:tabs>
                <w:tab w:val="left" w:pos="3072"/>
              </w:tabs>
            </w:pPr>
            <w:r>
              <w:tab/>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Cardiac disorders</w:t>
            </w:r>
          </w:p>
        </w:tc>
      </w:tr>
      <w:tr w:rsidR="00C2638F" w:rsidRPr="002C3EC9" w:rsidTr="00757D2D">
        <w:trPr>
          <w:trHeight w:hRule="exact" w:val="335"/>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F64499">
            <w:pPr>
              <w:shd w:val="clear" w:color="auto" w:fill="FFFFFF"/>
              <w:tabs>
                <w:tab w:val="left" w:pos="426"/>
              </w:tabs>
              <w:ind w:left="426" w:right="-26" w:hanging="426"/>
            </w:pPr>
            <w:r w:rsidRPr="002C3EC9">
              <w:rPr>
                <w:spacing w:val="-1"/>
              </w:rPr>
              <w:t>Palpitations, tachycardia, cardiac failure congestive</w:t>
            </w:r>
            <w:r w:rsidR="00145368">
              <w:rPr>
                <w:spacing w:val="-1"/>
                <w:vertAlign w:val="superscript"/>
              </w:rPr>
              <w:fldChar w:fldCharType="begin"/>
            </w:r>
            <w:r w:rsidR="00F64499">
              <w:rPr>
                <w:spacing w:val="-1"/>
                <w:vertAlign w:val="superscript"/>
              </w:rPr>
              <w:instrText xml:space="preserve"> REF _Ref449296849 \r \h </w:instrText>
            </w:r>
            <w:r w:rsidR="00145368">
              <w:rPr>
                <w:spacing w:val="-1"/>
                <w:vertAlign w:val="superscript"/>
              </w:rPr>
            </w:r>
            <w:r w:rsidR="00145368">
              <w:rPr>
                <w:spacing w:val="-1"/>
                <w:vertAlign w:val="superscript"/>
              </w:rPr>
              <w:fldChar w:fldCharType="separate"/>
            </w:r>
            <w:r w:rsidR="00425E73">
              <w:rPr>
                <w:spacing w:val="-1"/>
                <w:vertAlign w:val="superscript"/>
              </w:rPr>
              <w:t>3</w:t>
            </w:r>
            <w:r w:rsidR="00145368">
              <w:rPr>
                <w:spacing w:val="-1"/>
                <w:vertAlign w:val="superscript"/>
              </w:rPr>
              <w:fldChar w:fldCharType="end"/>
            </w:r>
            <w:r w:rsidRPr="002C3EC9">
              <w:rPr>
                <w:spacing w:val="-1"/>
              </w:rPr>
              <w:t>, pulmonary oedema</w:t>
            </w:r>
          </w:p>
        </w:tc>
      </w:tr>
      <w:tr w:rsidR="00C2638F" w:rsidRPr="002C3EC9" w:rsidTr="00757D2D">
        <w:trPr>
          <w:trHeight w:hRule="exact" w:val="533"/>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Arrhythmia, atrial fibrillation, cardiac arrest, myocardial infarction, angina pectoris, pericardial effusion</w:t>
            </w:r>
          </w:p>
        </w:tc>
      </w:tr>
      <w:tr w:rsidR="00C2638F" w:rsidRPr="002C3EC9" w:rsidTr="00757D2D">
        <w:trPr>
          <w:trHeigh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rPr>
                <w:i/>
                <w:iCs/>
              </w:rPr>
            </w:pPr>
            <w:r w:rsidRPr="00CC1FD6">
              <w:rPr>
                <w:i/>
              </w:rPr>
              <w:t xml:space="preserve">Not known: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E36445">
              <w:t xml:space="preserve">Pericarditis*, cardiac tamponade* </w:t>
            </w:r>
          </w:p>
        </w:tc>
      </w:tr>
      <w:tr w:rsidR="00C2638F" w:rsidRPr="002C3EC9" w:rsidTr="00757D2D">
        <w:trPr>
          <w:trHeight w:hRule="exact" w:val="274"/>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F64499">
            <w:pPr>
              <w:shd w:val="clear" w:color="auto" w:fill="FFFFFF"/>
              <w:tabs>
                <w:tab w:val="left" w:pos="426"/>
              </w:tabs>
              <w:ind w:left="426" w:right="-26" w:hanging="426"/>
            </w:pPr>
            <w:r w:rsidRPr="002C3EC9">
              <w:rPr>
                <w:b/>
                <w:bCs/>
              </w:rPr>
              <w:t xml:space="preserve">Vascular </w:t>
            </w:r>
            <w:r w:rsidR="00374DA6" w:rsidRPr="00713575">
              <w:rPr>
                <w:b/>
                <w:bCs/>
              </w:rPr>
              <w:t>disorders</w:t>
            </w:r>
            <w:r w:rsidR="00374DA6">
              <w:rPr>
                <w:b/>
                <w:bCs/>
                <w:vertAlign w:val="superscript"/>
              </w:rPr>
              <w:t>4</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Flushing, haemorrhage</w:t>
            </w:r>
          </w:p>
        </w:tc>
      </w:tr>
      <w:tr w:rsidR="00C2638F" w:rsidRPr="002C3EC9" w:rsidTr="00757D2D">
        <w:trPr>
          <w:trHeight w:hRule="exact" w:val="533"/>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Hypertension, haematoma, subdural haematoma,</w:t>
            </w:r>
            <w:r w:rsidRPr="002C3EC9">
              <w:rPr>
                <w:spacing w:val="-1"/>
                <w:sz w:val="22"/>
                <w:szCs w:val="22"/>
              </w:rPr>
              <w:t xml:space="preserve"> </w:t>
            </w:r>
            <w:r w:rsidRPr="002C3EC9">
              <w:t>peripheral coldness, hypotension, Raynaud’s phenomenon</w:t>
            </w:r>
          </w:p>
        </w:tc>
      </w:tr>
      <w:tr w:rsidR="00C2638F" w:rsidRPr="002C3EC9" w:rsidTr="00757D2D">
        <w:trPr>
          <w:trHeight w:hRule="exact" w:val="294"/>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rPr>
                <w:i/>
                <w:iCs/>
              </w:rPr>
            </w:pPr>
            <w:r w:rsidRPr="00CC1FD6">
              <w:rPr>
                <w:i/>
              </w:rPr>
              <w:t xml:space="preserve">Not known: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E36445">
              <w:t xml:space="preserve">Thrombosis/embolism* </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Respiratory, thoracic and mediastinal disorders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Dyspnoea, epistaxis, cough</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3D5B86">
            <w:pPr>
              <w:shd w:val="clear" w:color="auto" w:fill="FFFFFF"/>
              <w:tabs>
                <w:tab w:val="left" w:pos="426"/>
              </w:tabs>
              <w:ind w:left="426" w:right="-26" w:hanging="426"/>
            </w:pPr>
            <w:r w:rsidRPr="002C3EC9">
              <w:t>Pleural effusion</w:t>
            </w:r>
            <w:r w:rsidR="00374DA6" w:rsidRPr="009F3DCD">
              <w:rPr>
                <w:vertAlign w:val="superscript"/>
              </w:rPr>
              <w:t>5</w:t>
            </w:r>
            <w:r w:rsidRPr="002C3EC9">
              <w:t>, pharyngolaryngeal pain, pharyngitis</w:t>
            </w:r>
          </w:p>
        </w:tc>
      </w:tr>
      <w:tr w:rsidR="00C2638F" w:rsidRPr="002C3EC9" w:rsidTr="00757D2D">
        <w:trPr>
          <w:trHeight w:hRule="exact" w:val="528"/>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Pleuritic pain, pulmonary fibrosis, pulmonary hypertension, pulmonary haemorrhage</w:t>
            </w:r>
          </w:p>
        </w:tc>
      </w:tr>
      <w:tr w:rsidR="00C2638F" w:rsidRPr="002C3EC9" w:rsidTr="00757D2D">
        <w:trPr>
          <w:trHeight w:val="282"/>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rPr>
                <w:i/>
                <w:iCs/>
              </w:rPr>
            </w:pPr>
            <w:r w:rsidRPr="00E36445">
              <w:t xml:space="preserve">Not known: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374DA6">
            <w:pPr>
              <w:shd w:val="clear" w:color="auto" w:fill="FFFFFF"/>
              <w:tabs>
                <w:tab w:val="left" w:pos="426"/>
              </w:tabs>
              <w:spacing w:line="264" w:lineRule="exact"/>
              <w:ind w:right="-26" w:firstLine="11"/>
            </w:pPr>
            <w:r w:rsidRPr="00E36445">
              <w:t xml:space="preserve">Acute respiratory </w:t>
            </w:r>
            <w:r w:rsidR="00374DA6" w:rsidRPr="00E36445">
              <w:t>failure</w:t>
            </w:r>
            <w:r w:rsidR="00374DA6" w:rsidRPr="00E36445">
              <w:rPr>
                <w:vertAlign w:val="superscript"/>
              </w:rPr>
              <w:t>1</w:t>
            </w:r>
            <w:r w:rsidR="00374DA6">
              <w:rPr>
                <w:vertAlign w:val="superscript"/>
              </w:rPr>
              <w:t>1</w:t>
            </w:r>
            <w:r w:rsidRPr="00E36445">
              <w:t xml:space="preserve">*, interstitial lung disease* </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Gastrointestinal disorders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Very 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374DA6">
            <w:pPr>
              <w:shd w:val="clear" w:color="auto" w:fill="FFFFFF"/>
              <w:tabs>
                <w:tab w:val="left" w:pos="426"/>
              </w:tabs>
              <w:ind w:left="426" w:right="-26" w:hanging="426"/>
              <w:rPr>
                <w:vertAlign w:val="superscript"/>
              </w:rPr>
            </w:pPr>
            <w:r w:rsidRPr="002C3EC9">
              <w:t xml:space="preserve">Nausea, diarrhoea, vomiting, dyspepsia, abdominal </w:t>
            </w:r>
            <w:r w:rsidR="00374DA6" w:rsidRPr="002C3EC9">
              <w:t>pain</w:t>
            </w:r>
            <w:r w:rsidR="00374DA6">
              <w:rPr>
                <w:vertAlign w:val="superscript"/>
              </w:rPr>
              <w:t>6</w:t>
            </w:r>
          </w:p>
        </w:tc>
      </w:tr>
      <w:tr w:rsidR="00C2638F" w:rsidRPr="002C3EC9" w:rsidTr="00757D2D">
        <w:trPr>
          <w:trHeight w:hRule="exact" w:val="528"/>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Flatulence, abdominal distension, gastro-oesophageal reflux, constipation, dry mouth, gastritis</w:t>
            </w:r>
          </w:p>
        </w:tc>
      </w:tr>
      <w:tr w:rsidR="00C2638F" w:rsidRPr="002C3EC9" w:rsidTr="00757D2D">
        <w:trPr>
          <w:trHeight w:hRule="exact" w:val="822"/>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Stomatitis, mouth ulceration, gastrointestinal haemorrhage</w:t>
            </w:r>
            <w:r w:rsidRPr="002C3EC9">
              <w:rPr>
                <w:vertAlign w:val="superscript"/>
              </w:rPr>
              <w:t>7</w:t>
            </w:r>
            <w:r w:rsidRPr="002C3EC9">
              <w:t>, eructation, melaena, oesophagitis, ascites, gastric ulcer, haematemesis, cheilitis, dysphagia, pancreatitis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Colitis, ileus, inflammatory bowel disease</w:t>
            </w:r>
          </w:p>
        </w:tc>
      </w:tr>
      <w:tr w:rsidR="00C2638F" w:rsidRPr="002C3EC9" w:rsidTr="00757D2D">
        <w:trPr>
          <w:trHeight w:hRule="exact" w:val="574"/>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rPr>
                <w:i/>
                <w:iCs/>
              </w:rPr>
            </w:pPr>
            <w:r w:rsidRPr="00E36445">
              <w:rPr>
                <w:i/>
              </w:rPr>
              <w:t xml:space="preserve">Not known: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Default="00C2638F">
            <w:pPr>
              <w:shd w:val="clear" w:color="auto" w:fill="FFFFFF"/>
              <w:ind w:right="-26"/>
            </w:pPr>
            <w:r w:rsidRPr="00E36445">
              <w:t xml:space="preserve">Ileus/intestinal obstruction*, gastrointestinal perforation*, diverticulitis*, </w:t>
            </w:r>
            <w:r w:rsidRPr="00857441">
              <w:t>gastric antral vascular ectasia (GAVE)*</w:t>
            </w:r>
            <w:r w:rsidRPr="00E36445">
              <w:t xml:space="preserve"> </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Hepatobiliary disorders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Increased hepatic enzymes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Hyperbilirubinaemia, hepatitis, jaundice</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Hepatic failure</w:t>
            </w:r>
            <w:r w:rsidRPr="002C3EC9">
              <w:rPr>
                <w:vertAlign w:val="superscript"/>
              </w:rPr>
              <w:t>8</w:t>
            </w:r>
            <w:r w:rsidRPr="002C3EC9">
              <w:t>, hepatic necrosis</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Skin and subcutaneous tissue disorders</w:t>
            </w:r>
          </w:p>
        </w:tc>
      </w:tr>
      <w:tr w:rsidR="00C2638F" w:rsidRPr="001308EB"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Very 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64672B" w:rsidRDefault="00FF4618" w:rsidP="0020163E">
            <w:pPr>
              <w:shd w:val="clear" w:color="auto" w:fill="FFFFFF"/>
              <w:tabs>
                <w:tab w:val="left" w:pos="426"/>
              </w:tabs>
              <w:ind w:left="426" w:right="-26" w:hanging="426"/>
              <w:rPr>
                <w:lang w:val="es-ES"/>
              </w:rPr>
            </w:pPr>
            <w:r w:rsidRPr="00FF4618">
              <w:rPr>
                <w:lang w:val="es-ES"/>
              </w:rPr>
              <w:t>Periorbital oedema, dermatitis/eczema/rash</w:t>
            </w:r>
          </w:p>
        </w:tc>
      </w:tr>
      <w:tr w:rsidR="00C2638F" w:rsidRPr="002C3EC9" w:rsidTr="00757D2D">
        <w:trPr>
          <w:trHeight w:hRule="exact" w:val="528"/>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Pruritus, face oedema, dry skin, erythema, alopecia, night sweats, photosensitivity reaction</w:t>
            </w:r>
          </w:p>
        </w:tc>
      </w:tr>
      <w:tr w:rsidR="00C2638F" w:rsidRPr="002C3EC9" w:rsidTr="00757D2D">
        <w:trPr>
          <w:trHeight w:hRule="exact" w:val="1107"/>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Rash pustular, contusion, sweating increased, urticaria, ecchymosis, increased tendency to bruise, hypotrichosis, skin hypopigmentation, dermatitis exfoliative, onychoclasis, folliculitis, petechiae, psoriasis, purpura, skin hyperpigmentation, bullous eruptions</w:t>
            </w:r>
          </w:p>
        </w:tc>
      </w:tr>
      <w:tr w:rsidR="00C2638F" w:rsidRPr="002C3EC9" w:rsidTr="00757D2D">
        <w:trPr>
          <w:trHeight w:val="1065"/>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Acute febrile neutrophilic dermatosis (Sweet’s syndrome), nail discolouration, angioneurotic oedema, rash vesicular, erythema multiforme, leucocytoclastic vasculitis, Stevens-Johnson syndrome, acute generalised exanthematous pustulosis (AGEP)</w:t>
            </w:r>
          </w:p>
        </w:tc>
      </w:tr>
      <w:tr w:rsidR="00C2638F" w:rsidRPr="002C3EC9" w:rsidTr="00757D2D">
        <w:trPr>
          <w:trHeight w:val="800"/>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rPr>
                <w:i/>
                <w:iCs/>
              </w:rPr>
            </w:pPr>
            <w:r w:rsidRPr="00E36445">
              <w:rPr>
                <w:i/>
              </w:rPr>
              <w:t xml:space="preserve">Not known: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E36445">
              <w:t>Palmoplantar erythrodysesthesia syndrome*, lichenoid keratosis*, lichen planus*, toxic epidermal necrolysis*, drug rash with eosinophilia and systemic symptoms (DRESS)*</w:t>
            </w:r>
            <w:r w:rsidR="003C143C">
              <w:t xml:space="preserve">, </w:t>
            </w:r>
            <w:r w:rsidR="003C143C" w:rsidRPr="00777EE5">
              <w:t>pseudoporphyria*</w:t>
            </w:r>
            <w:r w:rsidR="003C143C" w:rsidRPr="00E36445">
              <w:t xml:space="preserve"> </w:t>
            </w:r>
            <w:r w:rsidRPr="00E36445">
              <w:t xml:space="preserve"> </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Musculoskeletal and connective tissue disorders</w:t>
            </w:r>
          </w:p>
        </w:tc>
      </w:tr>
      <w:tr w:rsidR="00C2638F" w:rsidRPr="002C3EC9" w:rsidTr="00757D2D">
        <w:trPr>
          <w:trHeight w:hRule="exact" w:val="528"/>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Very 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1B555A">
            <w:pPr>
              <w:shd w:val="clear" w:color="auto" w:fill="FFFFFF"/>
              <w:tabs>
                <w:tab w:val="left" w:pos="426"/>
              </w:tabs>
              <w:spacing w:line="264" w:lineRule="exact"/>
              <w:ind w:right="-26" w:firstLine="11"/>
            </w:pPr>
            <w:r w:rsidRPr="002C3EC9">
              <w:t>Muscle spasm and cramps, musculoskeletal pain including myalgia</w:t>
            </w:r>
            <w:r w:rsidR="001B555A" w:rsidRPr="00EF2FF8">
              <w:rPr>
                <w:vertAlign w:val="superscript"/>
              </w:rPr>
              <w:t>9</w:t>
            </w:r>
            <w:r w:rsidRPr="002C3EC9">
              <w:t xml:space="preserve">, arthralgia, bone </w:t>
            </w:r>
            <w:r w:rsidR="00374DA6" w:rsidRPr="002C3EC9">
              <w:t>pain</w:t>
            </w:r>
            <w:r w:rsidR="00374DA6">
              <w:rPr>
                <w:vertAlign w:val="superscript"/>
              </w:rPr>
              <w:t>10</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Joint swelling</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Joint and muscle stiffness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Muscular weakness, arthritis, rhabdomyolysis/myopathy</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rPr>
                <w:i/>
                <w:iCs/>
              </w:rPr>
            </w:pPr>
            <w:r w:rsidRPr="00E36445">
              <w:rPr>
                <w:i/>
              </w:rPr>
              <w:t xml:space="preserve">Not known: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E36445">
              <w:t xml:space="preserve">Avascular necrosis/hip necrosis*, growth retardation in children* </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Renal and urinary disorders</w:t>
            </w:r>
          </w:p>
        </w:tc>
      </w:tr>
      <w:tr w:rsidR="00C2638F" w:rsidRPr="002C3EC9" w:rsidTr="00757D2D">
        <w:trPr>
          <w:trHeight w:hRule="exact" w:val="291"/>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r w:rsidRPr="002C3EC9">
              <w:rPr>
                <w:spacing w:val="-8"/>
              </w:rPr>
              <w:t xml:space="preserve"> </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Renal pain, haematuria, renal failure acute, urinary frequency increased</w:t>
            </w:r>
          </w:p>
        </w:tc>
      </w:tr>
      <w:tr w:rsidR="00C2638F" w:rsidRPr="002C3EC9" w:rsidTr="00757D2D">
        <w:trPr>
          <w:trHeight w:hRule="exact" w:val="291"/>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rPr>
                <w:i/>
                <w:iCs/>
              </w:rPr>
            </w:pPr>
            <w:r>
              <w:rPr>
                <w:i/>
                <w:iCs/>
              </w:rPr>
              <w:t>Not known</w:t>
            </w:r>
            <w:r w:rsidR="00D55D40">
              <w:rPr>
                <w:i/>
                <w:iCs/>
              </w:rPr>
              <w:t>:</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7F2464">
              <w:t>Renal failure chronic</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Reproductive system and breast disorders</w:t>
            </w:r>
          </w:p>
        </w:tc>
      </w:tr>
      <w:tr w:rsidR="00C2638F" w:rsidRPr="002C3EC9" w:rsidTr="00757D2D">
        <w:trPr>
          <w:trHeight w:hRule="exact" w:val="804"/>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Gynaecomastia, erectile dysfunction, menorrhagia, menstruation irregular, sexual dysfunction, nipple pain, breast enlargement, scrotal oedema</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Haemorrhagic corpus luteum/haemorrhagic ovarian cyst</w:t>
            </w:r>
          </w:p>
        </w:tc>
      </w:tr>
      <w:tr w:rsidR="00C2638F" w:rsidRPr="002C3EC9" w:rsidTr="00757D2D">
        <w:trPr>
          <w:trHeight w:hRule="exact" w:val="269"/>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General disorders and administration site conditions</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Very 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Fluid retention and oedema, fatigue</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Weakness, pyrexia, anasarca, chills, rigors</w:t>
            </w:r>
          </w:p>
        </w:tc>
      </w:tr>
      <w:tr w:rsidR="00C2638F" w:rsidRPr="002C3EC9" w:rsidTr="00757D2D">
        <w:trPr>
          <w:trHeight w:hRule="exact" w:val="274"/>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Chest pain, malaise</w:t>
            </w:r>
          </w:p>
        </w:tc>
      </w:tr>
      <w:tr w:rsidR="00C2638F" w:rsidRPr="002C3EC9" w:rsidTr="00757D2D">
        <w:trPr>
          <w:trHeight w:hRule="exact" w:val="274"/>
        </w:trPr>
        <w:tc>
          <w:tcPr>
            <w:tcW w:w="10065" w:type="dxa"/>
            <w:gridSpan w:val="2"/>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b/>
                <w:bCs/>
              </w:rPr>
              <w:t>Investigations</w:t>
            </w:r>
          </w:p>
        </w:tc>
      </w:tr>
      <w:tr w:rsidR="00C2638F" w:rsidRPr="002C3EC9" w:rsidTr="00757D2D">
        <w:trPr>
          <w:trHeight w:hRule="exact" w:val="283"/>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Very common:</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Weight increased</w:t>
            </w:r>
          </w:p>
        </w:tc>
      </w:tr>
      <w:tr w:rsidR="00C2638F" w:rsidRPr="002C3EC9" w:rsidTr="00757D2D">
        <w:trPr>
          <w:trHeight w:hRule="exact" w:val="269"/>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Common</w:t>
            </w:r>
            <w:r w:rsidRPr="002C3EC9">
              <w:t>:</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Weight decreased</w:t>
            </w:r>
          </w:p>
        </w:tc>
      </w:tr>
      <w:tr w:rsidR="00C2638F" w:rsidRPr="002C3EC9" w:rsidTr="001308EB">
        <w:trPr>
          <w:trHeight w:hRule="exact" w:val="586"/>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Uncommon</w:t>
            </w:r>
            <w:r w:rsidRPr="002C3EC9">
              <w:t>:</w:t>
            </w:r>
          </w:p>
        </w:tc>
        <w:tc>
          <w:tcPr>
            <w:tcW w:w="7392" w:type="dxa"/>
            <w:tcBorders>
              <w:top w:val="single" w:sz="6" w:space="0" w:color="auto"/>
              <w:left w:val="single" w:sz="6" w:space="0" w:color="auto"/>
              <w:bottom w:val="single" w:sz="6" w:space="0" w:color="auto"/>
              <w:right w:val="single" w:sz="6" w:space="0" w:color="auto"/>
            </w:tcBorders>
            <w:shd w:val="clear" w:color="auto" w:fill="FFFFFF"/>
          </w:tcPr>
          <w:p w:rsidR="00C2638F" w:rsidRPr="002C3EC9" w:rsidRDefault="00C2638F" w:rsidP="00572856">
            <w:pPr>
              <w:shd w:val="clear" w:color="auto" w:fill="FFFFFF"/>
              <w:tabs>
                <w:tab w:val="left" w:pos="426"/>
              </w:tabs>
              <w:spacing w:line="264" w:lineRule="exact"/>
              <w:ind w:right="-26" w:firstLine="11"/>
            </w:pPr>
            <w:r w:rsidRPr="002C3EC9">
              <w:t>Blood creatinine increased, blood creatine phosphokinase increased, blood lactate dehydrogenase increased, blood alkaline phosphatase increased</w:t>
            </w:r>
          </w:p>
        </w:tc>
      </w:tr>
      <w:tr w:rsidR="00C2638F" w:rsidRPr="002C3EC9" w:rsidTr="001308EB">
        <w:trPr>
          <w:trHeight w:hRule="exact" w:val="274"/>
        </w:trPr>
        <w:tc>
          <w:tcPr>
            <w:tcW w:w="2673" w:type="dxa"/>
            <w:tcBorders>
              <w:top w:val="single" w:sz="6" w:space="0" w:color="auto"/>
              <w:left w:val="single" w:sz="6" w:space="0" w:color="auto"/>
              <w:bottom w:val="single" w:sz="4"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rPr>
                <w:i/>
                <w:iCs/>
              </w:rPr>
              <w:t>Rare:</w:t>
            </w:r>
          </w:p>
        </w:tc>
        <w:tc>
          <w:tcPr>
            <w:tcW w:w="7392" w:type="dxa"/>
            <w:tcBorders>
              <w:top w:val="single" w:sz="6" w:space="0" w:color="auto"/>
              <w:left w:val="single" w:sz="6" w:space="0" w:color="auto"/>
              <w:bottom w:val="single" w:sz="4" w:space="0" w:color="auto"/>
              <w:right w:val="single" w:sz="6" w:space="0" w:color="auto"/>
            </w:tcBorders>
            <w:shd w:val="clear" w:color="auto" w:fill="FFFFFF"/>
          </w:tcPr>
          <w:p w:rsidR="00C2638F" w:rsidRPr="002C3EC9" w:rsidRDefault="00C2638F" w:rsidP="0020163E">
            <w:pPr>
              <w:shd w:val="clear" w:color="auto" w:fill="FFFFFF"/>
              <w:tabs>
                <w:tab w:val="left" w:pos="426"/>
              </w:tabs>
              <w:ind w:left="426" w:right="-26" w:hanging="426"/>
            </w:pPr>
            <w:r w:rsidRPr="002C3EC9">
              <w:t>Blood amylase increased</w:t>
            </w:r>
          </w:p>
        </w:tc>
      </w:tr>
    </w:tbl>
    <w:p w:rsidR="00EA61EF" w:rsidRDefault="00EA61EF" w:rsidP="0020163E">
      <w:pPr>
        <w:shd w:val="clear" w:color="auto" w:fill="FFFFFF"/>
        <w:tabs>
          <w:tab w:val="left" w:pos="426"/>
        </w:tabs>
        <w:spacing w:line="240" w:lineRule="auto"/>
        <w:ind w:left="426" w:right="-28" w:hanging="426"/>
      </w:pPr>
    </w:p>
    <w:p w:rsidR="00374DA6" w:rsidRPr="004A3B9D" w:rsidRDefault="00374DA6" w:rsidP="00374DA6">
      <w:pPr>
        <w:shd w:val="clear" w:color="auto" w:fill="FFFFFF"/>
        <w:tabs>
          <w:tab w:val="left" w:pos="426"/>
        </w:tabs>
        <w:spacing w:line="240" w:lineRule="auto"/>
        <w:ind w:left="426" w:right="-28" w:hanging="426"/>
      </w:pPr>
      <w:r>
        <w:t xml:space="preserve">* </w:t>
      </w:r>
      <w:r>
        <w:tab/>
      </w:r>
      <w:r w:rsidRPr="004A3B9D">
        <w:t xml:space="preserve">These types of reactions have been reported mainly from post-marketing experience with </w:t>
      </w:r>
      <w:r w:rsidRPr="004A3B9D">
        <w:rPr>
          <w:bCs/>
        </w:rPr>
        <w:t>[Imatinib]</w:t>
      </w:r>
      <w:r w:rsidRPr="004A3B9D">
        <w:t>. This includes spontaneous case reports as well as serious adverse events from ongoing studies, the expanded access programmes, clinical pharmacology studies and exploratory studies in unapproved indications. Because these reactions are reported from a population of uncertain size, it is not always possible to reliably estimate their frequency or establish a causal relationship to imatinib exposure.</w:t>
      </w:r>
    </w:p>
    <w:p w:rsidR="00EA61EF" w:rsidRPr="002C3EC9" w:rsidRDefault="00EA61EF" w:rsidP="0086537E">
      <w:pPr>
        <w:widowControl w:val="0"/>
        <w:numPr>
          <w:ilvl w:val="0"/>
          <w:numId w:val="16"/>
        </w:numPr>
        <w:shd w:val="clear" w:color="auto" w:fill="FFFFFF"/>
        <w:tabs>
          <w:tab w:val="left" w:pos="426"/>
        </w:tabs>
        <w:autoSpaceDE w:val="0"/>
        <w:autoSpaceDN w:val="0"/>
        <w:adjustRightInd w:val="0"/>
        <w:ind w:left="426" w:right="-28" w:hanging="426"/>
      </w:pPr>
      <w:r w:rsidRPr="002C3EC9">
        <w:rPr>
          <w:spacing w:val="-1"/>
        </w:rPr>
        <w:t>Pneumonia was reported most commonly in patients with transformed CML and in patients with GIST</w:t>
      </w:r>
      <w:r w:rsidRPr="002C3EC9">
        <w:t>.</w:t>
      </w:r>
    </w:p>
    <w:p w:rsidR="00EA61EF" w:rsidRPr="002C3EC9" w:rsidRDefault="00EA61EF" w:rsidP="0086537E">
      <w:pPr>
        <w:widowControl w:val="0"/>
        <w:numPr>
          <w:ilvl w:val="0"/>
          <w:numId w:val="16"/>
        </w:numPr>
        <w:shd w:val="clear" w:color="auto" w:fill="FFFFFF"/>
        <w:tabs>
          <w:tab w:val="left" w:pos="426"/>
        </w:tabs>
        <w:autoSpaceDE w:val="0"/>
        <w:autoSpaceDN w:val="0"/>
        <w:adjustRightInd w:val="0"/>
        <w:ind w:left="426" w:right="-28" w:hanging="426"/>
        <w:rPr>
          <w:spacing w:val="-1"/>
        </w:rPr>
      </w:pPr>
      <w:bookmarkStart w:id="0" w:name="_Ref449296816"/>
      <w:r w:rsidRPr="002C3EC9">
        <w:rPr>
          <w:spacing w:val="-1"/>
        </w:rPr>
        <w:t>Headache was the most common in GIST patients.</w:t>
      </w:r>
      <w:bookmarkEnd w:id="0"/>
    </w:p>
    <w:p w:rsidR="00EA61EF" w:rsidRPr="002C3EC9" w:rsidRDefault="00EA61EF" w:rsidP="0086537E">
      <w:pPr>
        <w:widowControl w:val="0"/>
        <w:numPr>
          <w:ilvl w:val="0"/>
          <w:numId w:val="16"/>
        </w:numPr>
        <w:shd w:val="clear" w:color="auto" w:fill="FFFFFF"/>
        <w:tabs>
          <w:tab w:val="left" w:pos="426"/>
        </w:tabs>
        <w:autoSpaceDE w:val="0"/>
        <w:autoSpaceDN w:val="0"/>
        <w:adjustRightInd w:val="0"/>
        <w:ind w:left="426" w:right="-28" w:hanging="426"/>
      </w:pPr>
      <w:bookmarkStart w:id="1" w:name="_Ref449296849"/>
      <w:r w:rsidRPr="002C3EC9">
        <w:rPr>
          <w:spacing w:val="-1"/>
        </w:rPr>
        <w:t xml:space="preserve">On a patient-year basis, cardiac events including congestive heart failure were more commonly </w:t>
      </w:r>
      <w:r w:rsidRPr="002C3EC9">
        <w:t>observed in patients with transformed CML than in patients with chronic CML.</w:t>
      </w:r>
      <w:bookmarkEnd w:id="1"/>
    </w:p>
    <w:p w:rsidR="00405C6A" w:rsidRDefault="00C2638F">
      <w:pPr>
        <w:pStyle w:val="ListParagraph"/>
        <w:widowControl w:val="0"/>
        <w:numPr>
          <w:ilvl w:val="0"/>
          <w:numId w:val="16"/>
        </w:numPr>
        <w:shd w:val="clear" w:color="auto" w:fill="FFFFFF"/>
        <w:autoSpaceDE w:val="0"/>
        <w:autoSpaceDN w:val="0"/>
        <w:adjustRightInd w:val="0"/>
        <w:spacing w:line="240" w:lineRule="auto"/>
        <w:ind w:left="426" w:right="-28" w:hanging="426"/>
      </w:pPr>
      <w:bookmarkStart w:id="2" w:name="_Ref449296869"/>
      <w:r w:rsidRPr="00C2638F">
        <w:rPr>
          <w:spacing w:val="-1"/>
        </w:rPr>
        <w:t>Flushing was most common in GIST patients and bleeding (haematoma, haemorrhage) was most common in patients with GIST and with transformed CML (CML-AP and CML-BC).</w:t>
      </w:r>
      <w:bookmarkEnd w:id="2"/>
      <w:r w:rsidR="00EA61EF" w:rsidRPr="00C2638F">
        <w:rPr>
          <w:spacing w:val="-1"/>
        </w:rPr>
        <w:tab/>
      </w:r>
    </w:p>
    <w:p w:rsidR="00405C6A" w:rsidRDefault="003D5B86">
      <w:pPr>
        <w:pStyle w:val="ListParagraph"/>
        <w:widowControl w:val="0"/>
        <w:numPr>
          <w:ilvl w:val="0"/>
          <w:numId w:val="16"/>
        </w:numPr>
        <w:shd w:val="clear" w:color="auto" w:fill="FFFFFF"/>
        <w:autoSpaceDE w:val="0"/>
        <w:autoSpaceDN w:val="0"/>
        <w:adjustRightInd w:val="0"/>
        <w:spacing w:line="240" w:lineRule="auto"/>
        <w:ind w:left="426" w:right="-28" w:hanging="426"/>
      </w:pPr>
      <w:bookmarkStart w:id="3" w:name="_Ref449296993"/>
      <w:r>
        <w:rPr>
          <w:spacing w:val="-1"/>
        </w:rPr>
        <w:t>P</w:t>
      </w:r>
      <w:r w:rsidR="00C2638F" w:rsidRPr="002C3EC9">
        <w:rPr>
          <w:spacing w:val="-1"/>
        </w:rPr>
        <w:t>leural effusion was reported more commonly in patients with GIST and in patients</w:t>
      </w:r>
      <w:r w:rsidR="00FC634C">
        <w:rPr>
          <w:b/>
          <w:i/>
          <w:spacing w:val="-1"/>
          <w:u w:val="single"/>
        </w:rPr>
        <w:t xml:space="preserve"> </w:t>
      </w:r>
      <w:r w:rsidR="00C2638F" w:rsidRPr="002C3EC9">
        <w:rPr>
          <w:spacing w:val="-1"/>
        </w:rPr>
        <w:t xml:space="preserve">with </w:t>
      </w:r>
      <w:r w:rsidR="00C2638F" w:rsidRPr="002C3EC9">
        <w:t>transformed CML (CML-AP and CML-BC) than in patients with chronic CML.</w:t>
      </w:r>
      <w:bookmarkEnd w:id="3"/>
    </w:p>
    <w:p w:rsidR="00405C6A" w:rsidRDefault="00374DA6">
      <w:pPr>
        <w:widowControl w:val="0"/>
        <w:shd w:val="clear" w:color="auto" w:fill="FFFFFF"/>
        <w:autoSpaceDE w:val="0"/>
        <w:autoSpaceDN w:val="0"/>
        <w:adjustRightInd w:val="0"/>
        <w:spacing w:line="240" w:lineRule="auto"/>
        <w:ind w:left="426" w:right="-28" w:hanging="426"/>
      </w:pPr>
      <w:bookmarkStart w:id="4" w:name="_Ref449297033"/>
      <w:r>
        <w:t>6+7</w:t>
      </w:r>
      <w:r w:rsidR="00C2638F" w:rsidRPr="002C3EC9">
        <w:t>Abdominal pain and gastrointestinal haemorrhage were most commonly observed in GIST patients.</w:t>
      </w:r>
      <w:bookmarkEnd w:id="4"/>
    </w:p>
    <w:p w:rsidR="00405C6A" w:rsidRDefault="00F64499">
      <w:pPr>
        <w:pStyle w:val="ListParagraph"/>
        <w:widowControl w:val="0"/>
        <w:numPr>
          <w:ilvl w:val="0"/>
          <w:numId w:val="20"/>
        </w:numPr>
        <w:shd w:val="clear" w:color="auto" w:fill="FFFFFF"/>
        <w:autoSpaceDE w:val="0"/>
        <w:autoSpaceDN w:val="0"/>
        <w:adjustRightInd w:val="0"/>
        <w:spacing w:line="240" w:lineRule="auto"/>
        <w:ind w:left="426" w:right="-28" w:hanging="426"/>
      </w:pPr>
      <w:r w:rsidRPr="002C3EC9">
        <w:t>Some fatal cases of hepatic failure and of hepatic necrosis have been reported.</w:t>
      </w:r>
    </w:p>
    <w:p w:rsidR="00405C6A" w:rsidRDefault="00374DA6">
      <w:pPr>
        <w:widowControl w:val="0"/>
        <w:numPr>
          <w:ilvl w:val="0"/>
          <w:numId w:val="20"/>
        </w:numPr>
        <w:shd w:val="clear" w:color="auto" w:fill="FFFFFF"/>
        <w:tabs>
          <w:tab w:val="left" w:pos="426"/>
        </w:tabs>
        <w:autoSpaceDE w:val="0"/>
        <w:autoSpaceDN w:val="0"/>
        <w:adjustRightInd w:val="0"/>
        <w:ind w:left="426" w:right="-28" w:hanging="426"/>
      </w:pPr>
      <w:r w:rsidRPr="000E58D9">
        <w:t>Musculoskeletal pain during treatment with imatinib or after discontinuation has been observed in post-marketing</w:t>
      </w:r>
      <w:r>
        <w:t>.</w:t>
      </w:r>
    </w:p>
    <w:p w:rsidR="00405C6A" w:rsidRDefault="00F64499">
      <w:pPr>
        <w:pStyle w:val="ListParagraph"/>
        <w:widowControl w:val="0"/>
        <w:numPr>
          <w:ilvl w:val="0"/>
          <w:numId w:val="20"/>
        </w:numPr>
        <w:shd w:val="clear" w:color="auto" w:fill="FFFFFF"/>
        <w:autoSpaceDE w:val="0"/>
        <w:autoSpaceDN w:val="0"/>
        <w:adjustRightInd w:val="0"/>
        <w:spacing w:line="240" w:lineRule="auto"/>
        <w:ind w:left="426" w:right="-28" w:hanging="426"/>
      </w:pPr>
      <w:r w:rsidRPr="002C3EC9">
        <w:t>Musculoskeletal pain and related events were more commonly observed in patients with CML than in GIST patients.</w:t>
      </w:r>
    </w:p>
    <w:p w:rsidR="00405C6A" w:rsidRDefault="00F64499">
      <w:pPr>
        <w:pStyle w:val="ListParagraph"/>
        <w:widowControl w:val="0"/>
        <w:numPr>
          <w:ilvl w:val="0"/>
          <w:numId w:val="20"/>
        </w:numPr>
        <w:shd w:val="clear" w:color="auto" w:fill="FFFFFF"/>
        <w:autoSpaceDE w:val="0"/>
        <w:autoSpaceDN w:val="0"/>
        <w:adjustRightInd w:val="0"/>
        <w:spacing w:line="240" w:lineRule="auto"/>
        <w:ind w:left="426" w:right="-28" w:hanging="426"/>
      </w:pPr>
      <w:r w:rsidRPr="00713575">
        <w:rPr>
          <w:spacing w:val="-1"/>
        </w:rPr>
        <w:t>Fatal cases have been reported in patients with advanced disease, severe infections, severe</w:t>
      </w:r>
      <w:r>
        <w:rPr>
          <w:spacing w:val="-1"/>
        </w:rPr>
        <w:t xml:space="preserve"> </w:t>
      </w:r>
      <w:r w:rsidRPr="00713575">
        <w:t>neutropenia and other serious concomitant conditions.</w:t>
      </w:r>
    </w:p>
    <w:p w:rsidR="00CC3192" w:rsidRPr="002C3EC9" w:rsidRDefault="00CC3192" w:rsidP="0020163E">
      <w:pPr>
        <w:shd w:val="clear" w:color="auto" w:fill="FFFFFF"/>
        <w:tabs>
          <w:tab w:val="left" w:pos="426"/>
        </w:tabs>
        <w:spacing w:line="259" w:lineRule="exact"/>
        <w:ind w:left="426" w:right="-26" w:hanging="426"/>
      </w:pPr>
    </w:p>
    <w:p w:rsidR="00EA61EF" w:rsidRPr="002C3EC9" w:rsidRDefault="00EA61EF" w:rsidP="0020163E">
      <w:pPr>
        <w:shd w:val="clear" w:color="auto" w:fill="FFFFFF"/>
        <w:tabs>
          <w:tab w:val="left" w:pos="426"/>
        </w:tabs>
        <w:spacing w:before="259" w:line="259" w:lineRule="exact"/>
        <w:ind w:left="426" w:right="-26" w:hanging="426"/>
      </w:pPr>
      <w:r w:rsidRPr="002C3EC9">
        <w:rPr>
          <w:u w:val="single"/>
        </w:rPr>
        <w:t>Laboratory test abnormalities</w:t>
      </w:r>
    </w:p>
    <w:p w:rsidR="00EA61EF" w:rsidRPr="002C3EC9" w:rsidRDefault="00EA61EF" w:rsidP="0020163E">
      <w:pPr>
        <w:shd w:val="clear" w:color="auto" w:fill="FFFFFF"/>
        <w:tabs>
          <w:tab w:val="left" w:pos="426"/>
        </w:tabs>
        <w:spacing w:line="259" w:lineRule="exact"/>
        <w:ind w:left="426" w:right="-26" w:hanging="426"/>
      </w:pPr>
      <w:r w:rsidRPr="002C3EC9">
        <w:rPr>
          <w:i/>
          <w:iCs/>
        </w:rPr>
        <w:t>Haematology</w:t>
      </w:r>
    </w:p>
    <w:p w:rsidR="00EA61EF" w:rsidRPr="002C3EC9" w:rsidRDefault="00EA61EF" w:rsidP="00956A62">
      <w:pPr>
        <w:shd w:val="clear" w:color="auto" w:fill="FFFFFF"/>
        <w:tabs>
          <w:tab w:val="left" w:pos="0"/>
        </w:tabs>
        <w:spacing w:line="259" w:lineRule="exact"/>
        <w:ind w:right="-26"/>
      </w:pPr>
      <w:r w:rsidRPr="002C3EC9">
        <w:rPr>
          <w:spacing w:val="-1"/>
        </w:rPr>
        <w:t xml:space="preserve">In CML, cytopenias, particularly neutropenia and thrombocytopenia, have been a consistent finding in </w:t>
      </w:r>
      <w:r w:rsidRPr="002C3EC9">
        <w:t>all studies, with the suggestion of a higher frequency at high doses ≥</w:t>
      </w:r>
      <w:r w:rsidRPr="002C3EC9">
        <w:rPr>
          <w:b/>
          <w:bCs/>
        </w:rPr>
        <w:t xml:space="preserve"> </w:t>
      </w:r>
      <w:r w:rsidRPr="002C3EC9">
        <w:t>750 mg (phase I study).</w:t>
      </w:r>
    </w:p>
    <w:p w:rsidR="00EA61EF" w:rsidRPr="002C3EC9" w:rsidRDefault="00EA61EF" w:rsidP="00956A62">
      <w:pPr>
        <w:shd w:val="clear" w:color="auto" w:fill="FFFFFF"/>
        <w:tabs>
          <w:tab w:val="left" w:pos="0"/>
        </w:tabs>
        <w:spacing w:line="259" w:lineRule="exact"/>
        <w:ind w:right="-26"/>
      </w:pPr>
      <w:r w:rsidRPr="002C3EC9">
        <w:t>However, the occurrence of cytopenias was also clearly dependent on the stage of the disease, the frequency of grade 3 or 4 neutropenias (ANC &lt; 1.0 x 10</w:t>
      </w:r>
      <w:r w:rsidRPr="002C3EC9">
        <w:rPr>
          <w:vertAlign w:val="superscript"/>
        </w:rPr>
        <w:t>9</w:t>
      </w:r>
      <w:r w:rsidRPr="002C3EC9">
        <w:t>/l) and thrombocytopenias (platelet count &lt; 50 x 10</w:t>
      </w:r>
      <w:r w:rsidRPr="002C3EC9">
        <w:rPr>
          <w:vertAlign w:val="superscript"/>
        </w:rPr>
        <w:t>9</w:t>
      </w:r>
      <w:r w:rsidRPr="002C3EC9">
        <w:t xml:space="preserve">/l) being between 4 and 6 times higher in blast crisis and accelerated phase (59-64% and 44–63% for neutropenia and thrombocytopenia, respectively) as compared to newly diagnosed </w:t>
      </w:r>
      <w:r w:rsidRPr="002C3EC9">
        <w:rPr>
          <w:spacing w:val="-1"/>
        </w:rPr>
        <w:t xml:space="preserve">patients in chronic phase CML (16.7% neutropenia and 8.9% thrombocytopenia). In newly diagnosed </w:t>
      </w:r>
      <w:r w:rsidRPr="002C3EC9">
        <w:t>chronic phase CML grade 4 neutropenia (ANC &lt; 0.5 x 10</w:t>
      </w:r>
      <w:r w:rsidRPr="002C3EC9">
        <w:rPr>
          <w:vertAlign w:val="superscript"/>
        </w:rPr>
        <w:t>9</w:t>
      </w:r>
      <w:r w:rsidRPr="002C3EC9">
        <w:t>/l) and thrombocytopenia (platelet count &lt; 10 x 10</w:t>
      </w:r>
      <w:r w:rsidRPr="002C3EC9">
        <w:rPr>
          <w:vertAlign w:val="superscript"/>
        </w:rPr>
        <w:t>9</w:t>
      </w:r>
      <w:r w:rsidRPr="002C3EC9">
        <w:t xml:space="preserve">/l) were observed in 3.6% and &lt; 1% of patients, respectively. The median duration of the </w:t>
      </w:r>
      <w:r w:rsidRPr="002C3EC9">
        <w:rPr>
          <w:spacing w:val="-1"/>
        </w:rPr>
        <w:t xml:space="preserve">neutropenic and thrombocytopenic episodes usually ranged from </w:t>
      </w:r>
      <w:r w:rsidR="00FE3ED8" w:rsidRPr="002C3EC9">
        <w:rPr>
          <w:spacing w:val="-1"/>
        </w:rPr>
        <w:t xml:space="preserve"> </w:t>
      </w:r>
      <w:r w:rsidRPr="002C3EC9">
        <w:rPr>
          <w:spacing w:val="-1"/>
        </w:rPr>
        <w:t xml:space="preserve">2 to 3 weeks, and from 3 to 4 weeks, </w:t>
      </w:r>
      <w:r w:rsidRPr="002C3EC9">
        <w:t xml:space="preserve">respectively. These events can usually be managed with either a reduction of the dose or an interruption of treatment with </w:t>
      </w:r>
      <w:r w:rsidR="00E60756">
        <w:rPr>
          <w:bCs/>
        </w:rPr>
        <w:t>[Imatinib]</w:t>
      </w:r>
      <w:r w:rsidRPr="002C3EC9">
        <w:t>, but can in rare cases lead to permanent discontinuation of treatment. In paediatric CML patients the most frequent toxicities observed were grade 3 or 4 cytopenias involving neutropenia, thrombocytopenia and anaemia. These generally occur within the first several months of therapy.</w:t>
      </w:r>
    </w:p>
    <w:p w:rsidR="00EA61EF" w:rsidRPr="002C3EC9" w:rsidRDefault="00EA61EF" w:rsidP="00956A62">
      <w:pPr>
        <w:shd w:val="clear" w:color="auto" w:fill="FFFFFF"/>
        <w:tabs>
          <w:tab w:val="left" w:pos="0"/>
        </w:tabs>
        <w:spacing w:line="259" w:lineRule="exact"/>
        <w:ind w:right="-26"/>
      </w:pPr>
    </w:p>
    <w:p w:rsidR="00EA61EF" w:rsidRPr="002C3EC9" w:rsidRDefault="00EA61EF" w:rsidP="00956A62">
      <w:pPr>
        <w:shd w:val="clear" w:color="auto" w:fill="FFFFFF"/>
        <w:tabs>
          <w:tab w:val="left" w:pos="0"/>
        </w:tabs>
        <w:spacing w:line="259" w:lineRule="exact"/>
        <w:ind w:right="-26"/>
      </w:pPr>
      <w:r w:rsidRPr="002C3EC9">
        <w:t>In the study in patients with unresectable and/or metastatic GIST, grade 3 and 4 anaemia was reported in 5.4% and 0.7% of patients, respectively, and may have been related to gastrointestinal or intra-tumoural bleeding in at least some of these patients. Grade 3 and 4 neutropenia was seen in 7.5% and 2.7% of patients, respectively, and grade 3 thrombocytopenia in 0.7% of patients. No patient developed grade 4 thrombocytopenia. The decreases in white blood cell (WBC) and neutrophil counts occurred mainly during the first six weeks of therapy, with values remaining relatively stable thereafter.</w:t>
      </w:r>
    </w:p>
    <w:p w:rsidR="00EA61EF" w:rsidRPr="002C3EC9" w:rsidRDefault="00EA61EF" w:rsidP="00956A62">
      <w:pPr>
        <w:shd w:val="clear" w:color="auto" w:fill="FFFFFF"/>
        <w:tabs>
          <w:tab w:val="left" w:pos="0"/>
        </w:tabs>
        <w:spacing w:before="264"/>
        <w:ind w:right="-26"/>
      </w:pPr>
      <w:r w:rsidRPr="002C3EC9">
        <w:rPr>
          <w:i/>
          <w:iCs/>
        </w:rPr>
        <w:t>Biochemistry</w:t>
      </w:r>
    </w:p>
    <w:p w:rsidR="00EA61EF" w:rsidRPr="002C3EC9" w:rsidRDefault="00EA61EF" w:rsidP="00956A62">
      <w:pPr>
        <w:shd w:val="clear" w:color="auto" w:fill="FFFFFF"/>
        <w:tabs>
          <w:tab w:val="left" w:pos="0"/>
        </w:tabs>
        <w:spacing w:line="259" w:lineRule="exact"/>
        <w:ind w:right="-26"/>
      </w:pPr>
      <w:r w:rsidRPr="002C3EC9">
        <w:t xml:space="preserve">Severe elevation of transaminases (&lt;5%) or bilirubin (&lt;1%) was seen in CML patients and was usually managed with dose reduction or interruption (the median duration of these episodes was approximately one week). Treatment was discontinued permanently because of liver laboratory </w:t>
      </w:r>
      <w:r w:rsidRPr="002C3EC9">
        <w:rPr>
          <w:spacing w:val="-1"/>
        </w:rPr>
        <w:t xml:space="preserve">abnormalities in less than 1% of CML patients. </w:t>
      </w:r>
      <w:r w:rsidRPr="002C3EC9">
        <w:t>In GIST patients (study B2222), 6.8% of grade 3 or 4 ALT (alanine aminotransferase)</w:t>
      </w:r>
      <w:r w:rsidRPr="002C3EC9">
        <w:rPr>
          <w:bCs/>
        </w:rPr>
        <w:t xml:space="preserve"> </w:t>
      </w:r>
      <w:r w:rsidRPr="002C3EC9">
        <w:t>elevations and 4.8% of grade 3 or 4 AST (aspartate aminotransferase) elevations were observed. Bilirubin elevation was below 3%.</w:t>
      </w:r>
    </w:p>
    <w:p w:rsidR="00EA61EF" w:rsidRPr="002C3EC9" w:rsidRDefault="00EA61EF" w:rsidP="00956A62">
      <w:pPr>
        <w:shd w:val="clear" w:color="auto" w:fill="FFFFFF"/>
        <w:tabs>
          <w:tab w:val="left" w:pos="0"/>
        </w:tabs>
        <w:spacing w:before="254" w:line="259" w:lineRule="exact"/>
        <w:ind w:right="-26"/>
      </w:pPr>
      <w:r w:rsidRPr="002C3EC9">
        <w:t>There have been cases of cytolytic and cholestatic hepatitis and hepatic failure; in some of them outcome was fatal, including one patient on high dose paracetamol.</w:t>
      </w:r>
    </w:p>
    <w:p w:rsidR="00DD2597" w:rsidRDefault="00DD2597">
      <w:pPr>
        <w:spacing w:line="240" w:lineRule="auto"/>
        <w:jc w:val="left"/>
        <w:rPr>
          <w:u w:val="single"/>
        </w:rPr>
      </w:pPr>
    </w:p>
    <w:p w:rsidR="00374DA6" w:rsidRPr="00D55D40" w:rsidRDefault="00BB6576" w:rsidP="00374DA6">
      <w:pPr>
        <w:tabs>
          <w:tab w:val="left" w:pos="426"/>
        </w:tabs>
        <w:ind w:left="426" w:hanging="426"/>
        <w:rPr>
          <w:u w:val="single"/>
        </w:rPr>
      </w:pPr>
      <w:r w:rsidRPr="00D55D40">
        <w:rPr>
          <w:u w:val="single"/>
        </w:rPr>
        <w:t>Description of selected adverse reactions</w:t>
      </w:r>
    </w:p>
    <w:p w:rsidR="00374DA6" w:rsidRPr="00D55D40" w:rsidRDefault="00BB6576" w:rsidP="00374DA6">
      <w:pPr>
        <w:tabs>
          <w:tab w:val="left" w:pos="426"/>
        </w:tabs>
        <w:ind w:left="426" w:hanging="426"/>
        <w:rPr>
          <w:i/>
        </w:rPr>
      </w:pPr>
      <w:r w:rsidRPr="00D55D40">
        <w:rPr>
          <w:i/>
        </w:rPr>
        <w:t>Hepatitis B reactivation</w:t>
      </w:r>
    </w:p>
    <w:p w:rsidR="00374DA6" w:rsidRDefault="00BB6576" w:rsidP="00374DA6">
      <w:r w:rsidRPr="00D55D40">
        <w:t>Hepatitis B reactivation has been reported in association with BCR-ABL TKIs. Some cases resulted in acute hepatic failure or fulminant hepatitis leading to liver transplantation or a fatal outcome (see section 4.4).</w:t>
      </w:r>
    </w:p>
    <w:p w:rsidR="00DD2597" w:rsidRDefault="00DD2597" w:rsidP="00FE3ED8">
      <w:pPr>
        <w:tabs>
          <w:tab w:val="left" w:pos="426"/>
        </w:tabs>
        <w:ind w:left="426" w:hanging="426"/>
        <w:rPr>
          <w:u w:val="single"/>
        </w:rPr>
      </w:pPr>
    </w:p>
    <w:p w:rsidR="00FE3ED8" w:rsidRPr="002C3EC9" w:rsidRDefault="00FE3ED8" w:rsidP="00FE3ED8">
      <w:pPr>
        <w:tabs>
          <w:tab w:val="left" w:pos="426"/>
        </w:tabs>
        <w:ind w:left="426" w:hanging="426"/>
        <w:rPr>
          <w:u w:val="single"/>
        </w:rPr>
      </w:pPr>
      <w:r w:rsidRPr="002C3EC9">
        <w:rPr>
          <w:u w:val="single"/>
        </w:rPr>
        <w:t>Reporting of suspected adverse reactions</w:t>
      </w:r>
    </w:p>
    <w:p w:rsidR="00FE3ED8" w:rsidRPr="002C3EC9" w:rsidRDefault="00FE3ED8" w:rsidP="00FE3ED8">
      <w:pPr>
        <w:tabs>
          <w:tab w:val="left" w:pos="426"/>
        </w:tabs>
      </w:pPr>
      <w:r w:rsidRPr="002C3EC9">
        <w:t xml:space="preserve">Reporting suspected adverse reactions after authorisation of the medicinal product is important. It allows continued monitoring of the benefit/risk balance of the medicinal product. Healthcare professionals are asked to report any suspected adverse </w:t>
      </w:r>
      <w:r w:rsidR="006A3A52" w:rsidRPr="002C3EC9">
        <w:t xml:space="preserve">reactions </w:t>
      </w:r>
      <w:r w:rsidR="003A5BB3" w:rsidRPr="00077427">
        <w:rPr>
          <w:shd w:val="clear" w:color="auto" w:fill="D9D9D9" w:themeFill="background1" w:themeFillShade="D9"/>
        </w:rPr>
        <w:t xml:space="preserve">via the national reporting system listed in </w:t>
      </w:r>
      <w:hyperlink r:id="rId11" w:history="1">
        <w:r w:rsidR="003A5BB3" w:rsidRPr="00077427">
          <w:rPr>
            <w:rStyle w:val="Hyperlink"/>
            <w:shd w:val="clear" w:color="auto" w:fill="D9D9D9" w:themeFill="background1" w:themeFillShade="D9"/>
          </w:rPr>
          <w:t>Appendix V.</w:t>
        </w:r>
      </w:hyperlink>
    </w:p>
    <w:p w:rsidR="00FE3ED8" w:rsidRPr="002C3EC9" w:rsidRDefault="00FE3ED8" w:rsidP="00FE3ED8">
      <w:pPr>
        <w:tabs>
          <w:tab w:val="left" w:pos="426"/>
        </w:tabs>
        <w:ind w:left="426" w:hanging="426"/>
      </w:pPr>
    </w:p>
    <w:p w:rsidR="00EA61EF" w:rsidRPr="002C3EC9" w:rsidRDefault="00EA61EF" w:rsidP="0020163E">
      <w:pPr>
        <w:pStyle w:val="HeadingFree"/>
        <w:tabs>
          <w:tab w:val="left" w:pos="426"/>
        </w:tabs>
        <w:ind w:left="426" w:hanging="426"/>
        <w:rPr>
          <w:b/>
        </w:rPr>
      </w:pPr>
      <w:r w:rsidRPr="002C3EC9">
        <w:rPr>
          <w:b/>
        </w:rPr>
        <w:t>4.9</w:t>
      </w:r>
      <w:r w:rsidRPr="002C3EC9">
        <w:rPr>
          <w:b/>
        </w:rPr>
        <w:tab/>
        <w:t>Overdose</w:t>
      </w:r>
    </w:p>
    <w:p w:rsidR="00EA61EF" w:rsidRPr="002C3EC9" w:rsidRDefault="00EA61EF" w:rsidP="00956A62">
      <w:pPr>
        <w:shd w:val="clear" w:color="auto" w:fill="FFFFFF"/>
        <w:tabs>
          <w:tab w:val="left" w:pos="0"/>
        </w:tabs>
        <w:spacing w:before="250" w:line="259" w:lineRule="exact"/>
      </w:pPr>
      <w:r w:rsidRPr="002C3EC9">
        <w:t xml:space="preserve">Experience with doses higher than the recommended therapeutic dose is limited. Isolated cases of </w:t>
      </w:r>
      <w:r w:rsidR="00E60756">
        <w:rPr>
          <w:bCs/>
        </w:rPr>
        <w:t>[Imatinib]</w:t>
      </w:r>
      <w:r w:rsidR="0033207C" w:rsidRPr="002C3EC9">
        <w:rPr>
          <w:bCs/>
        </w:rPr>
        <w:t xml:space="preserve"> </w:t>
      </w:r>
      <w:r w:rsidRPr="002C3EC9">
        <w:rPr>
          <w:spacing w:val="-1"/>
        </w:rPr>
        <w:t xml:space="preserve">overdose have been reported spontaneously and in the literature. In the event of overdose the </w:t>
      </w:r>
      <w:r w:rsidRPr="002C3EC9">
        <w:t>patient should be observed and appropriate symptomatic treatment given. Generally the reported outcome in these cases was “improved” or “recovered”. Events that have been reported at different dose ranges are as follows:</w:t>
      </w:r>
    </w:p>
    <w:p w:rsidR="00EA61EF" w:rsidRPr="002C3EC9" w:rsidRDefault="00EA61EF" w:rsidP="00956A62">
      <w:pPr>
        <w:shd w:val="clear" w:color="auto" w:fill="FFFFFF"/>
        <w:tabs>
          <w:tab w:val="left" w:pos="0"/>
        </w:tabs>
        <w:spacing w:before="254" w:line="259" w:lineRule="exact"/>
      </w:pPr>
      <w:r w:rsidRPr="002C3EC9">
        <w:rPr>
          <w:i/>
          <w:iCs/>
        </w:rPr>
        <w:t>Adult population</w:t>
      </w:r>
    </w:p>
    <w:p w:rsidR="00EA61EF" w:rsidRPr="002C3EC9" w:rsidRDefault="00EA61EF" w:rsidP="00956A62">
      <w:pPr>
        <w:shd w:val="clear" w:color="auto" w:fill="FFFFFF"/>
        <w:tabs>
          <w:tab w:val="left" w:pos="0"/>
        </w:tabs>
        <w:spacing w:line="259" w:lineRule="exact"/>
      </w:pPr>
      <w:r w:rsidRPr="002C3EC9">
        <w:t>1200 to 1600 mg (duration varying between 1 to 10 days): Nausea, vomiting, diarrhoea, rash, erythema, oedema, swelling, fatigue, muscle spasms, thrombocytopenia, pancytopenia, abdominal pain, headache, decreased appetite.</w:t>
      </w:r>
    </w:p>
    <w:p w:rsidR="00EA61EF" w:rsidRPr="002C3EC9" w:rsidRDefault="00EA61EF" w:rsidP="00956A62">
      <w:pPr>
        <w:shd w:val="clear" w:color="auto" w:fill="FFFFFF"/>
        <w:tabs>
          <w:tab w:val="left" w:pos="0"/>
        </w:tabs>
        <w:spacing w:line="259" w:lineRule="exact"/>
      </w:pPr>
      <w:r w:rsidRPr="002C3EC9">
        <w:t>1800 to 3200 mg (as high as 3200 mg daily for 6 days): Weakness, myalgia, increased creatine phosphokinase, increased bilirubin, gastrointestinal pain.</w:t>
      </w:r>
    </w:p>
    <w:p w:rsidR="00EA61EF" w:rsidRPr="002C3EC9" w:rsidRDefault="00EA61EF" w:rsidP="00956A62">
      <w:pPr>
        <w:shd w:val="clear" w:color="auto" w:fill="FFFFFF"/>
        <w:tabs>
          <w:tab w:val="left" w:pos="0"/>
        </w:tabs>
        <w:spacing w:line="259" w:lineRule="exact"/>
      </w:pPr>
      <w:r w:rsidRPr="002C3EC9">
        <w:t>6400 mg (single dose): One case reported in the literature of one patient who experienced nausea, vomiting, abdominal pain, pyrexia, facial swelling, decreased neutrophil count, increased transaminases.</w:t>
      </w:r>
    </w:p>
    <w:p w:rsidR="00EA61EF" w:rsidRPr="002C3EC9" w:rsidRDefault="00EA61EF" w:rsidP="00956A62">
      <w:pPr>
        <w:shd w:val="clear" w:color="auto" w:fill="FFFFFF"/>
        <w:tabs>
          <w:tab w:val="left" w:pos="0"/>
        </w:tabs>
        <w:spacing w:line="259" w:lineRule="exact"/>
      </w:pPr>
      <w:r w:rsidRPr="002C3EC9">
        <w:t>8 to 10 g (single dose): Vomiting and gastrointestinal pain have been reported.</w:t>
      </w:r>
    </w:p>
    <w:p w:rsidR="00EA61EF" w:rsidRPr="002C3EC9" w:rsidRDefault="00EA61EF" w:rsidP="00956A62">
      <w:pPr>
        <w:shd w:val="clear" w:color="auto" w:fill="FFFFFF"/>
        <w:tabs>
          <w:tab w:val="left" w:pos="0"/>
        </w:tabs>
        <w:spacing w:before="254" w:line="259" w:lineRule="exact"/>
      </w:pPr>
      <w:r w:rsidRPr="002C3EC9">
        <w:rPr>
          <w:i/>
          <w:iCs/>
        </w:rPr>
        <w:t>Paediatric population</w:t>
      </w:r>
    </w:p>
    <w:p w:rsidR="00EA61EF" w:rsidRPr="002C3EC9" w:rsidRDefault="00EA61EF" w:rsidP="00956A62">
      <w:pPr>
        <w:shd w:val="clear" w:color="auto" w:fill="FFFFFF"/>
        <w:tabs>
          <w:tab w:val="left" w:pos="0"/>
        </w:tabs>
        <w:spacing w:line="259" w:lineRule="exact"/>
      </w:pPr>
      <w:r w:rsidRPr="002C3EC9">
        <w:t xml:space="preserve">One 3-year-old male exposed to a single dose of 400 mg experienced vomiting, diarrhoea and </w:t>
      </w:r>
      <w:r w:rsidRPr="002C3EC9">
        <w:rPr>
          <w:spacing w:val="-1"/>
        </w:rPr>
        <w:t xml:space="preserve">anorexia and another 3-year-old male exposed to a single dose of 980 mg dose experienced decreased </w:t>
      </w:r>
      <w:r w:rsidRPr="002C3EC9">
        <w:t>white blood cell count and diarrhoea.</w:t>
      </w:r>
    </w:p>
    <w:p w:rsidR="00EA61EF" w:rsidRPr="002C3EC9" w:rsidRDefault="00EA61EF" w:rsidP="00956A62">
      <w:pPr>
        <w:shd w:val="clear" w:color="auto" w:fill="FFFFFF"/>
        <w:tabs>
          <w:tab w:val="left" w:pos="0"/>
        </w:tabs>
        <w:spacing w:before="264"/>
      </w:pPr>
      <w:r w:rsidRPr="002C3EC9">
        <w:t>In the event of overdose, the patient should be observed and appropriate supportive treatment given.</w:t>
      </w:r>
    </w:p>
    <w:p w:rsidR="00EA61EF" w:rsidRDefault="00EA61EF" w:rsidP="0020163E">
      <w:pPr>
        <w:tabs>
          <w:tab w:val="left" w:pos="426"/>
        </w:tabs>
        <w:ind w:left="426" w:hanging="426"/>
      </w:pPr>
    </w:p>
    <w:p w:rsidR="00DD2597" w:rsidRDefault="00DD2597" w:rsidP="0020163E">
      <w:pPr>
        <w:tabs>
          <w:tab w:val="left" w:pos="426"/>
        </w:tabs>
        <w:ind w:left="426" w:hanging="426"/>
      </w:pPr>
    </w:p>
    <w:p w:rsidR="00EA61EF" w:rsidRPr="002C3EC9" w:rsidRDefault="00EA61EF" w:rsidP="0020163E">
      <w:pPr>
        <w:pStyle w:val="HeadingFree"/>
        <w:tabs>
          <w:tab w:val="left" w:pos="426"/>
        </w:tabs>
        <w:ind w:left="426" w:hanging="426"/>
        <w:rPr>
          <w:b/>
          <w:caps/>
          <w:color w:val="000000"/>
        </w:rPr>
      </w:pPr>
      <w:r w:rsidRPr="002C3EC9">
        <w:rPr>
          <w:b/>
          <w:caps/>
        </w:rPr>
        <w:t xml:space="preserve">5. </w:t>
      </w:r>
      <w:r w:rsidRPr="002C3EC9">
        <w:rPr>
          <w:b/>
          <w:caps/>
        </w:rPr>
        <w:tab/>
        <w:t>Pharmacological properties</w:t>
      </w:r>
    </w:p>
    <w:p w:rsidR="00EA61EF" w:rsidRPr="002C3EC9" w:rsidRDefault="00EA61EF" w:rsidP="0020163E">
      <w:pPr>
        <w:pStyle w:val="HeadingFree"/>
        <w:tabs>
          <w:tab w:val="left" w:pos="426"/>
        </w:tabs>
        <w:ind w:left="426" w:hanging="426"/>
        <w:rPr>
          <w:b/>
        </w:rPr>
      </w:pPr>
      <w:r w:rsidRPr="002C3EC9">
        <w:rPr>
          <w:b/>
        </w:rPr>
        <w:t xml:space="preserve">5.1 </w:t>
      </w:r>
      <w:r w:rsidRPr="002C3EC9">
        <w:rPr>
          <w:b/>
        </w:rPr>
        <w:tab/>
        <w:t>Pharmacodynamic properties</w:t>
      </w:r>
    </w:p>
    <w:p w:rsidR="00EA61EF" w:rsidRPr="002C3EC9" w:rsidRDefault="00EA61EF" w:rsidP="0020163E">
      <w:pPr>
        <w:shd w:val="clear" w:color="auto" w:fill="FFFFFF"/>
        <w:tabs>
          <w:tab w:val="left" w:pos="426"/>
        </w:tabs>
        <w:spacing w:line="240" w:lineRule="auto"/>
        <w:ind w:left="426" w:hanging="426"/>
      </w:pPr>
      <w:r w:rsidRPr="002C3EC9">
        <w:t>Pharmacotherapeutic group: protein</w:t>
      </w:r>
      <w:r w:rsidR="00E11738" w:rsidRPr="002C3EC9">
        <w:t>-tyrosine</w:t>
      </w:r>
      <w:r w:rsidRPr="002C3EC9">
        <w:t xml:space="preserve"> kinase inhibitor, ATC code: L01XE01</w:t>
      </w:r>
    </w:p>
    <w:p w:rsidR="00EA61EF" w:rsidRPr="002C3EC9" w:rsidRDefault="00EA61EF" w:rsidP="0020163E">
      <w:pPr>
        <w:shd w:val="clear" w:color="auto" w:fill="FFFFFF"/>
        <w:tabs>
          <w:tab w:val="left" w:pos="426"/>
        </w:tabs>
        <w:spacing w:line="240" w:lineRule="auto"/>
        <w:ind w:left="426" w:hanging="426"/>
      </w:pPr>
    </w:p>
    <w:p w:rsidR="00EA61EF" w:rsidRPr="002C3EC9" w:rsidRDefault="00EA61EF" w:rsidP="0020163E">
      <w:pPr>
        <w:pStyle w:val="NoSpacing"/>
        <w:tabs>
          <w:tab w:val="left" w:pos="426"/>
        </w:tabs>
        <w:ind w:left="426" w:hanging="426"/>
        <w:rPr>
          <w:rFonts w:ascii="Times New Roman" w:hAnsi="Times New Roman"/>
          <w:sz w:val="24"/>
          <w:szCs w:val="24"/>
          <w:u w:val="single"/>
          <w:lang w:val="en-GB"/>
        </w:rPr>
      </w:pPr>
      <w:r w:rsidRPr="002C3EC9">
        <w:rPr>
          <w:rFonts w:ascii="Times New Roman" w:hAnsi="Times New Roman"/>
          <w:sz w:val="24"/>
          <w:szCs w:val="24"/>
          <w:u w:val="single"/>
          <w:lang w:val="en-GB"/>
        </w:rPr>
        <w:t xml:space="preserve">Mechanism of action </w:t>
      </w:r>
    </w:p>
    <w:p w:rsidR="00EA61EF" w:rsidRPr="002C3EC9" w:rsidRDefault="00EA61EF" w:rsidP="00956A62">
      <w:pPr>
        <w:shd w:val="clear" w:color="auto" w:fill="FFFFFF"/>
        <w:tabs>
          <w:tab w:val="left" w:pos="0"/>
        </w:tabs>
        <w:spacing w:line="240" w:lineRule="auto"/>
      </w:pPr>
      <w:r w:rsidRPr="002C3EC9">
        <w:t xml:space="preserve">Imatinib is a small molecule protein-tyrosine kinase inhibitor that potently inhibits the activity of the Bcr-Abl tyrosine kinase (TK), as well as several receptor TKs: Kit, the receptor for stem cell factor (SCF) coded for by the c-Kit proto-oncogene, the discoidin domain receptors (DDR1 and DDR2), the colony stimulating factor receptor (CSF-1R) and the platelet-derived growth factor receptors alpha and beta (PDGFR-alpha and PDGFR-beta). Imatinib can also inhibit cellular events mediated by activation of these receptor kinases. </w:t>
      </w:r>
    </w:p>
    <w:p w:rsidR="00EA61EF" w:rsidRPr="002C3EC9" w:rsidRDefault="00EA61EF" w:rsidP="0020163E">
      <w:pPr>
        <w:pStyle w:val="NoSpacing"/>
        <w:tabs>
          <w:tab w:val="left" w:pos="426"/>
        </w:tabs>
        <w:ind w:left="426" w:hanging="426"/>
        <w:rPr>
          <w:spacing w:val="-1"/>
          <w:lang w:val="en-GB"/>
        </w:rPr>
      </w:pPr>
    </w:p>
    <w:p w:rsidR="00EA61EF" w:rsidRPr="002C3EC9" w:rsidRDefault="00EA61EF" w:rsidP="0020163E">
      <w:pPr>
        <w:shd w:val="clear" w:color="auto" w:fill="FFFFFF"/>
        <w:tabs>
          <w:tab w:val="left" w:pos="426"/>
        </w:tabs>
        <w:spacing w:line="259" w:lineRule="exact"/>
        <w:ind w:left="426" w:hanging="426"/>
        <w:rPr>
          <w:spacing w:val="-1"/>
          <w:u w:val="single"/>
        </w:rPr>
      </w:pPr>
      <w:r w:rsidRPr="002C3EC9">
        <w:rPr>
          <w:spacing w:val="-1"/>
          <w:u w:val="single"/>
        </w:rPr>
        <w:t>Pharmacodynamic effects</w:t>
      </w:r>
    </w:p>
    <w:p w:rsidR="00EA61EF" w:rsidRPr="002C3EC9" w:rsidRDefault="00EA61EF" w:rsidP="00956A62">
      <w:pPr>
        <w:shd w:val="clear" w:color="auto" w:fill="FFFFFF"/>
        <w:tabs>
          <w:tab w:val="left" w:pos="0"/>
        </w:tabs>
        <w:spacing w:line="259" w:lineRule="exact"/>
      </w:pPr>
      <w:r w:rsidRPr="002C3EC9">
        <w:t xml:space="preserve">Imatinib is a protein-tyrosine kinase inhibitor which potently inhibits the Bcr-Abl tyrosine kinase at the </w:t>
      </w:r>
      <w:r w:rsidRPr="002C3EC9">
        <w:rPr>
          <w:i/>
          <w:iCs/>
        </w:rPr>
        <w:t>in vitro</w:t>
      </w:r>
      <w:r w:rsidRPr="002C3EC9">
        <w:t xml:space="preserve">, cellular and </w:t>
      </w:r>
      <w:r w:rsidRPr="002C3EC9">
        <w:rPr>
          <w:i/>
          <w:iCs/>
        </w:rPr>
        <w:t>in vivo</w:t>
      </w:r>
      <w:r w:rsidRPr="002C3EC9">
        <w:rPr>
          <w:iCs/>
        </w:rPr>
        <w:t xml:space="preserve"> </w:t>
      </w:r>
      <w:r w:rsidRPr="002C3EC9">
        <w:t>levels. The compound selectively inhibits proliferation and induces apoptosis in Bcr-Abl positive cell lines as well as fresh leukaemic cells from Philadelphia chromosome positive CML and acute lymphoblastic leukaemia (ALL) patients.</w:t>
      </w:r>
    </w:p>
    <w:p w:rsidR="00EA61EF" w:rsidRPr="002C3EC9" w:rsidRDefault="00EA61EF" w:rsidP="00956A62">
      <w:pPr>
        <w:shd w:val="clear" w:color="auto" w:fill="FFFFFF"/>
        <w:tabs>
          <w:tab w:val="left" w:pos="0"/>
        </w:tabs>
        <w:spacing w:line="264" w:lineRule="exact"/>
        <w:rPr>
          <w:i/>
          <w:iCs/>
          <w:spacing w:val="-1"/>
        </w:rPr>
      </w:pPr>
    </w:p>
    <w:p w:rsidR="00EA61EF" w:rsidRPr="002C3EC9" w:rsidRDefault="00EA61EF" w:rsidP="00956A62">
      <w:pPr>
        <w:shd w:val="clear" w:color="auto" w:fill="FFFFFF"/>
        <w:tabs>
          <w:tab w:val="left" w:pos="0"/>
        </w:tabs>
        <w:spacing w:line="264" w:lineRule="exact"/>
      </w:pPr>
      <w:r w:rsidRPr="002C3EC9">
        <w:rPr>
          <w:i/>
          <w:iCs/>
          <w:spacing w:val="-1"/>
        </w:rPr>
        <w:t xml:space="preserve">In vivo </w:t>
      </w:r>
      <w:r w:rsidRPr="002C3EC9">
        <w:rPr>
          <w:spacing w:val="-1"/>
        </w:rPr>
        <w:t xml:space="preserve">the compound shows anti-tumour activity as a single agent in animal models using Bcr-Abl </w:t>
      </w:r>
      <w:r w:rsidRPr="002C3EC9">
        <w:t>positive tumour cells.</w:t>
      </w:r>
    </w:p>
    <w:p w:rsidR="00EA61EF" w:rsidRPr="002C3EC9" w:rsidRDefault="00EA61EF" w:rsidP="00956A62">
      <w:pPr>
        <w:shd w:val="clear" w:color="auto" w:fill="FFFFFF"/>
        <w:tabs>
          <w:tab w:val="left" w:pos="0"/>
        </w:tabs>
        <w:spacing w:line="264" w:lineRule="exact"/>
      </w:pP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Imatinib is also an inhibitor of the receptor tyrosine kinases for platelet-derived growth factor (PDGF), PDGF-R, and stem cell factor (SCF), c-Kit, and inhibits PDGF- and SCF-mediated cellular events. </w:t>
      </w:r>
      <w:r w:rsidRPr="002C3EC9">
        <w:rPr>
          <w:rFonts w:ascii="Times New Roman" w:hAnsi="Times New Roman"/>
          <w:i/>
          <w:sz w:val="24"/>
          <w:szCs w:val="24"/>
          <w:lang w:val="en-GB"/>
        </w:rPr>
        <w:t>In vitro</w:t>
      </w:r>
      <w:r w:rsidRPr="002C3EC9">
        <w:rPr>
          <w:rFonts w:ascii="Times New Roman" w:hAnsi="Times New Roman"/>
          <w:sz w:val="24"/>
          <w:szCs w:val="24"/>
          <w:lang w:val="en-GB"/>
        </w:rPr>
        <w:t xml:space="preserve">, imatinib inhibits proliferation and induces apoptosis in gastrointestinal stromal tumour (GIST) cells, which express an activating </w:t>
      </w:r>
      <w:r w:rsidRPr="002C3EC9">
        <w:rPr>
          <w:rFonts w:ascii="Times New Roman" w:hAnsi="Times New Roman"/>
          <w:i/>
          <w:sz w:val="24"/>
          <w:szCs w:val="24"/>
          <w:lang w:val="en-GB"/>
        </w:rPr>
        <w:t>kit</w:t>
      </w:r>
      <w:r w:rsidRPr="002C3EC9">
        <w:rPr>
          <w:rFonts w:ascii="Times New Roman" w:hAnsi="Times New Roman"/>
          <w:sz w:val="24"/>
          <w:szCs w:val="24"/>
          <w:lang w:val="en-GB"/>
        </w:rPr>
        <w:t xml:space="preserve"> mutation. Constitutive activation of the PDGF receptor or the Abl protein tyrosine kinases as a consequence of fusion to diverse partner proteins or constitutive production of PDGF have been implicated in the pathogenesis of MDS/MPD, HES/CEL and DFSP. Imatinib inhibits signalling and proliferation of cells driven by dysregulated PDGFR and Abl kinase activity. </w:t>
      </w:r>
    </w:p>
    <w:p w:rsidR="00EA61EF" w:rsidRPr="002C3EC9" w:rsidRDefault="00EA61EF" w:rsidP="00956A62">
      <w:pPr>
        <w:shd w:val="clear" w:color="auto" w:fill="FFFFFF"/>
        <w:tabs>
          <w:tab w:val="left" w:pos="0"/>
        </w:tabs>
        <w:spacing w:before="254" w:line="259" w:lineRule="exact"/>
      </w:pPr>
      <w:r w:rsidRPr="002C3EC9">
        <w:rPr>
          <w:u w:val="single"/>
        </w:rPr>
        <w:t>Clinical studies in chronic myeloid leukaemia</w:t>
      </w:r>
    </w:p>
    <w:p w:rsidR="00EA61EF" w:rsidRPr="002C3EC9" w:rsidRDefault="00EA61EF" w:rsidP="00956A62">
      <w:pPr>
        <w:shd w:val="clear" w:color="auto" w:fill="FFFFFF"/>
        <w:tabs>
          <w:tab w:val="left" w:pos="0"/>
        </w:tabs>
        <w:spacing w:line="259" w:lineRule="exact"/>
        <w:rPr>
          <w:spacing w:val="-3"/>
        </w:rPr>
      </w:pPr>
      <w:r w:rsidRPr="002C3EC9">
        <w:t xml:space="preserve">The effectiveness of </w:t>
      </w:r>
      <w:r w:rsidR="00E60756">
        <w:rPr>
          <w:bCs/>
        </w:rPr>
        <w:t>imatinib</w:t>
      </w:r>
      <w:r w:rsidR="0033207C" w:rsidRPr="002C3EC9">
        <w:rPr>
          <w:bCs/>
        </w:rPr>
        <w:t xml:space="preserve"> </w:t>
      </w:r>
      <w:r w:rsidRPr="002C3EC9">
        <w:t xml:space="preserve">is based on overall haematological and cytogenetic response rates and progression-free survival. </w:t>
      </w:r>
      <w:r w:rsidR="004A7F24">
        <w:t>Except in newly diagnosed chronic phase CML, t</w:t>
      </w:r>
      <w:r w:rsidRPr="002C3EC9">
        <w:t xml:space="preserve">here are no controlled trials demonstrating a clinical benefit, such as improvement in disease-related symptoms or increased </w:t>
      </w:r>
      <w:r w:rsidRPr="002C3EC9">
        <w:rPr>
          <w:spacing w:val="-3"/>
        </w:rPr>
        <w:t>survival.</w:t>
      </w:r>
    </w:p>
    <w:p w:rsidR="00F973D5" w:rsidRPr="002C3EC9" w:rsidRDefault="00F973D5" w:rsidP="00956A62">
      <w:pPr>
        <w:shd w:val="clear" w:color="auto" w:fill="FFFFFF"/>
        <w:tabs>
          <w:tab w:val="left" w:pos="0"/>
        </w:tabs>
        <w:spacing w:line="259" w:lineRule="exact"/>
        <w:rPr>
          <w:spacing w:val="-3"/>
        </w:rPr>
      </w:pPr>
    </w:p>
    <w:p w:rsidR="00F973D5" w:rsidRPr="002C3EC9" w:rsidRDefault="004A7F24" w:rsidP="00730B98">
      <w:pPr>
        <w:shd w:val="clear" w:color="auto" w:fill="FFFFFF"/>
        <w:tabs>
          <w:tab w:val="left" w:pos="0"/>
        </w:tabs>
        <w:spacing w:line="259" w:lineRule="exact"/>
      </w:pPr>
      <w:r>
        <w:rPr>
          <w:spacing w:val="-1"/>
        </w:rPr>
        <w:t>Three</w:t>
      </w:r>
      <w:r w:rsidRPr="002C3EC9">
        <w:rPr>
          <w:spacing w:val="-1"/>
        </w:rPr>
        <w:t xml:space="preserve"> </w:t>
      </w:r>
      <w:r w:rsidR="00F973D5" w:rsidRPr="002C3EC9">
        <w:rPr>
          <w:spacing w:val="-1"/>
        </w:rPr>
        <w:t xml:space="preserve">large, international, open-label, non-controlled phase II </w:t>
      </w:r>
      <w:r w:rsidRPr="002C3EC9">
        <w:rPr>
          <w:spacing w:val="-1"/>
        </w:rPr>
        <w:t>stud</w:t>
      </w:r>
      <w:r>
        <w:rPr>
          <w:spacing w:val="-1"/>
        </w:rPr>
        <w:t>ies</w:t>
      </w:r>
      <w:r w:rsidRPr="002C3EC9">
        <w:rPr>
          <w:spacing w:val="-1"/>
        </w:rPr>
        <w:t xml:space="preserve"> w</w:t>
      </w:r>
      <w:r>
        <w:rPr>
          <w:spacing w:val="-1"/>
        </w:rPr>
        <w:t>ere</w:t>
      </w:r>
      <w:r w:rsidRPr="002C3EC9">
        <w:rPr>
          <w:spacing w:val="-1"/>
        </w:rPr>
        <w:t xml:space="preserve"> </w:t>
      </w:r>
      <w:r w:rsidR="00F973D5" w:rsidRPr="002C3EC9">
        <w:rPr>
          <w:spacing w:val="-1"/>
        </w:rPr>
        <w:t xml:space="preserve">conducted in patients with </w:t>
      </w:r>
      <w:r w:rsidR="00F973D5" w:rsidRPr="002C3EC9">
        <w:t xml:space="preserve">Philadelphia chromosome positive (Ph+) CML in </w:t>
      </w:r>
      <w:r>
        <w:t>advanced,</w:t>
      </w:r>
      <w:r w:rsidRPr="002C3EC9">
        <w:t xml:space="preserve"> </w:t>
      </w:r>
      <w:r w:rsidR="00F973D5" w:rsidRPr="002C3EC9">
        <w:t xml:space="preserve">blast </w:t>
      </w:r>
      <w:r>
        <w:t xml:space="preserve">or accelerated phase </w:t>
      </w:r>
      <w:r w:rsidR="00F973D5" w:rsidRPr="002C3EC9">
        <w:t>disease</w:t>
      </w:r>
      <w:r w:rsidR="00730B98">
        <w:t>, other Ph+ leukaemias or with CML in the chronic phase but failing prior interferon-alpha (IFN) therapy</w:t>
      </w:r>
      <w:r w:rsidR="00F973D5" w:rsidRPr="002C3EC9">
        <w:t xml:space="preserve">. </w:t>
      </w:r>
      <w:r>
        <w:t xml:space="preserve">One large, open-label, multicentre, international randomised phase III study has been conducted in patients with newly diagnosed Ph+ CML. </w:t>
      </w:r>
      <w:r w:rsidR="00F973D5" w:rsidRPr="002C3EC9">
        <w:t>In addition, children have been treated in two phase I studies  and one phase II study</w:t>
      </w:r>
    </w:p>
    <w:p w:rsidR="008B53B3" w:rsidRDefault="00EA61EF">
      <w:pPr>
        <w:shd w:val="clear" w:color="auto" w:fill="FFFFFF"/>
        <w:tabs>
          <w:tab w:val="left" w:pos="0"/>
        </w:tabs>
        <w:spacing w:before="254" w:line="259" w:lineRule="exact"/>
        <w:rPr>
          <w:spacing w:val="-2"/>
        </w:rPr>
      </w:pPr>
      <w:r w:rsidRPr="002C3EC9">
        <w:t xml:space="preserve">In </w:t>
      </w:r>
      <w:r w:rsidR="004C1AB8">
        <w:t>all</w:t>
      </w:r>
      <w:r w:rsidR="004C1AB8" w:rsidRPr="002C3EC9">
        <w:t xml:space="preserve"> </w:t>
      </w:r>
      <w:r w:rsidRPr="002C3EC9">
        <w:t>clinical stud</w:t>
      </w:r>
      <w:r w:rsidR="004C1AB8">
        <w:t>ies</w:t>
      </w:r>
      <w:r w:rsidRPr="002C3EC9">
        <w:t xml:space="preserve"> 38</w:t>
      </w:r>
      <w:r w:rsidR="004C1AB8">
        <w:t>-40</w:t>
      </w:r>
      <w:r w:rsidRPr="002C3EC9">
        <w:t>% of patients were ≥</w:t>
      </w:r>
      <w:r w:rsidRPr="002C3EC9">
        <w:rPr>
          <w:b/>
          <w:bCs/>
        </w:rPr>
        <w:t xml:space="preserve"> </w:t>
      </w:r>
      <w:r w:rsidRPr="002C3EC9">
        <w:t xml:space="preserve">60 years of age and </w:t>
      </w:r>
      <w:r w:rsidR="004C1AB8">
        <w:t>10-</w:t>
      </w:r>
      <w:r w:rsidRPr="002C3EC9">
        <w:t xml:space="preserve">12% of patients were ≥ </w:t>
      </w:r>
      <w:r w:rsidRPr="002C3EC9">
        <w:rPr>
          <w:spacing w:val="-2"/>
        </w:rPr>
        <w:t>70 years of age.</w:t>
      </w:r>
    </w:p>
    <w:p w:rsidR="004C1AB8" w:rsidRDefault="004C1AB8">
      <w:pPr>
        <w:shd w:val="clear" w:color="auto" w:fill="FFFFFF"/>
        <w:tabs>
          <w:tab w:val="left" w:pos="0"/>
        </w:tabs>
        <w:spacing w:before="254" w:line="259" w:lineRule="exact"/>
        <w:rPr>
          <w:spacing w:val="-2"/>
        </w:rPr>
      </w:pPr>
    </w:p>
    <w:p w:rsidR="004C1AB8" w:rsidRDefault="004C1AB8" w:rsidP="004C1AB8">
      <w:pPr>
        <w:shd w:val="clear" w:color="auto" w:fill="FFFFFF"/>
        <w:tabs>
          <w:tab w:val="left" w:pos="0"/>
        </w:tabs>
        <w:spacing w:line="259" w:lineRule="exact"/>
      </w:pPr>
      <w:r w:rsidRPr="008F06F4">
        <w:rPr>
          <w:i/>
        </w:rPr>
        <w:t>Chronic phase, newly diagnosed:</w:t>
      </w:r>
      <w:r>
        <w:t xml:space="preserve"> This phase III study in adult patients compared treatment with either</w:t>
      </w:r>
    </w:p>
    <w:p w:rsidR="004C1AB8" w:rsidRDefault="004C1AB8" w:rsidP="004C1AB8">
      <w:pPr>
        <w:shd w:val="clear" w:color="auto" w:fill="FFFFFF"/>
        <w:tabs>
          <w:tab w:val="left" w:pos="0"/>
        </w:tabs>
        <w:spacing w:line="259" w:lineRule="exact"/>
      </w:pPr>
      <w:r>
        <w:t>single-agent [Imatinib] or a combination of interferon-alpha (IFN) plus cytarabine (Ara-C). Patients</w:t>
      </w:r>
    </w:p>
    <w:p w:rsidR="004C1AB8" w:rsidRDefault="004C1AB8" w:rsidP="004C1AB8">
      <w:pPr>
        <w:shd w:val="clear" w:color="auto" w:fill="FFFFFF"/>
        <w:tabs>
          <w:tab w:val="left" w:pos="0"/>
        </w:tabs>
        <w:spacing w:line="259" w:lineRule="exact"/>
      </w:pPr>
      <w:r>
        <w:t>showing lack of response (lack of complete haematological response (CHR) at 6 months, increasing</w:t>
      </w:r>
    </w:p>
    <w:p w:rsidR="004C1AB8" w:rsidRDefault="004C1AB8" w:rsidP="004C1AB8">
      <w:pPr>
        <w:shd w:val="clear" w:color="auto" w:fill="FFFFFF"/>
        <w:tabs>
          <w:tab w:val="left" w:pos="0"/>
        </w:tabs>
        <w:spacing w:line="259" w:lineRule="exact"/>
      </w:pPr>
      <w:r>
        <w:t>WBC, no major cytogenetic response (MCyR) at 24 months), loss of response (loss of CHR or</w:t>
      </w:r>
    </w:p>
    <w:p w:rsidR="004C1AB8" w:rsidRDefault="004C1AB8" w:rsidP="004C1AB8">
      <w:pPr>
        <w:shd w:val="clear" w:color="auto" w:fill="FFFFFF"/>
        <w:tabs>
          <w:tab w:val="left" w:pos="0"/>
        </w:tabs>
        <w:spacing w:line="259" w:lineRule="exact"/>
      </w:pPr>
      <w:r>
        <w:t>MCyR) or severe intolerance to treatment were allowed to cross over to the alternative treatment arm.</w:t>
      </w:r>
    </w:p>
    <w:p w:rsidR="004C1AB8" w:rsidRDefault="004C1AB8" w:rsidP="004C1AB8">
      <w:pPr>
        <w:shd w:val="clear" w:color="auto" w:fill="FFFFFF"/>
        <w:tabs>
          <w:tab w:val="left" w:pos="0"/>
        </w:tabs>
        <w:spacing w:line="259" w:lineRule="exact"/>
      </w:pPr>
      <w:r>
        <w:t>In the [Imatinib] arm, patients were treated with 400 mg daily. In the IFN arm, patients were treated with a target dose of IFN of 5 MIU/m</w:t>
      </w:r>
      <w:r w:rsidRPr="004C1AB8">
        <w:rPr>
          <w:vertAlign w:val="superscript"/>
        </w:rPr>
        <w:t>2</w:t>
      </w:r>
      <w:r>
        <w:t>/day subcutaneously in combination with subcutaneous Ara-C</w:t>
      </w:r>
    </w:p>
    <w:p w:rsidR="004C1AB8" w:rsidRDefault="004C1AB8" w:rsidP="004C1AB8">
      <w:pPr>
        <w:shd w:val="clear" w:color="auto" w:fill="FFFFFF"/>
        <w:tabs>
          <w:tab w:val="left" w:pos="0"/>
        </w:tabs>
        <w:spacing w:line="259" w:lineRule="exact"/>
      </w:pPr>
      <w:r>
        <w:t>20 mg/m</w:t>
      </w:r>
      <w:r w:rsidRPr="004C1AB8">
        <w:rPr>
          <w:vertAlign w:val="superscript"/>
        </w:rPr>
        <w:t>2</w:t>
      </w:r>
      <w:r>
        <w:t>/day for 10 days/month.</w:t>
      </w:r>
    </w:p>
    <w:p w:rsidR="004C1AB8" w:rsidRDefault="004C1AB8" w:rsidP="004C1AB8">
      <w:pPr>
        <w:shd w:val="clear" w:color="auto" w:fill="FFFFFF"/>
        <w:tabs>
          <w:tab w:val="left" w:pos="0"/>
        </w:tabs>
        <w:spacing w:line="259" w:lineRule="exact"/>
      </w:pPr>
    </w:p>
    <w:p w:rsidR="004C1AB8" w:rsidRDefault="004C1AB8" w:rsidP="004C1AB8">
      <w:pPr>
        <w:shd w:val="clear" w:color="auto" w:fill="FFFFFF"/>
        <w:tabs>
          <w:tab w:val="left" w:pos="0"/>
        </w:tabs>
        <w:spacing w:line="259" w:lineRule="exact"/>
      </w:pPr>
      <w:r>
        <w:t>A total of 1,106 patients were randomised, 553 to each arm. Baseline characteristics were well</w:t>
      </w:r>
    </w:p>
    <w:p w:rsidR="004C1AB8" w:rsidRDefault="004C1AB8" w:rsidP="004C1AB8">
      <w:pPr>
        <w:shd w:val="clear" w:color="auto" w:fill="FFFFFF"/>
        <w:tabs>
          <w:tab w:val="left" w:pos="0"/>
        </w:tabs>
        <w:spacing w:line="259" w:lineRule="exact"/>
      </w:pPr>
      <w:r>
        <w:t>balanced between the two arms. Median age was 51 years (range 18–70 years), with 21.9% of patients</w:t>
      </w:r>
    </w:p>
    <w:p w:rsidR="004C1AB8" w:rsidRDefault="004C1AB8" w:rsidP="004C1AB8">
      <w:pPr>
        <w:shd w:val="clear" w:color="auto" w:fill="FFFFFF"/>
        <w:tabs>
          <w:tab w:val="left" w:pos="0"/>
        </w:tabs>
        <w:spacing w:line="259" w:lineRule="exact"/>
      </w:pPr>
      <w:r>
        <w:t>≥ 60 years of age. There were 59% males and 41% females; 89.9% caucasian and 4.7% black patients.</w:t>
      </w:r>
    </w:p>
    <w:p w:rsidR="004C1AB8" w:rsidRDefault="004C1AB8" w:rsidP="004C1AB8">
      <w:pPr>
        <w:shd w:val="clear" w:color="auto" w:fill="FFFFFF"/>
        <w:tabs>
          <w:tab w:val="left" w:pos="0"/>
        </w:tabs>
        <w:spacing w:line="259" w:lineRule="exact"/>
      </w:pPr>
      <w:r>
        <w:t>Seven years after the last patient had been recruited, the median duration of first-line treatment was 82</w:t>
      </w:r>
    </w:p>
    <w:p w:rsidR="004C1AB8" w:rsidRDefault="004C1AB8" w:rsidP="004C1AB8">
      <w:pPr>
        <w:shd w:val="clear" w:color="auto" w:fill="FFFFFF"/>
        <w:tabs>
          <w:tab w:val="left" w:pos="0"/>
        </w:tabs>
        <w:spacing w:line="259" w:lineRule="exact"/>
      </w:pPr>
      <w:r>
        <w:t>and 8 months in the [Imatinib] and IFN arms, respectively. The median duration of second-line treatment with [Imatinib] was 64 months. Overall, in patients receiving first-line [Imatinib], the average daily dose delivered was 406 ± 76 mg. The primary efficacy endpoint of the study is progression-free survival.</w:t>
      </w:r>
    </w:p>
    <w:p w:rsidR="004C1AB8" w:rsidRDefault="004C1AB8" w:rsidP="004C1AB8">
      <w:pPr>
        <w:shd w:val="clear" w:color="auto" w:fill="FFFFFF"/>
        <w:tabs>
          <w:tab w:val="left" w:pos="0"/>
        </w:tabs>
        <w:spacing w:line="259" w:lineRule="exact"/>
      </w:pPr>
      <w:r>
        <w:t>Progression was defined as any of the following events: progression to accelerated phase or blast crisis, death, loss of CHR or MCyR, or in patients not achieving a CHR an increasing WBC despite</w:t>
      </w:r>
    </w:p>
    <w:p w:rsidR="004C1AB8" w:rsidRDefault="004C1AB8" w:rsidP="004C1AB8">
      <w:pPr>
        <w:shd w:val="clear" w:color="auto" w:fill="FFFFFF"/>
        <w:tabs>
          <w:tab w:val="left" w:pos="0"/>
        </w:tabs>
        <w:spacing w:line="259" w:lineRule="exact"/>
      </w:pPr>
      <w:r>
        <w:t>appropriate therapeutic management. Major cytogenetic response, haematological response, molecular</w:t>
      </w:r>
    </w:p>
    <w:p w:rsidR="004C1AB8" w:rsidRDefault="004C1AB8" w:rsidP="004C1AB8">
      <w:pPr>
        <w:shd w:val="clear" w:color="auto" w:fill="FFFFFF"/>
        <w:tabs>
          <w:tab w:val="left" w:pos="0"/>
        </w:tabs>
        <w:spacing w:line="259" w:lineRule="exact"/>
      </w:pPr>
      <w:r>
        <w:t>response (evaluation of minimal residual disease), time to accelerated phase or blast crisis and</w:t>
      </w:r>
    </w:p>
    <w:p w:rsidR="004C1AB8" w:rsidRPr="002C3EC9" w:rsidRDefault="004C1AB8" w:rsidP="004C1AB8">
      <w:pPr>
        <w:shd w:val="clear" w:color="auto" w:fill="FFFFFF"/>
        <w:tabs>
          <w:tab w:val="left" w:pos="0"/>
        </w:tabs>
        <w:spacing w:line="259" w:lineRule="exact"/>
      </w:pPr>
      <w:r>
        <w:t>survival are main secondary endpoints. Response data are shown in Table 2.</w:t>
      </w:r>
    </w:p>
    <w:p w:rsidR="004C1AB8" w:rsidRPr="004C1AB8" w:rsidRDefault="004C1AB8" w:rsidP="004C1AB8">
      <w:pPr>
        <w:shd w:val="clear" w:color="auto" w:fill="FFFFFF"/>
        <w:tabs>
          <w:tab w:val="left" w:pos="0"/>
        </w:tabs>
        <w:spacing w:line="254" w:lineRule="exact"/>
      </w:pPr>
    </w:p>
    <w:p w:rsidR="008E5652" w:rsidRDefault="008E5652" w:rsidP="008E5652">
      <w:pPr>
        <w:pStyle w:val="Heading1"/>
        <w:numPr>
          <w:ilvl w:val="0"/>
          <w:numId w:val="0"/>
        </w:numPr>
        <w:tabs>
          <w:tab w:val="left" w:pos="1353"/>
        </w:tabs>
        <w:rPr>
          <w:b w:val="0"/>
          <w:bCs w:val="0"/>
        </w:rPr>
      </w:pPr>
      <w:r>
        <w:rPr>
          <w:spacing w:val="-1"/>
        </w:rPr>
        <w:t>Table</w:t>
      </w:r>
      <w:r>
        <w:rPr>
          <w:spacing w:val="1"/>
        </w:rPr>
        <w:t xml:space="preserve"> </w:t>
      </w:r>
      <w:r>
        <w:t>2</w:t>
      </w:r>
      <w:r>
        <w:tab/>
      </w:r>
      <w:r>
        <w:rPr>
          <w:spacing w:val="-1"/>
        </w:rPr>
        <w:t>Response</w:t>
      </w:r>
      <w:r>
        <w:t xml:space="preserve"> in newly diagnosed </w:t>
      </w:r>
      <w:r>
        <w:rPr>
          <w:spacing w:val="-1"/>
        </w:rPr>
        <w:t>CML</w:t>
      </w:r>
      <w:r>
        <w:t xml:space="preserve"> </w:t>
      </w:r>
      <w:r>
        <w:rPr>
          <w:spacing w:val="-1"/>
        </w:rPr>
        <w:t>Study</w:t>
      </w:r>
      <w:r>
        <w:t xml:space="preserve"> (84-month data)</w:t>
      </w:r>
    </w:p>
    <w:p w:rsidR="008E5652" w:rsidRDefault="008E5652" w:rsidP="008E5652">
      <w:pPr>
        <w:spacing w:before="6"/>
        <w:rPr>
          <w:b/>
          <w:bCs/>
        </w:rPr>
      </w:pPr>
    </w:p>
    <w:tbl>
      <w:tblPr>
        <w:tblW w:w="0" w:type="auto"/>
        <w:tblInd w:w="105" w:type="dxa"/>
        <w:tblLayout w:type="fixed"/>
        <w:tblCellMar>
          <w:left w:w="0" w:type="dxa"/>
          <w:right w:w="0" w:type="dxa"/>
        </w:tblCellMar>
        <w:tblLook w:val="01E0" w:firstRow="1" w:lastRow="1" w:firstColumn="1" w:lastColumn="1" w:noHBand="0" w:noVBand="0"/>
      </w:tblPr>
      <w:tblGrid>
        <w:gridCol w:w="9206"/>
      </w:tblGrid>
      <w:tr w:rsidR="008E5652" w:rsidTr="00A31489">
        <w:trPr>
          <w:trHeight w:hRule="exact" w:val="528"/>
        </w:trPr>
        <w:tc>
          <w:tcPr>
            <w:tcW w:w="9206" w:type="dxa"/>
            <w:tcBorders>
              <w:top w:val="single" w:sz="5" w:space="0" w:color="000000"/>
              <w:left w:val="single" w:sz="5" w:space="0" w:color="000000"/>
              <w:bottom w:val="single" w:sz="5" w:space="0" w:color="000000"/>
              <w:right w:val="single" w:sz="5" w:space="0" w:color="000000"/>
            </w:tcBorders>
          </w:tcPr>
          <w:p w:rsidR="008E5652" w:rsidRDefault="008E5652" w:rsidP="00A31489">
            <w:pPr>
              <w:pStyle w:val="TableParagraph"/>
              <w:tabs>
                <w:tab w:val="left" w:pos="7288"/>
              </w:tabs>
              <w:spacing w:before="5"/>
              <w:ind w:left="4833"/>
              <w:rPr>
                <w:rFonts w:ascii="Times New Roman" w:eastAsia="Times New Roman" w:hAnsi="Times New Roman" w:cs="Times New Roman"/>
              </w:rPr>
            </w:pPr>
            <w:r>
              <w:rPr>
                <w:rFonts w:ascii="Times New Roman"/>
                <w:b/>
                <w:spacing w:val="-1"/>
              </w:rPr>
              <w:t>Glivec</w:t>
            </w:r>
            <w:r>
              <w:rPr>
                <w:rFonts w:ascii="Times New Roman"/>
                <w:b/>
                <w:spacing w:val="-1"/>
              </w:rPr>
              <w:tab/>
              <w:t>IFN+Ara-C</w:t>
            </w:r>
          </w:p>
          <w:p w:rsidR="008E5652" w:rsidRDefault="008E5652" w:rsidP="00A31489">
            <w:pPr>
              <w:pStyle w:val="TableParagraph"/>
              <w:tabs>
                <w:tab w:val="left" w:pos="4852"/>
                <w:tab w:val="left" w:pos="7558"/>
              </w:tabs>
              <w:spacing w:before="6" w:line="252" w:lineRule="exact"/>
              <w:ind w:left="102"/>
              <w:rPr>
                <w:rFonts w:ascii="Times New Roman" w:eastAsia="Times New Roman" w:hAnsi="Times New Roman" w:cs="Times New Roman"/>
              </w:rPr>
            </w:pPr>
            <w:r>
              <w:rPr>
                <w:rFonts w:ascii="Times New Roman"/>
                <w:b/>
              </w:rPr>
              <w:t>(Best response rates)</w:t>
            </w:r>
            <w:r>
              <w:rPr>
                <w:rFonts w:ascii="Times New Roman"/>
                <w:b/>
              </w:rPr>
              <w:tab/>
            </w:r>
            <w:r>
              <w:rPr>
                <w:rFonts w:ascii="Times New Roman"/>
              </w:rPr>
              <w:t>n=553</w:t>
            </w:r>
            <w:r>
              <w:rPr>
                <w:rFonts w:ascii="Times New Roman"/>
              </w:rPr>
              <w:tab/>
              <w:t>n=553</w:t>
            </w:r>
          </w:p>
        </w:tc>
      </w:tr>
      <w:tr w:rsidR="008E5652" w:rsidTr="00A31489">
        <w:trPr>
          <w:trHeight w:hRule="exact" w:val="3644"/>
        </w:trPr>
        <w:tc>
          <w:tcPr>
            <w:tcW w:w="9206" w:type="dxa"/>
            <w:tcBorders>
              <w:top w:val="single" w:sz="5" w:space="0" w:color="000000"/>
              <w:left w:val="single" w:sz="5" w:space="0" w:color="000000"/>
              <w:bottom w:val="single" w:sz="5" w:space="0" w:color="000000"/>
              <w:right w:val="single" w:sz="5" w:space="0" w:color="000000"/>
            </w:tcBorders>
          </w:tcPr>
          <w:p w:rsidR="008E5652" w:rsidRDefault="008E5652" w:rsidP="00A31489">
            <w:pPr>
              <w:pStyle w:val="TableParagraph"/>
              <w:spacing w:before="5"/>
              <w:ind w:left="102"/>
              <w:rPr>
                <w:rFonts w:ascii="Times New Roman" w:eastAsia="Times New Roman" w:hAnsi="Times New Roman" w:cs="Times New Roman"/>
              </w:rPr>
            </w:pPr>
            <w:r>
              <w:rPr>
                <w:rFonts w:ascii="Times New Roman"/>
                <w:b/>
              </w:rPr>
              <w:t>Haematological</w:t>
            </w:r>
            <w:r>
              <w:rPr>
                <w:rFonts w:ascii="Times New Roman"/>
                <w:b/>
                <w:spacing w:val="1"/>
              </w:rPr>
              <w:t xml:space="preserve"> </w:t>
            </w:r>
            <w:r>
              <w:rPr>
                <w:rFonts w:ascii="Times New Roman"/>
                <w:b/>
              </w:rPr>
              <w:t>response</w:t>
            </w:r>
          </w:p>
          <w:p w:rsidR="008E5652" w:rsidRDefault="008E5652" w:rsidP="00A31489">
            <w:pPr>
              <w:pStyle w:val="TableParagraph"/>
              <w:tabs>
                <w:tab w:val="left" w:pos="4434"/>
                <w:tab w:val="left" w:pos="7139"/>
                <w:tab w:val="left" w:pos="7233"/>
              </w:tabs>
              <w:spacing w:before="1" w:line="245" w:lineRule="auto"/>
              <w:ind w:left="385" w:right="651" w:hanging="284"/>
              <w:rPr>
                <w:rFonts w:ascii="Times New Roman" w:eastAsia="Times New Roman" w:hAnsi="Times New Roman" w:cs="Times New Roman"/>
              </w:rPr>
            </w:pPr>
            <w:r>
              <w:rPr>
                <w:rFonts w:ascii="Times New Roman"/>
                <w:spacing w:val="-1"/>
              </w:rPr>
              <w:t xml:space="preserve">CHR </w:t>
            </w:r>
            <w:r>
              <w:rPr>
                <w:rFonts w:ascii="Times New Roman"/>
              </w:rPr>
              <w:t>rate n (%)</w:t>
            </w:r>
            <w:r>
              <w:rPr>
                <w:rFonts w:ascii="Times New Roman"/>
              </w:rPr>
              <w:tab/>
              <w:t>534 (96.6%)*</w:t>
            </w:r>
            <w:r>
              <w:rPr>
                <w:rFonts w:ascii="Times New Roman"/>
              </w:rPr>
              <w:tab/>
            </w:r>
            <w:r>
              <w:rPr>
                <w:rFonts w:ascii="Times New Roman"/>
              </w:rPr>
              <w:tab/>
              <w:t>313 (56.6%)*</w:t>
            </w:r>
            <w:r>
              <w:rPr>
                <w:rFonts w:ascii="Times New Roman"/>
                <w:spacing w:val="22"/>
              </w:rPr>
              <w:t xml:space="preserve"> </w:t>
            </w:r>
            <w:r>
              <w:rPr>
                <w:rFonts w:ascii="Times New Roman"/>
              </w:rPr>
              <w:t xml:space="preserve">[95% </w:t>
            </w:r>
            <w:r>
              <w:rPr>
                <w:rFonts w:ascii="Times New Roman"/>
                <w:spacing w:val="-2"/>
              </w:rPr>
              <w:t>CI]</w:t>
            </w:r>
            <w:r>
              <w:rPr>
                <w:rFonts w:ascii="Times New Roman"/>
                <w:spacing w:val="-2"/>
              </w:rPr>
              <w:tab/>
            </w:r>
            <w:r>
              <w:rPr>
                <w:rFonts w:ascii="Times New Roman"/>
              </w:rPr>
              <w:t>[94.7%, 97.9%]</w:t>
            </w:r>
            <w:r>
              <w:rPr>
                <w:rFonts w:ascii="Times New Roman"/>
              </w:rPr>
              <w:tab/>
              <w:t>[52.4%, 60.8%]</w:t>
            </w:r>
          </w:p>
          <w:p w:rsidR="008E5652" w:rsidRDefault="008E5652" w:rsidP="00A31489">
            <w:pPr>
              <w:pStyle w:val="TableParagraph"/>
              <w:spacing w:before="11"/>
              <w:rPr>
                <w:rFonts w:ascii="Times New Roman" w:eastAsia="Times New Roman" w:hAnsi="Times New Roman" w:cs="Times New Roman"/>
                <w:b/>
                <w:bCs/>
              </w:rPr>
            </w:pPr>
          </w:p>
          <w:p w:rsidR="008E5652" w:rsidRDefault="008E5652" w:rsidP="00A31489">
            <w:pPr>
              <w:pStyle w:val="TableParagraph"/>
              <w:ind w:left="102"/>
              <w:rPr>
                <w:rFonts w:ascii="Times New Roman" w:eastAsia="Times New Roman" w:hAnsi="Times New Roman" w:cs="Times New Roman"/>
              </w:rPr>
            </w:pPr>
            <w:r>
              <w:rPr>
                <w:rFonts w:ascii="Times New Roman"/>
                <w:b/>
                <w:spacing w:val="-1"/>
              </w:rPr>
              <w:t>Cytogenetic</w:t>
            </w:r>
            <w:r>
              <w:rPr>
                <w:rFonts w:ascii="Times New Roman"/>
                <w:b/>
              </w:rPr>
              <w:t xml:space="preserve"> </w:t>
            </w:r>
            <w:r>
              <w:rPr>
                <w:rFonts w:ascii="Times New Roman"/>
                <w:b/>
                <w:spacing w:val="-1"/>
              </w:rPr>
              <w:t>response</w:t>
            </w:r>
          </w:p>
          <w:p w:rsidR="008E5652" w:rsidRDefault="008E5652" w:rsidP="00A31489">
            <w:pPr>
              <w:pStyle w:val="TableParagraph"/>
              <w:tabs>
                <w:tab w:val="left" w:pos="4434"/>
                <w:tab w:val="left" w:pos="7139"/>
                <w:tab w:val="left" w:pos="7233"/>
              </w:tabs>
              <w:spacing w:before="2" w:line="245" w:lineRule="auto"/>
              <w:ind w:left="385" w:right="651" w:hanging="284"/>
              <w:rPr>
                <w:rFonts w:ascii="Times New Roman" w:eastAsia="Times New Roman" w:hAnsi="Times New Roman" w:cs="Times New Roman"/>
              </w:rPr>
            </w:pPr>
            <w:r>
              <w:rPr>
                <w:rFonts w:ascii="Times New Roman"/>
              </w:rPr>
              <w:t>Major response n (%)</w:t>
            </w:r>
            <w:r>
              <w:rPr>
                <w:rFonts w:ascii="Times New Roman"/>
              </w:rPr>
              <w:tab/>
              <w:t>490 (88.6%)*</w:t>
            </w:r>
            <w:r>
              <w:rPr>
                <w:rFonts w:ascii="Times New Roman"/>
              </w:rPr>
              <w:tab/>
            </w:r>
            <w:r>
              <w:rPr>
                <w:rFonts w:ascii="Times New Roman"/>
              </w:rPr>
              <w:tab/>
              <w:t>129 (23.3%)*</w:t>
            </w:r>
            <w:r>
              <w:rPr>
                <w:rFonts w:ascii="Times New Roman"/>
                <w:spacing w:val="23"/>
              </w:rPr>
              <w:t xml:space="preserve"> </w:t>
            </w:r>
            <w:r>
              <w:rPr>
                <w:rFonts w:ascii="Times New Roman"/>
              </w:rPr>
              <w:t xml:space="preserve">[95% </w:t>
            </w:r>
            <w:r>
              <w:rPr>
                <w:rFonts w:ascii="Times New Roman"/>
                <w:spacing w:val="-2"/>
              </w:rPr>
              <w:t>CI]</w:t>
            </w:r>
            <w:r>
              <w:rPr>
                <w:rFonts w:ascii="Times New Roman"/>
                <w:spacing w:val="-2"/>
              </w:rPr>
              <w:tab/>
            </w:r>
            <w:r>
              <w:rPr>
                <w:rFonts w:ascii="Times New Roman"/>
              </w:rPr>
              <w:t>[85.7%, 91.1%]</w:t>
            </w:r>
            <w:r>
              <w:rPr>
                <w:rFonts w:ascii="Times New Roman"/>
              </w:rPr>
              <w:tab/>
              <w:t>[19.9%, 27.1%]</w:t>
            </w:r>
          </w:p>
          <w:p w:rsidR="008E5652" w:rsidRDefault="008E5652" w:rsidP="00A31489">
            <w:pPr>
              <w:pStyle w:val="TableParagraph"/>
              <w:tabs>
                <w:tab w:val="left" w:pos="4525"/>
                <w:tab w:val="left" w:pos="7288"/>
              </w:tabs>
              <w:ind w:left="385"/>
              <w:rPr>
                <w:rFonts w:ascii="Times New Roman" w:eastAsia="Times New Roman" w:hAnsi="Times New Roman" w:cs="Times New Roman"/>
              </w:rPr>
            </w:pPr>
            <w:r>
              <w:rPr>
                <w:rFonts w:ascii="Times New Roman"/>
                <w:spacing w:val="-1"/>
              </w:rPr>
              <w:t>Complete</w:t>
            </w:r>
            <w:r>
              <w:rPr>
                <w:rFonts w:ascii="Times New Roman"/>
              </w:rPr>
              <w:t xml:space="preserve"> </w:t>
            </w:r>
            <w:r>
              <w:rPr>
                <w:rFonts w:ascii="Times New Roman"/>
                <w:spacing w:val="-1"/>
              </w:rPr>
              <w:t xml:space="preserve">CyR </w:t>
            </w:r>
            <w:r>
              <w:rPr>
                <w:rFonts w:ascii="Times New Roman"/>
              </w:rPr>
              <w:t>n (%)</w:t>
            </w:r>
            <w:r>
              <w:rPr>
                <w:rFonts w:ascii="Times New Roman"/>
              </w:rPr>
              <w:tab/>
              <w:t>456 (82.5%)*</w:t>
            </w:r>
            <w:r>
              <w:rPr>
                <w:rFonts w:ascii="Times New Roman"/>
              </w:rPr>
              <w:tab/>
              <w:t>64 (11.6%)*</w:t>
            </w:r>
          </w:p>
          <w:p w:rsidR="008E5652" w:rsidRDefault="008E5652" w:rsidP="00A31489">
            <w:pPr>
              <w:pStyle w:val="TableParagraph"/>
              <w:tabs>
                <w:tab w:val="left" w:pos="4691"/>
                <w:tab w:val="left" w:pos="7343"/>
              </w:tabs>
              <w:spacing w:before="6"/>
              <w:ind w:left="385"/>
              <w:rPr>
                <w:rFonts w:ascii="Times New Roman" w:eastAsia="Times New Roman" w:hAnsi="Times New Roman" w:cs="Times New Roman"/>
              </w:rPr>
            </w:pPr>
            <w:r>
              <w:rPr>
                <w:rFonts w:ascii="Times New Roman"/>
              </w:rPr>
              <w:t>Partial</w:t>
            </w:r>
            <w:r>
              <w:rPr>
                <w:rFonts w:ascii="Times New Roman"/>
                <w:spacing w:val="1"/>
              </w:rPr>
              <w:t xml:space="preserve"> </w:t>
            </w:r>
            <w:r>
              <w:rPr>
                <w:rFonts w:ascii="Times New Roman"/>
                <w:spacing w:val="-2"/>
              </w:rPr>
              <w:t>CyR</w:t>
            </w:r>
            <w:r>
              <w:rPr>
                <w:rFonts w:ascii="Times New Roman"/>
                <w:spacing w:val="-1"/>
              </w:rPr>
              <w:t xml:space="preserve"> </w:t>
            </w:r>
            <w:r>
              <w:rPr>
                <w:rFonts w:ascii="Times New Roman"/>
              </w:rPr>
              <w:t>n (%)</w:t>
            </w:r>
            <w:r>
              <w:rPr>
                <w:rFonts w:ascii="Times New Roman"/>
              </w:rPr>
              <w:tab/>
              <w:t>34 (6.1%)</w:t>
            </w:r>
            <w:r>
              <w:rPr>
                <w:rFonts w:ascii="Times New Roman"/>
              </w:rPr>
              <w:tab/>
              <w:t>65 (11.8%)</w:t>
            </w:r>
          </w:p>
          <w:p w:rsidR="008E5652" w:rsidRDefault="008E5652" w:rsidP="00A31489">
            <w:pPr>
              <w:pStyle w:val="TableParagraph"/>
              <w:spacing w:before="6"/>
              <w:rPr>
                <w:rFonts w:ascii="Times New Roman" w:eastAsia="Times New Roman" w:hAnsi="Times New Roman" w:cs="Times New Roman"/>
                <w:b/>
                <w:bCs/>
                <w:sz w:val="23"/>
                <w:szCs w:val="23"/>
              </w:rPr>
            </w:pPr>
          </w:p>
          <w:p w:rsidR="008E5652" w:rsidRDefault="008E5652" w:rsidP="00A31489">
            <w:pPr>
              <w:pStyle w:val="TableParagraph"/>
              <w:ind w:left="102"/>
              <w:rPr>
                <w:rFonts w:ascii="Times New Roman" w:eastAsia="Times New Roman" w:hAnsi="Times New Roman" w:cs="Times New Roman"/>
              </w:rPr>
            </w:pPr>
            <w:r>
              <w:rPr>
                <w:rFonts w:ascii="Times New Roman"/>
                <w:b/>
              </w:rPr>
              <w:t>Molecular</w:t>
            </w:r>
            <w:r>
              <w:rPr>
                <w:rFonts w:ascii="Times New Roman"/>
                <w:b/>
                <w:spacing w:val="1"/>
              </w:rPr>
              <w:t xml:space="preserve"> </w:t>
            </w:r>
            <w:r>
              <w:rPr>
                <w:rFonts w:ascii="Times New Roman"/>
                <w:b/>
              </w:rPr>
              <w:t>response</w:t>
            </w:r>
            <w:r>
              <w:rPr>
                <w:rFonts w:ascii="Times New Roman"/>
              </w:rPr>
              <w:t>**</w:t>
            </w:r>
          </w:p>
          <w:p w:rsidR="008E5652" w:rsidRDefault="008E5652" w:rsidP="00A31489">
            <w:pPr>
              <w:pStyle w:val="TableParagraph"/>
              <w:tabs>
                <w:tab w:val="left" w:pos="4425"/>
                <w:tab w:val="left" w:pos="7351"/>
                <w:tab w:val="left" w:pos="7435"/>
              </w:tabs>
              <w:spacing w:before="6" w:line="245" w:lineRule="auto"/>
              <w:ind w:left="102" w:right="862"/>
              <w:jc w:val="both"/>
              <w:rPr>
                <w:rFonts w:ascii="Times New Roman" w:eastAsia="Times New Roman" w:hAnsi="Times New Roman" w:cs="Times New Roman"/>
              </w:rPr>
            </w:pPr>
            <w:r>
              <w:rPr>
                <w:rFonts w:ascii="Times New Roman"/>
              </w:rPr>
              <w:t>Major response at</w:t>
            </w:r>
            <w:r>
              <w:rPr>
                <w:rFonts w:ascii="Times New Roman"/>
                <w:spacing w:val="1"/>
              </w:rPr>
              <w:t xml:space="preserve"> </w:t>
            </w:r>
            <w:r>
              <w:rPr>
                <w:rFonts w:ascii="Times New Roman"/>
              </w:rPr>
              <w:t>12</w:t>
            </w:r>
            <w:r>
              <w:rPr>
                <w:rFonts w:ascii="Times New Roman"/>
                <w:spacing w:val="1"/>
              </w:rPr>
              <w:t xml:space="preserve"> </w:t>
            </w:r>
            <w:r>
              <w:rPr>
                <w:rFonts w:ascii="Times New Roman"/>
                <w:spacing w:val="-1"/>
              </w:rPr>
              <w:t>months</w:t>
            </w:r>
            <w:r>
              <w:rPr>
                <w:rFonts w:ascii="Times New Roman"/>
              </w:rPr>
              <w:t xml:space="preserve"> (%)</w:t>
            </w:r>
            <w:r>
              <w:rPr>
                <w:rFonts w:ascii="Times New Roman"/>
              </w:rPr>
              <w:tab/>
              <w:t>153/305=50.2%</w:t>
            </w:r>
            <w:r>
              <w:rPr>
                <w:rFonts w:ascii="Times New Roman"/>
              </w:rPr>
              <w:tab/>
              <w:t>8/83=9.6%</w:t>
            </w:r>
            <w:r>
              <w:rPr>
                <w:rFonts w:ascii="Times New Roman"/>
                <w:spacing w:val="26"/>
              </w:rPr>
              <w:t xml:space="preserve"> </w:t>
            </w:r>
            <w:r>
              <w:rPr>
                <w:rFonts w:ascii="Times New Roman"/>
              </w:rPr>
              <w:t>Major response at</w:t>
            </w:r>
            <w:r>
              <w:rPr>
                <w:rFonts w:ascii="Times New Roman"/>
                <w:spacing w:val="1"/>
              </w:rPr>
              <w:t xml:space="preserve"> </w:t>
            </w:r>
            <w:r>
              <w:rPr>
                <w:rFonts w:ascii="Times New Roman"/>
              </w:rPr>
              <w:t>24</w:t>
            </w:r>
            <w:r>
              <w:rPr>
                <w:rFonts w:ascii="Times New Roman"/>
                <w:spacing w:val="1"/>
              </w:rPr>
              <w:t xml:space="preserve"> </w:t>
            </w:r>
            <w:r>
              <w:rPr>
                <w:rFonts w:ascii="Times New Roman"/>
                <w:spacing w:val="-1"/>
              </w:rPr>
              <w:t>months</w:t>
            </w:r>
            <w:r>
              <w:rPr>
                <w:rFonts w:ascii="Times New Roman"/>
              </w:rPr>
              <w:t xml:space="preserve"> (%)</w:t>
            </w:r>
            <w:r>
              <w:rPr>
                <w:rFonts w:ascii="Times New Roman"/>
              </w:rPr>
              <w:tab/>
              <w:t>73/104=70.2%</w:t>
            </w:r>
            <w:r>
              <w:rPr>
                <w:rFonts w:ascii="Times New Roman"/>
              </w:rPr>
              <w:tab/>
              <w:t>3/12=25%</w:t>
            </w:r>
            <w:r>
              <w:rPr>
                <w:rFonts w:ascii="Times New Roman"/>
                <w:spacing w:val="26"/>
              </w:rPr>
              <w:t xml:space="preserve"> </w:t>
            </w:r>
            <w:r>
              <w:rPr>
                <w:rFonts w:ascii="Times New Roman"/>
              </w:rPr>
              <w:t>Major response at</w:t>
            </w:r>
            <w:r>
              <w:rPr>
                <w:rFonts w:ascii="Times New Roman"/>
                <w:spacing w:val="1"/>
              </w:rPr>
              <w:t xml:space="preserve"> </w:t>
            </w:r>
            <w:r>
              <w:rPr>
                <w:rFonts w:ascii="Times New Roman"/>
              </w:rPr>
              <w:t>84</w:t>
            </w:r>
            <w:r>
              <w:rPr>
                <w:rFonts w:ascii="Times New Roman"/>
                <w:spacing w:val="1"/>
              </w:rPr>
              <w:t xml:space="preserve"> </w:t>
            </w:r>
            <w:r>
              <w:rPr>
                <w:rFonts w:ascii="Times New Roman"/>
                <w:spacing w:val="-1"/>
              </w:rPr>
              <w:t>months</w:t>
            </w:r>
            <w:r>
              <w:rPr>
                <w:rFonts w:ascii="Times New Roman"/>
              </w:rPr>
              <w:t xml:space="preserve"> (%)</w:t>
            </w:r>
            <w:r>
              <w:rPr>
                <w:rFonts w:ascii="Times New Roman"/>
              </w:rPr>
              <w:tab/>
              <w:t>102/116=87.9%</w:t>
            </w:r>
            <w:r>
              <w:rPr>
                <w:rFonts w:ascii="Times New Roman"/>
              </w:rPr>
              <w:tab/>
            </w:r>
            <w:r>
              <w:rPr>
                <w:rFonts w:ascii="Times New Roman"/>
              </w:rPr>
              <w:tab/>
              <w:t>3/4=75%</w:t>
            </w:r>
          </w:p>
        </w:tc>
      </w:tr>
      <w:tr w:rsidR="008E5652" w:rsidTr="00A31489">
        <w:trPr>
          <w:trHeight w:hRule="exact" w:val="2621"/>
        </w:trPr>
        <w:tc>
          <w:tcPr>
            <w:tcW w:w="9206" w:type="dxa"/>
            <w:tcBorders>
              <w:top w:val="single" w:sz="5" w:space="0" w:color="000000"/>
              <w:left w:val="single" w:sz="5" w:space="0" w:color="000000"/>
              <w:bottom w:val="single" w:sz="5" w:space="0" w:color="000000"/>
              <w:right w:val="single" w:sz="5" w:space="0" w:color="000000"/>
            </w:tcBorders>
          </w:tcPr>
          <w:p w:rsidR="008E5652" w:rsidRDefault="008E5652" w:rsidP="00A31489">
            <w:pPr>
              <w:pStyle w:val="TableParagraph"/>
              <w:ind w:left="102"/>
              <w:rPr>
                <w:rFonts w:ascii="Times New Roman" w:eastAsia="Times New Roman" w:hAnsi="Times New Roman" w:cs="Times New Roman"/>
              </w:rPr>
            </w:pPr>
            <w:r>
              <w:rPr>
                <w:rFonts w:ascii="Times New Roman" w:eastAsia="Times New Roman" w:hAnsi="Times New Roman" w:cs="Times New Roman"/>
              </w:rPr>
              <w:t>* p&lt;0.001, Fischer’s exact</w:t>
            </w:r>
            <w:r>
              <w:rPr>
                <w:rFonts w:ascii="Times New Roman" w:eastAsia="Times New Roman" w:hAnsi="Times New Roman" w:cs="Times New Roman"/>
                <w:spacing w:val="1"/>
              </w:rPr>
              <w:t xml:space="preserve"> </w:t>
            </w:r>
            <w:r>
              <w:rPr>
                <w:rFonts w:ascii="Times New Roman" w:eastAsia="Times New Roman" w:hAnsi="Times New Roman" w:cs="Times New Roman"/>
              </w:rPr>
              <w:t>test</w:t>
            </w:r>
          </w:p>
          <w:p w:rsidR="008E5652" w:rsidRDefault="008E5652" w:rsidP="00A31489">
            <w:pPr>
              <w:pStyle w:val="TableParagraph"/>
              <w:spacing w:before="6"/>
              <w:ind w:left="102"/>
              <w:rPr>
                <w:rFonts w:ascii="Times New Roman" w:eastAsia="Times New Roman" w:hAnsi="Times New Roman" w:cs="Times New Roman"/>
              </w:rPr>
            </w:pPr>
            <w:r>
              <w:rPr>
                <w:rFonts w:ascii="Times New Roman"/>
              </w:rPr>
              <w:t xml:space="preserve">** </w:t>
            </w:r>
            <w:r>
              <w:rPr>
                <w:rFonts w:ascii="Times New Roman"/>
                <w:spacing w:val="-1"/>
              </w:rPr>
              <w:t>molecular</w:t>
            </w:r>
            <w:r>
              <w:rPr>
                <w:rFonts w:ascii="Times New Roman"/>
                <w:spacing w:val="1"/>
              </w:rPr>
              <w:t xml:space="preserve"> </w:t>
            </w:r>
            <w:r>
              <w:rPr>
                <w:rFonts w:ascii="Times New Roman"/>
              </w:rPr>
              <w:t xml:space="preserve">response </w:t>
            </w:r>
            <w:r>
              <w:rPr>
                <w:rFonts w:ascii="Times New Roman"/>
                <w:spacing w:val="-1"/>
              </w:rPr>
              <w:t>percentages</w:t>
            </w:r>
            <w:r>
              <w:rPr>
                <w:rFonts w:ascii="Times New Roman"/>
              </w:rPr>
              <w:t xml:space="preserve"> are based on available </w:t>
            </w:r>
            <w:r>
              <w:rPr>
                <w:rFonts w:ascii="Times New Roman"/>
                <w:spacing w:val="-1"/>
              </w:rPr>
              <w:t>samples</w:t>
            </w:r>
          </w:p>
          <w:p w:rsidR="008E5652" w:rsidRDefault="008E5652" w:rsidP="00A31489">
            <w:pPr>
              <w:pStyle w:val="TableParagraph"/>
              <w:spacing w:before="5" w:line="268" w:lineRule="exact"/>
              <w:ind w:left="102"/>
              <w:rPr>
                <w:rFonts w:ascii="Times New Roman" w:eastAsia="Times New Roman" w:hAnsi="Times New Roman" w:cs="Times New Roman"/>
              </w:rPr>
            </w:pPr>
            <w:r>
              <w:rPr>
                <w:rFonts w:ascii="Times New Roman" w:eastAsia="Times New Roman" w:hAnsi="Times New Roman" w:cs="Times New Roman"/>
                <w:b/>
                <w:bCs/>
              </w:rPr>
              <w:t>Haematological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response criteria (all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responses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to be confirmed after</w:t>
            </w:r>
            <w:r>
              <w:rPr>
                <w:rFonts w:ascii="Times New Roman" w:eastAsia="Times New Roman" w:hAnsi="Times New Roman" w:cs="Times New Roman"/>
                <w:b/>
                <w:bCs/>
                <w:spacing w:val="6"/>
              </w:rPr>
              <w:t xml:space="preserve"> </w:t>
            </w:r>
            <w:r>
              <w:rPr>
                <w:rFonts w:ascii="Symbol" w:eastAsia="Symbol" w:hAnsi="Symbol" w:cs="Symbol"/>
                <w:b/>
                <w:bCs/>
              </w:rPr>
              <w:t></w:t>
            </w:r>
            <w:r>
              <w:rPr>
                <w:rFonts w:ascii="Symbol" w:eastAsia="Symbol" w:hAnsi="Symbol" w:cs="Symbol"/>
                <w:b/>
                <w:bCs/>
                <w:spacing w:val="3"/>
              </w:rPr>
              <w:t></w:t>
            </w:r>
            <w:r>
              <w:rPr>
                <w:rFonts w:ascii="Times New Roman" w:eastAsia="Times New Roman" w:hAnsi="Times New Roman" w:cs="Times New Roman"/>
                <w:b/>
                <w:bCs/>
              </w:rPr>
              <w:t>4 weeks):</w:t>
            </w:r>
          </w:p>
          <w:p w:rsidR="008E5652" w:rsidRDefault="008E5652" w:rsidP="00A31489">
            <w:pPr>
              <w:pStyle w:val="TableParagraph"/>
              <w:spacing w:line="245" w:lineRule="auto"/>
              <w:ind w:left="102" w:right="452"/>
              <w:rPr>
                <w:rFonts w:ascii="Times New Roman" w:eastAsia="Times New Roman" w:hAnsi="Times New Roman" w:cs="Times New Roman"/>
              </w:rPr>
            </w:pPr>
            <w:r>
              <w:rPr>
                <w:rFonts w:ascii="Times New Roman"/>
              </w:rPr>
              <w:t>WBC</w:t>
            </w:r>
            <w:r>
              <w:rPr>
                <w:rFonts w:ascii="Times New Roman"/>
                <w:spacing w:val="-3"/>
              </w:rPr>
              <w:t xml:space="preserve"> </w:t>
            </w:r>
            <w:r>
              <w:rPr>
                <w:rFonts w:ascii="Times New Roman"/>
              </w:rPr>
              <w:t>&lt; 10 x 10</w:t>
            </w:r>
            <w:r>
              <w:rPr>
                <w:rFonts w:ascii="Times New Roman"/>
                <w:position w:val="8"/>
                <w:sz w:val="14"/>
              </w:rPr>
              <w:t>9</w:t>
            </w:r>
            <w:r>
              <w:rPr>
                <w:rFonts w:ascii="Times New Roman"/>
              </w:rPr>
              <w:t>/l, platelet</w:t>
            </w:r>
            <w:r>
              <w:rPr>
                <w:rFonts w:ascii="Times New Roman"/>
                <w:spacing w:val="1"/>
              </w:rPr>
              <w:t xml:space="preserve"> </w:t>
            </w:r>
            <w:r>
              <w:rPr>
                <w:rFonts w:ascii="Times New Roman"/>
              </w:rPr>
              <w:t>&lt;</w:t>
            </w:r>
            <w:r>
              <w:rPr>
                <w:rFonts w:ascii="Times New Roman"/>
                <w:spacing w:val="2"/>
              </w:rPr>
              <w:t xml:space="preserve"> </w:t>
            </w:r>
            <w:r>
              <w:rPr>
                <w:rFonts w:ascii="Times New Roman"/>
              </w:rPr>
              <w:t>450 x 10</w:t>
            </w:r>
            <w:r>
              <w:rPr>
                <w:rFonts w:ascii="Times New Roman"/>
                <w:position w:val="8"/>
                <w:sz w:val="14"/>
              </w:rPr>
              <w:t>9</w:t>
            </w:r>
            <w:r>
              <w:rPr>
                <w:rFonts w:ascii="Times New Roman"/>
              </w:rPr>
              <w:t xml:space="preserve">/l, </w:t>
            </w:r>
            <w:r>
              <w:rPr>
                <w:rFonts w:ascii="Times New Roman"/>
                <w:spacing w:val="-1"/>
              </w:rPr>
              <w:t>myelocyte+metamyelocyte</w:t>
            </w:r>
            <w:r>
              <w:rPr>
                <w:rFonts w:ascii="Times New Roman"/>
              </w:rPr>
              <w:t xml:space="preserve"> &lt;</w:t>
            </w:r>
            <w:r>
              <w:rPr>
                <w:rFonts w:ascii="Times New Roman"/>
                <w:spacing w:val="2"/>
              </w:rPr>
              <w:t xml:space="preserve"> </w:t>
            </w:r>
            <w:r>
              <w:rPr>
                <w:rFonts w:ascii="Times New Roman"/>
              </w:rPr>
              <w:t>5%</w:t>
            </w:r>
            <w:r>
              <w:rPr>
                <w:rFonts w:ascii="Times New Roman"/>
                <w:spacing w:val="-1"/>
              </w:rPr>
              <w:t xml:space="preserve"> </w:t>
            </w:r>
            <w:r>
              <w:rPr>
                <w:rFonts w:ascii="Times New Roman"/>
              </w:rPr>
              <w:t>in blood, no blasts and</w:t>
            </w:r>
            <w:r>
              <w:rPr>
                <w:rFonts w:ascii="Times New Roman"/>
                <w:spacing w:val="27"/>
              </w:rPr>
              <w:t xml:space="preserve"> </w:t>
            </w:r>
            <w:r>
              <w:rPr>
                <w:rFonts w:ascii="Times New Roman"/>
                <w:spacing w:val="-1"/>
              </w:rPr>
              <w:t>promyelocytes</w:t>
            </w:r>
            <w:r>
              <w:rPr>
                <w:rFonts w:ascii="Times New Roman"/>
              </w:rPr>
              <w:t xml:space="preserve"> in blood, basophils &lt;</w:t>
            </w:r>
            <w:r>
              <w:rPr>
                <w:rFonts w:ascii="Times New Roman"/>
                <w:spacing w:val="3"/>
              </w:rPr>
              <w:t xml:space="preserve"> </w:t>
            </w:r>
            <w:r>
              <w:rPr>
                <w:rFonts w:ascii="Times New Roman"/>
              </w:rPr>
              <w:t xml:space="preserve">20%, no </w:t>
            </w:r>
            <w:r>
              <w:rPr>
                <w:rFonts w:ascii="Times New Roman"/>
                <w:spacing w:val="-1"/>
              </w:rPr>
              <w:t>extramedullary</w:t>
            </w:r>
            <w:r>
              <w:rPr>
                <w:rFonts w:ascii="Times New Roman"/>
                <w:spacing w:val="-3"/>
              </w:rPr>
              <w:t xml:space="preserve"> </w:t>
            </w:r>
            <w:r>
              <w:rPr>
                <w:rFonts w:ascii="Times New Roman"/>
                <w:spacing w:val="-1"/>
              </w:rPr>
              <w:t>involvement</w:t>
            </w:r>
          </w:p>
          <w:p w:rsidR="008E5652" w:rsidRDefault="008E5652" w:rsidP="00A31489">
            <w:pPr>
              <w:pStyle w:val="TableParagraph"/>
              <w:spacing w:before="5" w:line="246" w:lineRule="auto"/>
              <w:ind w:left="102" w:right="287"/>
              <w:rPr>
                <w:rFonts w:ascii="Times New Roman" w:eastAsia="Times New Roman" w:hAnsi="Times New Roman" w:cs="Times New Roman"/>
              </w:rPr>
            </w:pPr>
            <w:r>
              <w:rPr>
                <w:rFonts w:ascii="Times New Roman" w:eastAsia="Times New Roman" w:hAnsi="Times New Roman" w:cs="Times New Roman"/>
                <w:b/>
                <w:bCs/>
                <w:spacing w:val="-1"/>
              </w:rPr>
              <w:t>Cytogenetic</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response</w:t>
            </w:r>
            <w:r>
              <w:rPr>
                <w:rFonts w:ascii="Times New Roman" w:eastAsia="Times New Roman" w:hAnsi="Times New Roman" w:cs="Times New Roman"/>
                <w:b/>
                <w:bCs/>
              </w:rPr>
              <w:t xml:space="preserve"> criteria:</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1"/>
              </w:rPr>
              <w:t>complete</w:t>
            </w:r>
            <w:r>
              <w:rPr>
                <w:rFonts w:ascii="Times New Roman" w:eastAsia="Times New Roman" w:hAnsi="Times New Roman" w:cs="Times New Roman"/>
              </w:rPr>
              <w:t xml:space="preserve"> (0% Ph+ </w:t>
            </w:r>
            <w:r>
              <w:rPr>
                <w:rFonts w:ascii="Times New Roman" w:eastAsia="Times New Roman" w:hAnsi="Times New Roman" w:cs="Times New Roman"/>
                <w:spacing w:val="-1"/>
              </w:rPr>
              <w:t>metaphases),</w:t>
            </w:r>
            <w:r>
              <w:rPr>
                <w:rFonts w:ascii="Times New Roman" w:eastAsia="Times New Roman" w:hAnsi="Times New Roman" w:cs="Times New Roman"/>
              </w:rPr>
              <w:t xml:space="preserve"> partial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(1–35%), </w:t>
            </w:r>
            <w:r>
              <w:rPr>
                <w:rFonts w:ascii="Times New Roman" w:eastAsia="Times New Roman" w:hAnsi="Times New Roman" w:cs="Times New Roman"/>
                <w:spacing w:val="-1"/>
              </w:rPr>
              <w:t>minor</w:t>
            </w:r>
            <w:r>
              <w:rPr>
                <w:rFonts w:ascii="Times New Roman" w:eastAsia="Times New Roman" w:hAnsi="Times New Roman" w:cs="Times New Roman"/>
              </w:rPr>
              <w:t xml:space="preserve"> (36–65%)</w:t>
            </w:r>
            <w:r>
              <w:rPr>
                <w:rFonts w:ascii="Times New Roman" w:eastAsia="Times New Roman" w:hAnsi="Times New Roman" w:cs="Times New Roman"/>
                <w:spacing w:val="79"/>
              </w:rPr>
              <w:t xml:space="preserve"> </w:t>
            </w:r>
            <w:r>
              <w:rPr>
                <w:rFonts w:ascii="Times New Roman" w:eastAsia="Times New Roman" w:hAnsi="Times New Roman" w:cs="Times New Roman"/>
              </w:rPr>
              <w:t xml:space="preserve">or </w:t>
            </w:r>
            <w:r>
              <w:rPr>
                <w:rFonts w:ascii="Times New Roman" w:eastAsia="Times New Roman" w:hAnsi="Times New Roman" w:cs="Times New Roman"/>
                <w:spacing w:val="-2"/>
              </w:rPr>
              <w:t>minimal</w:t>
            </w:r>
            <w:r>
              <w:rPr>
                <w:rFonts w:ascii="Times New Roman" w:eastAsia="Times New Roman" w:hAnsi="Times New Roman" w:cs="Times New Roman"/>
                <w:spacing w:val="1"/>
              </w:rPr>
              <w:t xml:space="preserve"> </w:t>
            </w:r>
            <w:r>
              <w:rPr>
                <w:rFonts w:ascii="Times New Roman" w:eastAsia="Times New Roman" w:hAnsi="Times New Roman" w:cs="Times New Roman"/>
              </w:rPr>
              <w:t>(66–95%). A</w:t>
            </w:r>
            <w:r>
              <w:rPr>
                <w:rFonts w:ascii="Times New Roman" w:eastAsia="Times New Roman" w:hAnsi="Times New Roman" w:cs="Times New Roman"/>
                <w:spacing w:val="-1"/>
              </w:rPr>
              <w:t xml:space="preserve"> major</w:t>
            </w:r>
            <w:r>
              <w:rPr>
                <w:rFonts w:ascii="Times New Roman" w:eastAsia="Times New Roman" w:hAnsi="Times New Roman" w:cs="Times New Roman"/>
              </w:rPr>
              <w:t xml:space="preserve"> response (0–35%) </w:t>
            </w:r>
            <w:r>
              <w:rPr>
                <w:rFonts w:ascii="Times New Roman" w:eastAsia="Times New Roman" w:hAnsi="Times New Roman" w:cs="Times New Roman"/>
                <w:spacing w:val="-1"/>
              </w:rPr>
              <w:t>combines</w:t>
            </w:r>
            <w:r>
              <w:rPr>
                <w:rFonts w:ascii="Times New Roman" w:eastAsia="Times New Roman" w:hAnsi="Times New Roman" w:cs="Times New Roman"/>
              </w:rPr>
              <w:t xml:space="preserve"> both </w:t>
            </w:r>
            <w:r>
              <w:rPr>
                <w:rFonts w:ascii="Times New Roman" w:eastAsia="Times New Roman" w:hAnsi="Times New Roman" w:cs="Times New Roman"/>
                <w:spacing w:val="-1"/>
              </w:rPr>
              <w:t>complete</w:t>
            </w:r>
            <w:r>
              <w:rPr>
                <w:rFonts w:ascii="Times New Roman" w:eastAsia="Times New Roman" w:hAnsi="Times New Roman" w:cs="Times New Roman"/>
              </w:rPr>
              <w:t xml:space="preserve"> and partial</w:t>
            </w:r>
            <w:r>
              <w:rPr>
                <w:rFonts w:ascii="Times New Roman" w:eastAsia="Times New Roman" w:hAnsi="Times New Roman" w:cs="Times New Roman"/>
                <w:spacing w:val="1"/>
              </w:rPr>
              <w:t xml:space="preserve"> </w:t>
            </w:r>
            <w:r>
              <w:rPr>
                <w:rFonts w:ascii="Times New Roman" w:eastAsia="Times New Roman" w:hAnsi="Times New Roman" w:cs="Times New Roman"/>
              </w:rPr>
              <w:t>responses.</w:t>
            </w:r>
            <w:r>
              <w:rPr>
                <w:rFonts w:ascii="Times New Roman" w:eastAsia="Times New Roman" w:hAnsi="Times New Roman" w:cs="Times New Roman"/>
                <w:spacing w:val="45"/>
              </w:rPr>
              <w:t xml:space="preserve"> </w:t>
            </w:r>
            <w:r>
              <w:rPr>
                <w:rFonts w:ascii="Times New Roman" w:eastAsia="Times New Roman" w:hAnsi="Times New Roman" w:cs="Times New Roman"/>
                <w:b/>
                <w:bCs/>
              </w:rPr>
              <w:t>Major molecular</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response criteria</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in the peripheral</w:t>
            </w:r>
            <w:r>
              <w:rPr>
                <w:rFonts w:ascii="Times New Roman" w:eastAsia="Times New Roman" w:hAnsi="Times New Roman" w:cs="Times New Roman"/>
                <w:spacing w:val="1"/>
              </w:rPr>
              <w:t xml:space="preserve"> </w:t>
            </w:r>
            <w:r>
              <w:rPr>
                <w:rFonts w:ascii="Times New Roman" w:eastAsia="Times New Roman" w:hAnsi="Times New Roman" w:cs="Times New Roman"/>
              </w:rPr>
              <w:t>blood reduction of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3 </w:t>
            </w:r>
            <w:r>
              <w:rPr>
                <w:rFonts w:ascii="Times New Roman" w:eastAsia="Times New Roman" w:hAnsi="Times New Roman" w:cs="Times New Roman"/>
                <w:spacing w:val="-1"/>
              </w:rPr>
              <w:t>logarithms</w:t>
            </w:r>
            <w:r>
              <w:rPr>
                <w:rFonts w:ascii="Times New Roman" w:eastAsia="Times New Roman" w:hAnsi="Times New Roman" w:cs="Times New Roman"/>
              </w:rPr>
              <w:t xml:space="preserve"> in the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amount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Bcr-Abl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transcripts </w:t>
            </w:r>
            <w:r>
              <w:rPr>
                <w:rFonts w:ascii="Times New Roman" w:eastAsia="Times New Roman" w:hAnsi="Times New Roman" w:cs="Times New Roman"/>
                <w:spacing w:val="-1"/>
              </w:rPr>
              <w:t>(measured</w:t>
            </w:r>
            <w:r>
              <w:rPr>
                <w:rFonts w:ascii="Times New Roman" w:eastAsia="Times New Roman" w:hAnsi="Times New Roman" w:cs="Times New Roman"/>
              </w:rPr>
              <w:t xml:space="preserve">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real-time</w:t>
            </w:r>
            <w:r>
              <w:rPr>
                <w:rFonts w:ascii="Times New Roman" w:eastAsia="Times New Roman" w:hAnsi="Times New Roman" w:cs="Times New Roman"/>
              </w:rPr>
              <w:t xml:space="preserve"> </w:t>
            </w:r>
            <w:r>
              <w:rPr>
                <w:rFonts w:ascii="Times New Roman" w:eastAsia="Times New Roman" w:hAnsi="Times New Roman" w:cs="Times New Roman"/>
                <w:spacing w:val="-1"/>
              </w:rPr>
              <w:t>quantitative</w:t>
            </w:r>
            <w:r>
              <w:rPr>
                <w:rFonts w:ascii="Times New Roman" w:eastAsia="Times New Roman" w:hAnsi="Times New Roman" w:cs="Times New Roman"/>
              </w:rPr>
              <w:t xml:space="preserve"> reverse transcriptase </w:t>
            </w:r>
            <w:r>
              <w:rPr>
                <w:rFonts w:ascii="Times New Roman" w:eastAsia="Times New Roman" w:hAnsi="Times New Roman" w:cs="Times New Roman"/>
                <w:spacing w:val="-1"/>
              </w:rPr>
              <w:t>PCR assay)</w:t>
            </w:r>
            <w:r>
              <w:rPr>
                <w:rFonts w:ascii="Times New Roman" w:eastAsia="Times New Roman" w:hAnsi="Times New Roman" w:cs="Times New Roman"/>
                <w:spacing w:val="65"/>
              </w:rPr>
              <w:t xml:space="preserve"> </w:t>
            </w:r>
            <w:r>
              <w:rPr>
                <w:rFonts w:ascii="Times New Roman" w:eastAsia="Times New Roman" w:hAnsi="Times New Roman" w:cs="Times New Roman"/>
                <w:spacing w:val="-1"/>
              </w:rPr>
              <w:t>over</w:t>
            </w:r>
            <w:r>
              <w:rPr>
                <w:rFonts w:ascii="Times New Roman" w:eastAsia="Times New Roman" w:hAnsi="Times New Roman" w:cs="Times New Roman"/>
                <w:spacing w:val="1"/>
              </w:rPr>
              <w:t xml:space="preserve"> </w:t>
            </w:r>
            <w:r>
              <w:rPr>
                <w:rFonts w:ascii="Times New Roman" w:eastAsia="Times New Roman" w:hAnsi="Times New Roman" w:cs="Times New Roman"/>
              </w:rPr>
              <w:t>a standardised baseline.</w:t>
            </w:r>
          </w:p>
        </w:tc>
      </w:tr>
    </w:tbl>
    <w:p w:rsidR="008E5652" w:rsidRDefault="008E5652" w:rsidP="008E5652">
      <w:pPr>
        <w:spacing w:before="3"/>
        <w:rPr>
          <w:b/>
          <w:bCs/>
          <w:sz w:val="16"/>
          <w:szCs w:val="16"/>
        </w:rPr>
      </w:pPr>
    </w:p>
    <w:p w:rsidR="004C1AB8" w:rsidRPr="004C1AB8" w:rsidRDefault="004C1AB8" w:rsidP="004C1AB8">
      <w:pPr>
        <w:shd w:val="clear" w:color="auto" w:fill="FFFFFF"/>
        <w:tabs>
          <w:tab w:val="left" w:pos="0"/>
        </w:tabs>
        <w:spacing w:line="259" w:lineRule="exact"/>
      </w:pPr>
      <w:r w:rsidRPr="004C1AB8">
        <w:t>Rates of complete haematological response, major cytogenetic response and complete cytogenetic</w:t>
      </w:r>
    </w:p>
    <w:p w:rsidR="004C1AB8" w:rsidRPr="008F06F4" w:rsidRDefault="004C1AB8" w:rsidP="004C1AB8">
      <w:pPr>
        <w:shd w:val="clear" w:color="auto" w:fill="FFFFFF"/>
        <w:tabs>
          <w:tab w:val="left" w:pos="0"/>
        </w:tabs>
        <w:spacing w:line="259" w:lineRule="exact"/>
      </w:pPr>
      <w:r w:rsidRPr="004C1AB8">
        <w:t>response on first-line treatment were estimated using the Kaplan-Meier approach, for which non</w:t>
      </w:r>
      <w:r>
        <w:t>-</w:t>
      </w:r>
      <w:r w:rsidRPr="008F06F4">
        <w:t>responses</w:t>
      </w:r>
      <w:r>
        <w:t xml:space="preserve"> </w:t>
      </w:r>
      <w:r w:rsidRPr="008F06F4">
        <w:t>were censored at the date of last examination. Using this approach, the estimated</w:t>
      </w:r>
    </w:p>
    <w:p w:rsidR="004C1AB8" w:rsidRPr="008F06F4" w:rsidRDefault="004C1AB8" w:rsidP="004C1AB8">
      <w:pPr>
        <w:shd w:val="clear" w:color="auto" w:fill="FFFFFF"/>
        <w:tabs>
          <w:tab w:val="left" w:pos="0"/>
        </w:tabs>
        <w:spacing w:line="259" w:lineRule="exact"/>
      </w:pPr>
      <w:r w:rsidRPr="008F06F4">
        <w:t xml:space="preserve">cumulative response rates for first-line treatment with </w:t>
      </w:r>
      <w:r w:rsidR="00336B34">
        <w:t>[Imatinib]</w:t>
      </w:r>
      <w:r w:rsidRPr="008F06F4">
        <w:t xml:space="preserve"> improved from 12 months of therapy to</w:t>
      </w:r>
    </w:p>
    <w:p w:rsidR="004C1AB8" w:rsidRPr="008F06F4" w:rsidRDefault="004C1AB8" w:rsidP="004C1AB8">
      <w:pPr>
        <w:shd w:val="clear" w:color="auto" w:fill="FFFFFF"/>
        <w:tabs>
          <w:tab w:val="left" w:pos="0"/>
        </w:tabs>
        <w:spacing w:line="259" w:lineRule="exact"/>
      </w:pPr>
      <w:r w:rsidRPr="008F06F4">
        <w:t>84 months of therapy as follows: CHR from 96.4% to 98.4% and CCyR from 69.5% to 87.2%,</w:t>
      </w:r>
    </w:p>
    <w:p w:rsidR="004C1AB8" w:rsidRPr="008F06F4" w:rsidRDefault="004C1AB8" w:rsidP="004C1AB8">
      <w:pPr>
        <w:shd w:val="clear" w:color="auto" w:fill="FFFFFF"/>
        <w:tabs>
          <w:tab w:val="left" w:pos="0"/>
        </w:tabs>
        <w:spacing w:line="259" w:lineRule="exact"/>
      </w:pPr>
      <w:r>
        <w:t>r</w:t>
      </w:r>
      <w:r w:rsidRPr="008F06F4">
        <w:t>espectively</w:t>
      </w:r>
      <w:r>
        <w:t>.</w:t>
      </w:r>
    </w:p>
    <w:p w:rsidR="004C1AB8" w:rsidRDefault="004C1AB8" w:rsidP="008F06F4">
      <w:pPr>
        <w:shd w:val="clear" w:color="auto" w:fill="FFFFFF"/>
        <w:tabs>
          <w:tab w:val="left" w:pos="0"/>
        </w:tabs>
        <w:spacing w:line="259" w:lineRule="exact"/>
      </w:pPr>
    </w:p>
    <w:p w:rsidR="004C1AB8" w:rsidRPr="008F06F4" w:rsidRDefault="004C1AB8" w:rsidP="008F06F4">
      <w:pPr>
        <w:shd w:val="clear" w:color="auto" w:fill="FFFFFF"/>
        <w:tabs>
          <w:tab w:val="left" w:pos="0"/>
        </w:tabs>
        <w:spacing w:line="259" w:lineRule="exact"/>
      </w:pPr>
      <w:r w:rsidRPr="008F06F4">
        <w:t xml:space="preserve">With 7 years follow-up, there were 93 (16.8%) progression events in the </w:t>
      </w:r>
      <w:r>
        <w:t>[Imatinib]</w:t>
      </w:r>
      <w:r w:rsidRPr="008F06F4">
        <w:t xml:space="preserve"> arm: 37 (6.7%)</w:t>
      </w:r>
    </w:p>
    <w:p w:rsidR="004C1AB8" w:rsidRPr="008F06F4" w:rsidRDefault="004C1AB8" w:rsidP="008F06F4">
      <w:pPr>
        <w:shd w:val="clear" w:color="auto" w:fill="FFFFFF"/>
        <w:tabs>
          <w:tab w:val="left" w:pos="0"/>
        </w:tabs>
        <w:spacing w:line="259" w:lineRule="exact"/>
      </w:pPr>
      <w:r w:rsidRPr="008F06F4">
        <w:t>involving progression to accelerated phase/blast crisis, 31 (5.6%) loss of MCyR, 15 (2.7%) loss of</w:t>
      </w:r>
    </w:p>
    <w:p w:rsidR="004C1AB8" w:rsidRPr="008F06F4" w:rsidRDefault="004C1AB8" w:rsidP="008F06F4">
      <w:pPr>
        <w:shd w:val="clear" w:color="auto" w:fill="FFFFFF"/>
        <w:tabs>
          <w:tab w:val="left" w:pos="0"/>
        </w:tabs>
        <w:spacing w:line="259" w:lineRule="exact"/>
      </w:pPr>
      <w:r w:rsidRPr="008F06F4">
        <w:t>CHR or increase in WBC, and 10 (1.8%) CML unrelated deaths. In contrast, there were 165 (29.8%)</w:t>
      </w:r>
    </w:p>
    <w:p w:rsidR="004C1AB8" w:rsidRPr="008F06F4" w:rsidRDefault="004C1AB8" w:rsidP="008F06F4">
      <w:pPr>
        <w:shd w:val="clear" w:color="auto" w:fill="FFFFFF"/>
        <w:tabs>
          <w:tab w:val="left" w:pos="0"/>
        </w:tabs>
        <w:spacing w:line="259" w:lineRule="exact"/>
      </w:pPr>
      <w:r w:rsidRPr="008F06F4">
        <w:t>events in the IFN+Ara-C arm, of which 130 occurred during first-line treatment with IFN+Ara-C.</w:t>
      </w:r>
    </w:p>
    <w:p w:rsidR="00336B34" w:rsidRDefault="00336B34" w:rsidP="008F06F4">
      <w:pPr>
        <w:shd w:val="clear" w:color="auto" w:fill="FFFFFF"/>
        <w:tabs>
          <w:tab w:val="left" w:pos="0"/>
        </w:tabs>
        <w:spacing w:line="259" w:lineRule="exact"/>
      </w:pPr>
    </w:p>
    <w:p w:rsidR="004C1AB8" w:rsidRPr="008F06F4" w:rsidRDefault="004C1AB8" w:rsidP="008F06F4">
      <w:pPr>
        <w:shd w:val="clear" w:color="auto" w:fill="FFFFFF"/>
        <w:tabs>
          <w:tab w:val="left" w:pos="0"/>
        </w:tabs>
        <w:spacing w:line="259" w:lineRule="exact"/>
      </w:pPr>
      <w:r w:rsidRPr="008F06F4">
        <w:t>The estimated rate of patients free of progression to accelerated phase or blast crisis at 84 months was</w:t>
      </w:r>
    </w:p>
    <w:p w:rsidR="004C1AB8" w:rsidRDefault="004C1AB8" w:rsidP="008F06F4">
      <w:pPr>
        <w:shd w:val="clear" w:color="auto" w:fill="FFFFFF"/>
        <w:tabs>
          <w:tab w:val="left" w:pos="0"/>
        </w:tabs>
        <w:spacing w:line="259" w:lineRule="exact"/>
      </w:pPr>
      <w:r w:rsidRPr="008F06F4">
        <w:t xml:space="preserve">significantly higher in the </w:t>
      </w:r>
      <w:r w:rsidR="00336B34">
        <w:t>[Imatinib]</w:t>
      </w:r>
      <w:r w:rsidRPr="008F06F4">
        <w:t xml:space="preserve"> arm compared to the IFN arm (92.5% versus 85.1%, p&lt;0.001). The</w:t>
      </w:r>
      <w:r w:rsidR="00336B34">
        <w:t xml:space="preserve"> </w:t>
      </w:r>
      <w:r w:rsidRPr="008F06F4">
        <w:t>annual rate of progression to accelerated phase or blast crisis decreased with time on therapy and was</w:t>
      </w:r>
      <w:r w:rsidR="00336B34">
        <w:t xml:space="preserve"> </w:t>
      </w:r>
      <w:r w:rsidRPr="008F06F4">
        <w:t>less than 1% annually in the fourth and fifth years. The estimated rate of progression-free survival at</w:t>
      </w:r>
      <w:r w:rsidR="00336B34">
        <w:t xml:space="preserve"> </w:t>
      </w:r>
      <w:r w:rsidRPr="008F06F4">
        <w:t xml:space="preserve">84 months was 81.2% in the </w:t>
      </w:r>
      <w:r w:rsidR="00336B34">
        <w:t>[Imatinib]</w:t>
      </w:r>
      <w:r w:rsidRPr="008F06F4">
        <w:t xml:space="preserve"> arm and 60.6% in the control arm (p&lt;0.001). The yearly rates of</w:t>
      </w:r>
      <w:r w:rsidR="00336B34">
        <w:t xml:space="preserve"> </w:t>
      </w:r>
      <w:r w:rsidRPr="008F06F4">
        <w:t xml:space="preserve">progression of any type for </w:t>
      </w:r>
      <w:r w:rsidR="00336B34">
        <w:t>[Imatinib]</w:t>
      </w:r>
      <w:r w:rsidRPr="008F06F4">
        <w:t xml:space="preserve"> also decreased over time.</w:t>
      </w:r>
    </w:p>
    <w:p w:rsidR="00336B34" w:rsidRDefault="00336B34" w:rsidP="008F06F4">
      <w:pPr>
        <w:shd w:val="clear" w:color="auto" w:fill="FFFFFF"/>
        <w:tabs>
          <w:tab w:val="left" w:pos="0"/>
        </w:tabs>
        <w:spacing w:line="259" w:lineRule="exact"/>
      </w:pPr>
    </w:p>
    <w:p w:rsidR="00336B34" w:rsidRDefault="00336B34" w:rsidP="00336B34">
      <w:pPr>
        <w:shd w:val="clear" w:color="auto" w:fill="FFFFFF"/>
        <w:tabs>
          <w:tab w:val="left" w:pos="0"/>
        </w:tabs>
        <w:spacing w:line="259" w:lineRule="exact"/>
      </w:pPr>
      <w:r>
        <w:t>A total of 71 (12.8%) and 85 (15.4%) patients died in the [Imatinib] and IFN+Ara-C groups, respectively.</w:t>
      </w:r>
    </w:p>
    <w:p w:rsidR="00336B34" w:rsidRDefault="00336B34" w:rsidP="00336B34">
      <w:pPr>
        <w:shd w:val="clear" w:color="auto" w:fill="FFFFFF"/>
        <w:tabs>
          <w:tab w:val="left" w:pos="0"/>
        </w:tabs>
        <w:spacing w:line="259" w:lineRule="exact"/>
      </w:pPr>
      <w:r>
        <w:t>At 84 months the estimated overall survival is 86.4% (83, 90) vs. 83.3% (80, 87) in the randomised</w:t>
      </w:r>
    </w:p>
    <w:p w:rsidR="00336B34" w:rsidRPr="008F06F4" w:rsidRDefault="00336B34" w:rsidP="008F06F4">
      <w:pPr>
        <w:shd w:val="clear" w:color="auto" w:fill="FFFFFF"/>
        <w:tabs>
          <w:tab w:val="left" w:pos="0"/>
        </w:tabs>
        <w:spacing w:line="259" w:lineRule="exact"/>
      </w:pPr>
      <w:r>
        <w:t>[Imatinib] and the IFN+Ara-C groups, respectively (p=0.073, log-rank test). This time-to-event endpoint is strongly affected by the high crossover rate from IFN+Ara-C to [Imatinib]. The effect of [Imatinib] treatment on survival in chronic phase, newly diagnosed CML has been further examined in a retrospective analysis of the above reported [Imatinib] data with the primary data from another Phase III study using IFN+Ara-C (n=325) in an identical regimen. In this retrospective analysis, the superiority of [Imatinib] over IFN+Ara-C in overall survival was demonstrated (p&lt;0.001); within 42 months, 47 (8.5%) [Imatinib] patients and 63 (19.4%) IFN+Ara-C patients had died.</w:t>
      </w:r>
    </w:p>
    <w:p w:rsidR="00336B34" w:rsidRDefault="00336B34" w:rsidP="008F06F4">
      <w:pPr>
        <w:shd w:val="clear" w:color="auto" w:fill="FFFFFF"/>
        <w:tabs>
          <w:tab w:val="left" w:pos="0"/>
        </w:tabs>
        <w:spacing w:line="259" w:lineRule="exact"/>
      </w:pPr>
    </w:p>
    <w:p w:rsidR="00336B34" w:rsidRPr="008F06F4" w:rsidRDefault="00336B34" w:rsidP="008F06F4">
      <w:pPr>
        <w:shd w:val="clear" w:color="auto" w:fill="FFFFFF"/>
        <w:tabs>
          <w:tab w:val="left" w:pos="0"/>
        </w:tabs>
        <w:spacing w:line="259" w:lineRule="exact"/>
      </w:pPr>
      <w:r w:rsidRPr="008F06F4">
        <w:t>The degree of cytogenetic response and molecular response had a clear effect on long-term outcomes</w:t>
      </w:r>
    </w:p>
    <w:p w:rsidR="00336B34" w:rsidRPr="008F06F4" w:rsidRDefault="00336B34" w:rsidP="008F06F4">
      <w:pPr>
        <w:shd w:val="clear" w:color="auto" w:fill="FFFFFF"/>
        <w:tabs>
          <w:tab w:val="left" w:pos="0"/>
        </w:tabs>
        <w:spacing w:line="259" w:lineRule="exact"/>
      </w:pPr>
      <w:r w:rsidRPr="008F06F4">
        <w:t>in patients on Glivec. Whereas an estimated 96% (93%) of patients with CCyR (PCyR) at 12 months</w:t>
      </w:r>
    </w:p>
    <w:p w:rsidR="00336B34" w:rsidRPr="008F06F4" w:rsidRDefault="00336B34" w:rsidP="008F06F4">
      <w:pPr>
        <w:shd w:val="clear" w:color="auto" w:fill="FFFFFF"/>
        <w:tabs>
          <w:tab w:val="left" w:pos="0"/>
        </w:tabs>
        <w:spacing w:line="259" w:lineRule="exact"/>
      </w:pPr>
      <w:r w:rsidRPr="008F06F4">
        <w:t>were free of progression to accelerated phase/blast crisis at 84 months, only 81% of patients without</w:t>
      </w:r>
    </w:p>
    <w:p w:rsidR="00336B34" w:rsidRPr="008F06F4" w:rsidRDefault="00336B34" w:rsidP="008F06F4">
      <w:pPr>
        <w:shd w:val="clear" w:color="auto" w:fill="FFFFFF"/>
        <w:tabs>
          <w:tab w:val="left" w:pos="0"/>
        </w:tabs>
        <w:spacing w:line="259" w:lineRule="exact"/>
      </w:pPr>
      <w:r w:rsidRPr="008F06F4">
        <w:t>MCyR at 12 months were free of progression to advanced CML at 84 months (p&lt;0.001 overall,</w:t>
      </w:r>
    </w:p>
    <w:p w:rsidR="00336B34" w:rsidRPr="008F06F4" w:rsidRDefault="00336B34" w:rsidP="008F06F4">
      <w:pPr>
        <w:shd w:val="clear" w:color="auto" w:fill="FFFFFF"/>
        <w:tabs>
          <w:tab w:val="left" w:pos="0"/>
        </w:tabs>
        <w:spacing w:line="259" w:lineRule="exact"/>
      </w:pPr>
      <w:r w:rsidRPr="008F06F4">
        <w:t>p=0.25 between CCyR and PCyR). For patients with reduction in Bcr-Abl transcripts of at least</w:t>
      </w:r>
    </w:p>
    <w:p w:rsidR="00336B34" w:rsidRPr="008F06F4" w:rsidRDefault="00336B34" w:rsidP="008F06F4">
      <w:pPr>
        <w:shd w:val="clear" w:color="auto" w:fill="FFFFFF"/>
        <w:tabs>
          <w:tab w:val="left" w:pos="0"/>
        </w:tabs>
        <w:spacing w:line="259" w:lineRule="exact"/>
      </w:pPr>
      <w:r w:rsidRPr="008F06F4">
        <w:t>3 logarithms at 12 months, the probability of remaining free from progression to accelerated</w:t>
      </w:r>
    </w:p>
    <w:p w:rsidR="00336B34" w:rsidRPr="008F06F4" w:rsidRDefault="00336B34" w:rsidP="008F06F4">
      <w:pPr>
        <w:shd w:val="clear" w:color="auto" w:fill="FFFFFF"/>
        <w:tabs>
          <w:tab w:val="left" w:pos="0"/>
        </w:tabs>
        <w:spacing w:line="259" w:lineRule="exact"/>
      </w:pPr>
      <w:r w:rsidRPr="008F06F4">
        <w:t>phase/blast crisis was 99% at 84 months. Similar findings were found based on a 18-months landmark</w:t>
      </w:r>
    </w:p>
    <w:p w:rsidR="00336B34" w:rsidRPr="008F06F4" w:rsidRDefault="00336B34" w:rsidP="008F06F4">
      <w:pPr>
        <w:shd w:val="clear" w:color="auto" w:fill="FFFFFF"/>
        <w:tabs>
          <w:tab w:val="left" w:pos="0"/>
        </w:tabs>
        <w:spacing w:line="259" w:lineRule="exact"/>
      </w:pPr>
      <w:r w:rsidRPr="008F06F4">
        <w:t>analysis.</w:t>
      </w:r>
    </w:p>
    <w:p w:rsidR="00336B34" w:rsidRDefault="00336B34" w:rsidP="008F06F4">
      <w:pPr>
        <w:shd w:val="clear" w:color="auto" w:fill="FFFFFF"/>
        <w:tabs>
          <w:tab w:val="left" w:pos="0"/>
        </w:tabs>
        <w:spacing w:line="259" w:lineRule="exact"/>
      </w:pPr>
    </w:p>
    <w:p w:rsidR="00336B34" w:rsidRPr="008F06F4" w:rsidRDefault="00336B34" w:rsidP="008F06F4">
      <w:pPr>
        <w:shd w:val="clear" w:color="auto" w:fill="FFFFFF"/>
        <w:tabs>
          <w:tab w:val="left" w:pos="0"/>
        </w:tabs>
        <w:spacing w:line="259" w:lineRule="exact"/>
      </w:pPr>
      <w:r w:rsidRPr="008F06F4">
        <w:t>In this study, dose escalations were allowed from 400 mg daily to 600 mg daily, then from 600 mg</w:t>
      </w:r>
    </w:p>
    <w:p w:rsidR="00336B34" w:rsidRPr="008F06F4" w:rsidRDefault="00336B34" w:rsidP="008F06F4">
      <w:pPr>
        <w:shd w:val="clear" w:color="auto" w:fill="FFFFFF"/>
        <w:tabs>
          <w:tab w:val="left" w:pos="0"/>
        </w:tabs>
        <w:spacing w:line="259" w:lineRule="exact"/>
      </w:pPr>
      <w:r w:rsidRPr="008F06F4">
        <w:t>daily to 800 mg daily. After 42 months of follow-up, 11 patients experienced a confirmed loss (within</w:t>
      </w:r>
    </w:p>
    <w:p w:rsidR="00336B34" w:rsidRPr="008F06F4" w:rsidRDefault="00336B34" w:rsidP="008F06F4">
      <w:pPr>
        <w:shd w:val="clear" w:color="auto" w:fill="FFFFFF"/>
        <w:tabs>
          <w:tab w:val="left" w:pos="0"/>
        </w:tabs>
        <w:spacing w:line="259" w:lineRule="exact"/>
      </w:pPr>
      <w:r w:rsidRPr="008F06F4">
        <w:t>4 weeks) of their cytogenetic response. Of these 11 patients, 4 patients escalated up to 800 mg daily, 2</w:t>
      </w:r>
    </w:p>
    <w:p w:rsidR="00336B34" w:rsidRPr="008F06F4" w:rsidRDefault="00336B34" w:rsidP="008F06F4">
      <w:pPr>
        <w:shd w:val="clear" w:color="auto" w:fill="FFFFFF"/>
        <w:tabs>
          <w:tab w:val="left" w:pos="0"/>
        </w:tabs>
        <w:spacing w:line="259" w:lineRule="exact"/>
      </w:pPr>
      <w:r w:rsidRPr="008F06F4">
        <w:t>of whom regained a cytogenetic response (1 partial and 1 complete, the latter also achieving a</w:t>
      </w:r>
    </w:p>
    <w:p w:rsidR="00336B34" w:rsidRPr="008F06F4" w:rsidRDefault="00336B34" w:rsidP="008F06F4">
      <w:pPr>
        <w:shd w:val="clear" w:color="auto" w:fill="FFFFFF"/>
        <w:tabs>
          <w:tab w:val="left" w:pos="0"/>
        </w:tabs>
        <w:spacing w:line="259" w:lineRule="exact"/>
      </w:pPr>
      <w:r w:rsidRPr="008F06F4">
        <w:t>molecular response), while of the 7 patients who did not escalate the dose, only one regained a</w:t>
      </w:r>
    </w:p>
    <w:p w:rsidR="00336B34" w:rsidRPr="008F06F4" w:rsidRDefault="00336B34" w:rsidP="008F06F4">
      <w:pPr>
        <w:shd w:val="clear" w:color="auto" w:fill="FFFFFF"/>
        <w:tabs>
          <w:tab w:val="left" w:pos="0"/>
        </w:tabs>
        <w:spacing w:line="259" w:lineRule="exact"/>
      </w:pPr>
      <w:r w:rsidRPr="008F06F4">
        <w:t>complete cytogenetic response. The percentage of some adverse reactions was higher in the</w:t>
      </w:r>
    </w:p>
    <w:p w:rsidR="00336B34" w:rsidRPr="008F06F4" w:rsidRDefault="00336B34" w:rsidP="008F06F4">
      <w:pPr>
        <w:shd w:val="clear" w:color="auto" w:fill="FFFFFF"/>
        <w:tabs>
          <w:tab w:val="left" w:pos="0"/>
        </w:tabs>
        <w:spacing w:line="259" w:lineRule="exact"/>
      </w:pPr>
      <w:r w:rsidRPr="008F06F4">
        <w:t>40 patients in whom the dose was increased to 800 mg daily compared to the population of patients</w:t>
      </w:r>
    </w:p>
    <w:p w:rsidR="00336B34" w:rsidRPr="008F06F4" w:rsidRDefault="00336B34" w:rsidP="008F06F4">
      <w:pPr>
        <w:shd w:val="clear" w:color="auto" w:fill="FFFFFF"/>
        <w:tabs>
          <w:tab w:val="left" w:pos="0"/>
        </w:tabs>
        <w:spacing w:line="259" w:lineRule="exact"/>
      </w:pPr>
      <w:r w:rsidRPr="008F06F4">
        <w:t>before dose increase (n=551). The more frequent adverse reactions included gastrointestinal</w:t>
      </w:r>
    </w:p>
    <w:p w:rsidR="00336B34" w:rsidRPr="008F06F4" w:rsidRDefault="00336B34" w:rsidP="008F06F4">
      <w:pPr>
        <w:shd w:val="clear" w:color="auto" w:fill="FFFFFF"/>
        <w:tabs>
          <w:tab w:val="left" w:pos="0"/>
        </w:tabs>
        <w:spacing w:line="259" w:lineRule="exact"/>
      </w:pPr>
      <w:r w:rsidRPr="008F06F4">
        <w:t>haemorrhages, conjunctivitis and elevation of transaminases or bilirubin. Other adverse reactions</w:t>
      </w:r>
    </w:p>
    <w:p w:rsidR="00336B34" w:rsidRDefault="00336B34" w:rsidP="008F06F4">
      <w:pPr>
        <w:shd w:val="clear" w:color="auto" w:fill="FFFFFF"/>
        <w:tabs>
          <w:tab w:val="left" w:pos="0"/>
        </w:tabs>
        <w:spacing w:line="259" w:lineRule="exact"/>
      </w:pPr>
      <w:r w:rsidRPr="008F06F4">
        <w:t>were reported with lower or equal frequency.</w:t>
      </w:r>
    </w:p>
    <w:p w:rsidR="00336B34" w:rsidRDefault="00336B34" w:rsidP="008F06F4">
      <w:pPr>
        <w:shd w:val="clear" w:color="auto" w:fill="FFFFFF"/>
        <w:tabs>
          <w:tab w:val="left" w:pos="0"/>
        </w:tabs>
        <w:spacing w:line="259" w:lineRule="exact"/>
      </w:pPr>
    </w:p>
    <w:p w:rsidR="00E252A0" w:rsidRDefault="00E252A0" w:rsidP="00E252A0">
      <w:pPr>
        <w:shd w:val="clear" w:color="auto" w:fill="FFFFFF"/>
        <w:tabs>
          <w:tab w:val="left" w:pos="0"/>
        </w:tabs>
        <w:spacing w:line="259" w:lineRule="exact"/>
      </w:pPr>
      <w:r w:rsidRPr="008F06F4">
        <w:rPr>
          <w:i/>
        </w:rPr>
        <w:t>Chronic phase, Interferon failure:</w:t>
      </w:r>
      <w:r>
        <w:t xml:space="preserve"> 532 adult patients were treated at a starting dose of 400 mg. The</w:t>
      </w:r>
    </w:p>
    <w:p w:rsidR="00E252A0" w:rsidRDefault="00E252A0" w:rsidP="00E252A0">
      <w:pPr>
        <w:shd w:val="clear" w:color="auto" w:fill="FFFFFF"/>
        <w:tabs>
          <w:tab w:val="left" w:pos="0"/>
        </w:tabs>
        <w:spacing w:line="259" w:lineRule="exact"/>
      </w:pPr>
      <w:r>
        <w:t>patients were distributed in three main categories: haematological failure (29%), cytogenetic failure</w:t>
      </w:r>
    </w:p>
    <w:p w:rsidR="00E252A0" w:rsidRDefault="00E252A0" w:rsidP="00E252A0">
      <w:pPr>
        <w:shd w:val="clear" w:color="auto" w:fill="FFFFFF"/>
        <w:tabs>
          <w:tab w:val="left" w:pos="0"/>
        </w:tabs>
        <w:spacing w:line="259" w:lineRule="exact"/>
      </w:pPr>
      <w:r>
        <w:t>(35%), or intolerance to interferon (36%). Patients had received a median of 14 months of prior IFN</w:t>
      </w:r>
    </w:p>
    <w:p w:rsidR="00E252A0" w:rsidRDefault="00E252A0" w:rsidP="00E252A0">
      <w:pPr>
        <w:shd w:val="clear" w:color="auto" w:fill="FFFFFF"/>
        <w:tabs>
          <w:tab w:val="left" w:pos="0"/>
        </w:tabs>
        <w:spacing w:line="259" w:lineRule="exact"/>
      </w:pPr>
      <w:r>
        <w:t>therapy at doses ≥ 25 x 106 IU/week and were all in late chronic phase, with a median time from</w:t>
      </w:r>
    </w:p>
    <w:p w:rsidR="00E252A0" w:rsidRDefault="00E252A0" w:rsidP="00E252A0">
      <w:pPr>
        <w:shd w:val="clear" w:color="auto" w:fill="FFFFFF"/>
        <w:tabs>
          <w:tab w:val="left" w:pos="0"/>
        </w:tabs>
        <w:spacing w:line="259" w:lineRule="exact"/>
      </w:pPr>
      <w:r>
        <w:t>diagnosis of 32 months. The primary efficacy variable of the study was the rate of major cytogenetic</w:t>
      </w:r>
    </w:p>
    <w:p w:rsidR="00E252A0" w:rsidRDefault="00E252A0" w:rsidP="00E252A0">
      <w:pPr>
        <w:shd w:val="clear" w:color="auto" w:fill="FFFFFF"/>
        <w:tabs>
          <w:tab w:val="left" w:pos="0"/>
        </w:tabs>
        <w:spacing w:line="259" w:lineRule="exact"/>
      </w:pPr>
      <w:r>
        <w:t>response (complete plus partial response, 0 to 35% Ph+ metaphases in the bone marrow).</w:t>
      </w:r>
    </w:p>
    <w:p w:rsidR="00E252A0" w:rsidRDefault="00E252A0" w:rsidP="00E252A0">
      <w:pPr>
        <w:shd w:val="clear" w:color="auto" w:fill="FFFFFF"/>
        <w:tabs>
          <w:tab w:val="left" w:pos="0"/>
        </w:tabs>
        <w:spacing w:line="259" w:lineRule="exact"/>
      </w:pPr>
      <w:r>
        <w:t>In this study 65% of the patients achieved a major cytogenetic response that was complete in 53%</w:t>
      </w:r>
    </w:p>
    <w:p w:rsidR="00E252A0" w:rsidRDefault="00E252A0" w:rsidP="00E252A0">
      <w:pPr>
        <w:shd w:val="clear" w:color="auto" w:fill="FFFFFF"/>
        <w:tabs>
          <w:tab w:val="left" w:pos="0"/>
        </w:tabs>
        <w:spacing w:line="259" w:lineRule="exact"/>
      </w:pPr>
      <w:r>
        <w:t xml:space="preserve">(confirmed 43%) of </w:t>
      </w:r>
      <w:r w:rsidRPr="00E41FD1">
        <w:t>patients (Table 3).</w:t>
      </w:r>
      <w:r>
        <w:t xml:space="preserve"> A complete haematological response was achieved in 95% of</w:t>
      </w:r>
    </w:p>
    <w:p w:rsidR="00336B34" w:rsidRDefault="00E252A0" w:rsidP="008F06F4">
      <w:pPr>
        <w:shd w:val="clear" w:color="auto" w:fill="FFFFFF"/>
        <w:tabs>
          <w:tab w:val="left" w:pos="0"/>
        </w:tabs>
        <w:spacing w:line="259" w:lineRule="exact"/>
      </w:pPr>
      <w:r>
        <w:t>patients.</w:t>
      </w:r>
    </w:p>
    <w:p w:rsidR="00E252A0" w:rsidRDefault="00E252A0" w:rsidP="008F06F4">
      <w:pPr>
        <w:shd w:val="clear" w:color="auto" w:fill="FFFFFF"/>
        <w:tabs>
          <w:tab w:val="left" w:pos="0"/>
        </w:tabs>
        <w:spacing w:line="259" w:lineRule="exact"/>
      </w:pPr>
    </w:p>
    <w:p w:rsidR="00E252A0" w:rsidRDefault="00E252A0" w:rsidP="00E252A0">
      <w:pPr>
        <w:shd w:val="clear" w:color="auto" w:fill="FFFFFF"/>
        <w:tabs>
          <w:tab w:val="left" w:pos="0"/>
        </w:tabs>
        <w:spacing w:line="259" w:lineRule="exact"/>
      </w:pPr>
      <w:r w:rsidRPr="008F06F4">
        <w:rPr>
          <w:i/>
        </w:rPr>
        <w:t>Accelerated phase:</w:t>
      </w:r>
      <w:r>
        <w:t xml:space="preserve"> 235 adult patients with accelerated phase disease were enrolled. The first</w:t>
      </w:r>
    </w:p>
    <w:p w:rsidR="00E252A0" w:rsidRDefault="00E252A0" w:rsidP="00E252A0">
      <w:pPr>
        <w:shd w:val="clear" w:color="auto" w:fill="FFFFFF"/>
        <w:tabs>
          <w:tab w:val="left" w:pos="0"/>
        </w:tabs>
        <w:spacing w:line="259" w:lineRule="exact"/>
      </w:pPr>
      <w:r>
        <w:t>77 patients were started at 400 mg, the protocol was subsequently amended to allow higher dosing</w:t>
      </w:r>
    </w:p>
    <w:p w:rsidR="00E252A0" w:rsidRDefault="00E252A0" w:rsidP="00E252A0">
      <w:pPr>
        <w:shd w:val="clear" w:color="auto" w:fill="FFFFFF"/>
        <w:tabs>
          <w:tab w:val="left" w:pos="0"/>
        </w:tabs>
        <w:spacing w:line="259" w:lineRule="exact"/>
      </w:pPr>
      <w:r>
        <w:t>and the remaining 158 patients were started at 600 mg.</w:t>
      </w:r>
    </w:p>
    <w:p w:rsidR="00E252A0" w:rsidRDefault="00E252A0" w:rsidP="00E252A0">
      <w:pPr>
        <w:shd w:val="clear" w:color="auto" w:fill="FFFFFF"/>
        <w:tabs>
          <w:tab w:val="left" w:pos="0"/>
        </w:tabs>
        <w:spacing w:line="259" w:lineRule="exact"/>
      </w:pPr>
      <w:r>
        <w:t>The primary efficacy variable was the rate of haematological response, reported as either complete</w:t>
      </w:r>
    </w:p>
    <w:p w:rsidR="00E252A0" w:rsidRDefault="00E252A0" w:rsidP="00E252A0">
      <w:pPr>
        <w:shd w:val="clear" w:color="auto" w:fill="FFFFFF"/>
        <w:tabs>
          <w:tab w:val="left" w:pos="0"/>
        </w:tabs>
        <w:spacing w:line="259" w:lineRule="exact"/>
      </w:pPr>
      <w:r>
        <w:t>haematological response, no evidence of leukaemia (i.e. clearance of blasts from the marrow and the</w:t>
      </w:r>
    </w:p>
    <w:p w:rsidR="00E252A0" w:rsidRDefault="00E252A0" w:rsidP="00E252A0">
      <w:pPr>
        <w:shd w:val="clear" w:color="auto" w:fill="FFFFFF"/>
        <w:tabs>
          <w:tab w:val="left" w:pos="0"/>
        </w:tabs>
        <w:spacing w:line="259" w:lineRule="exact"/>
      </w:pPr>
      <w:r>
        <w:t>blood, but without a full peripheral blood recovery as for complete responses), or return to chronic</w:t>
      </w:r>
    </w:p>
    <w:p w:rsidR="00E252A0" w:rsidRDefault="00E252A0" w:rsidP="00E252A0">
      <w:pPr>
        <w:shd w:val="clear" w:color="auto" w:fill="FFFFFF"/>
        <w:tabs>
          <w:tab w:val="left" w:pos="0"/>
        </w:tabs>
        <w:spacing w:line="259" w:lineRule="exact"/>
      </w:pPr>
      <w:r>
        <w:t xml:space="preserve">phase CML. A confirmed haematological response was achieved in 71.5% of patients </w:t>
      </w:r>
      <w:r w:rsidRPr="00E41FD1">
        <w:t>(Table 3).</w:t>
      </w:r>
    </w:p>
    <w:p w:rsidR="00E252A0" w:rsidRDefault="00E252A0" w:rsidP="00E252A0">
      <w:pPr>
        <w:shd w:val="clear" w:color="auto" w:fill="FFFFFF"/>
        <w:tabs>
          <w:tab w:val="left" w:pos="0"/>
        </w:tabs>
        <w:spacing w:line="259" w:lineRule="exact"/>
      </w:pPr>
      <w:r>
        <w:t>Importantly, 27.7% of patients also achieved a major cytogenetic response, which was complete in</w:t>
      </w:r>
    </w:p>
    <w:p w:rsidR="00E252A0" w:rsidRDefault="00E252A0" w:rsidP="00E252A0">
      <w:pPr>
        <w:shd w:val="clear" w:color="auto" w:fill="FFFFFF"/>
        <w:tabs>
          <w:tab w:val="left" w:pos="0"/>
        </w:tabs>
        <w:spacing w:line="259" w:lineRule="exact"/>
      </w:pPr>
      <w:r>
        <w:t>20.4% (confirmed 16%) of patients. For the patients treated at 600 mg, the current estimates for</w:t>
      </w:r>
    </w:p>
    <w:p w:rsidR="00E252A0" w:rsidRPr="008F06F4" w:rsidRDefault="00E252A0" w:rsidP="008F06F4">
      <w:pPr>
        <w:shd w:val="clear" w:color="auto" w:fill="FFFFFF"/>
        <w:tabs>
          <w:tab w:val="left" w:pos="0"/>
        </w:tabs>
        <w:spacing w:line="259" w:lineRule="exact"/>
      </w:pPr>
      <w:r>
        <w:t>median progression-free-survival and overall survival were 22.9 and 42.5 months, respectively.</w:t>
      </w:r>
    </w:p>
    <w:p w:rsidR="00EA61EF" w:rsidRPr="004C1AB8" w:rsidRDefault="00EA61EF" w:rsidP="00956A62">
      <w:pPr>
        <w:shd w:val="clear" w:color="auto" w:fill="FFFFFF"/>
        <w:tabs>
          <w:tab w:val="left" w:pos="0"/>
        </w:tabs>
        <w:spacing w:before="259" w:line="254" w:lineRule="exact"/>
      </w:pPr>
      <w:r w:rsidRPr="004C1AB8">
        <w:rPr>
          <w:i/>
          <w:iCs/>
        </w:rPr>
        <w:t xml:space="preserve">Myeloid blast crisis: </w:t>
      </w:r>
      <w:r w:rsidRPr="004C1AB8">
        <w:t>260 patients with myeloid blast crisis were enrolled. 95 (37%) had received prior chemotherapy for treatment of either accelerated phase or blast crisis (“pretreated patients”) whereas 165 (63%) had not (“untreated patients”). The first 37 patients were started at 400 mg, the protocol was subsequently amended to allow higher dosing and the remaining 223 patients were started at 600 mg.</w:t>
      </w:r>
    </w:p>
    <w:p w:rsidR="00EA61EF" w:rsidRPr="002C3EC9" w:rsidRDefault="00EA61EF" w:rsidP="00956A62">
      <w:pPr>
        <w:shd w:val="clear" w:color="auto" w:fill="FFFFFF"/>
        <w:tabs>
          <w:tab w:val="left" w:pos="0"/>
        </w:tabs>
        <w:spacing w:before="259" w:line="259" w:lineRule="exact"/>
      </w:pPr>
      <w:r w:rsidRPr="004C1AB8">
        <w:t>The primary</w:t>
      </w:r>
      <w:r w:rsidRPr="002C3EC9">
        <w:t xml:space="preserve"> efficacy variable was the rate of haematological response, reported as either complete haematological response, no evidence of leukaemia, or return to chronic phase CML</w:t>
      </w:r>
      <w:r w:rsidR="00730B98">
        <w:t xml:space="preserve"> using</w:t>
      </w:r>
      <w:r w:rsidR="00730B98">
        <w:rPr>
          <w:spacing w:val="-3"/>
        </w:rPr>
        <w:t xml:space="preserve"> </w:t>
      </w:r>
      <w:r w:rsidR="00730B98">
        <w:t xml:space="preserve">the </w:t>
      </w:r>
      <w:r w:rsidR="00730B98">
        <w:rPr>
          <w:spacing w:val="-1"/>
        </w:rPr>
        <w:t>same</w:t>
      </w:r>
      <w:r w:rsidR="00730B98">
        <w:rPr>
          <w:spacing w:val="45"/>
        </w:rPr>
        <w:t xml:space="preserve"> </w:t>
      </w:r>
      <w:r w:rsidR="00730B98">
        <w:t>criteria as for the study</w:t>
      </w:r>
      <w:r w:rsidR="00730B98">
        <w:rPr>
          <w:spacing w:val="-3"/>
        </w:rPr>
        <w:t xml:space="preserve"> </w:t>
      </w:r>
      <w:r w:rsidR="00730B98">
        <w:t>in accelerated phase</w:t>
      </w:r>
      <w:r w:rsidR="00DD2597">
        <w:t>.</w:t>
      </w:r>
      <w:r w:rsidRPr="002C3EC9">
        <w:rPr>
          <w:spacing w:val="-1"/>
        </w:rPr>
        <w:t xml:space="preserve"> In this study, 31% of patients achieved a haematological </w:t>
      </w:r>
      <w:r w:rsidRPr="002C3EC9">
        <w:t xml:space="preserve">response (36% in previously untreated patients and 22% in previously treated patients). The rate of </w:t>
      </w:r>
      <w:r w:rsidRPr="002C3EC9">
        <w:rPr>
          <w:spacing w:val="-1"/>
        </w:rPr>
        <w:t xml:space="preserve">response was also higher in the patients treated at 600 mg (33%) as compared to the patients treated at </w:t>
      </w:r>
      <w:r w:rsidRPr="002C3EC9">
        <w:t>400 mg (16%, p=0.0220). The current estimate of the median survival of the previously untreated and treated patients was 7.7 and 4.7 months, respectively.</w:t>
      </w:r>
    </w:p>
    <w:p w:rsidR="00EA61EF" w:rsidRPr="002C3EC9" w:rsidRDefault="00EA61EF" w:rsidP="00956A62">
      <w:pPr>
        <w:shd w:val="clear" w:color="auto" w:fill="FFFFFF"/>
        <w:tabs>
          <w:tab w:val="left" w:pos="0"/>
        </w:tabs>
        <w:spacing w:before="254" w:line="259" w:lineRule="exact"/>
      </w:pPr>
      <w:r w:rsidRPr="002C3EC9">
        <w:rPr>
          <w:i/>
          <w:iCs/>
        </w:rPr>
        <w:t>Lymphoid blast crisis</w:t>
      </w:r>
      <w:r w:rsidRPr="002C3EC9">
        <w:t>: a limited number of patients were enrolled in phase I studies (n=10). The rate of haematological response was 70% with a duration of 2</w:t>
      </w:r>
      <w:r w:rsidRPr="002C3EC9">
        <w:rPr>
          <w:b/>
          <w:bCs/>
          <w:i/>
          <w:iCs/>
        </w:rPr>
        <w:t>–</w:t>
      </w:r>
      <w:r w:rsidRPr="002C3EC9">
        <w:t>3 months.</w:t>
      </w:r>
    </w:p>
    <w:p w:rsidR="00EA61EF" w:rsidRPr="00E41FD1" w:rsidRDefault="00EA61EF" w:rsidP="0020163E">
      <w:pPr>
        <w:shd w:val="clear" w:color="auto" w:fill="FFFFFF"/>
        <w:tabs>
          <w:tab w:val="left" w:pos="426"/>
          <w:tab w:val="left" w:pos="1248"/>
        </w:tabs>
        <w:spacing w:before="269"/>
        <w:ind w:left="426" w:hanging="426"/>
      </w:pPr>
      <w:r w:rsidRPr="00E41FD1">
        <w:rPr>
          <w:b/>
          <w:bCs/>
          <w:spacing w:val="-2"/>
        </w:rPr>
        <w:t xml:space="preserve">Table </w:t>
      </w:r>
      <w:r w:rsidR="00E252A0" w:rsidRPr="00E41FD1">
        <w:rPr>
          <w:b/>
          <w:bCs/>
          <w:spacing w:val="-2"/>
        </w:rPr>
        <w:t>3</w:t>
      </w:r>
      <w:r w:rsidRPr="00E41FD1">
        <w:rPr>
          <w:b/>
          <w:bCs/>
        </w:rPr>
        <w:tab/>
      </w:r>
      <w:r w:rsidRPr="00E41FD1">
        <w:rPr>
          <w:b/>
          <w:bCs/>
          <w:spacing w:val="-1"/>
        </w:rPr>
        <w:t>Response in adult CML studies</w:t>
      </w:r>
    </w:p>
    <w:tbl>
      <w:tblPr>
        <w:tblW w:w="9497"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113" w:type="dxa"/>
        </w:tblCellMar>
        <w:tblLook w:val="0000" w:firstRow="0" w:lastRow="0" w:firstColumn="0" w:lastColumn="0" w:noHBand="0" w:noVBand="0"/>
      </w:tblPr>
      <w:tblGrid>
        <w:gridCol w:w="3402"/>
        <w:gridCol w:w="2031"/>
        <w:gridCol w:w="2032"/>
        <w:gridCol w:w="2032"/>
      </w:tblGrid>
      <w:tr w:rsidR="00E252A0" w:rsidRPr="00E41FD1" w:rsidTr="008F06F4">
        <w:trPr>
          <w:trHeight w:hRule="exact" w:val="1310"/>
        </w:trPr>
        <w:tc>
          <w:tcPr>
            <w:tcW w:w="3402" w:type="dxa"/>
            <w:shd w:val="clear" w:color="auto" w:fill="FFFFFF"/>
          </w:tcPr>
          <w:p w:rsidR="00E252A0" w:rsidRPr="00E41FD1" w:rsidRDefault="00E252A0" w:rsidP="00E252A0">
            <w:pPr>
              <w:shd w:val="clear" w:color="auto" w:fill="FFFFFF"/>
              <w:tabs>
                <w:tab w:val="left" w:pos="426"/>
              </w:tabs>
              <w:ind w:left="426" w:hanging="426"/>
              <w:rPr>
                <w:sz w:val="22"/>
                <w:szCs w:val="22"/>
              </w:rPr>
            </w:pPr>
          </w:p>
        </w:tc>
        <w:tc>
          <w:tcPr>
            <w:tcW w:w="2031" w:type="dxa"/>
            <w:shd w:val="clear" w:color="auto" w:fill="FFFFFF"/>
          </w:tcPr>
          <w:p w:rsidR="007019A7" w:rsidRPr="00E41FD1" w:rsidRDefault="007019A7" w:rsidP="007019A7">
            <w:pPr>
              <w:shd w:val="clear" w:color="auto" w:fill="FFFFFF"/>
              <w:tabs>
                <w:tab w:val="left" w:pos="426"/>
              </w:tabs>
              <w:spacing w:line="259" w:lineRule="exact"/>
              <w:ind w:left="426" w:hanging="426"/>
              <w:jc w:val="center"/>
              <w:rPr>
                <w:sz w:val="22"/>
                <w:szCs w:val="22"/>
              </w:rPr>
            </w:pPr>
            <w:r w:rsidRPr="00E41FD1">
              <w:rPr>
                <w:sz w:val="22"/>
                <w:szCs w:val="22"/>
              </w:rPr>
              <w:t>Study 0110</w:t>
            </w:r>
          </w:p>
          <w:p w:rsidR="007019A7" w:rsidRPr="00E41FD1" w:rsidRDefault="007019A7" w:rsidP="007019A7">
            <w:pPr>
              <w:shd w:val="clear" w:color="auto" w:fill="FFFFFF"/>
              <w:tabs>
                <w:tab w:val="left" w:pos="426"/>
              </w:tabs>
              <w:spacing w:line="259" w:lineRule="exact"/>
              <w:ind w:left="426" w:hanging="426"/>
              <w:jc w:val="center"/>
              <w:rPr>
                <w:sz w:val="22"/>
                <w:szCs w:val="22"/>
              </w:rPr>
            </w:pPr>
            <w:r w:rsidRPr="00E41FD1">
              <w:rPr>
                <w:sz w:val="22"/>
                <w:szCs w:val="22"/>
              </w:rPr>
              <w:t>37-month data</w:t>
            </w:r>
          </w:p>
          <w:p w:rsidR="007019A7" w:rsidRPr="00E41FD1" w:rsidRDefault="007019A7" w:rsidP="007019A7">
            <w:pPr>
              <w:shd w:val="clear" w:color="auto" w:fill="FFFFFF"/>
              <w:tabs>
                <w:tab w:val="left" w:pos="426"/>
              </w:tabs>
              <w:spacing w:line="259" w:lineRule="exact"/>
              <w:ind w:left="426" w:hanging="426"/>
              <w:jc w:val="center"/>
              <w:rPr>
                <w:sz w:val="22"/>
                <w:szCs w:val="22"/>
              </w:rPr>
            </w:pPr>
            <w:r w:rsidRPr="00E41FD1">
              <w:rPr>
                <w:sz w:val="22"/>
                <w:szCs w:val="22"/>
              </w:rPr>
              <w:t>Chronic phase,</w:t>
            </w:r>
          </w:p>
          <w:p w:rsidR="007019A7" w:rsidRPr="00E41FD1" w:rsidRDefault="007019A7" w:rsidP="007019A7">
            <w:pPr>
              <w:shd w:val="clear" w:color="auto" w:fill="FFFFFF"/>
              <w:tabs>
                <w:tab w:val="left" w:pos="426"/>
              </w:tabs>
              <w:spacing w:line="259" w:lineRule="exact"/>
              <w:ind w:left="426" w:hanging="426"/>
              <w:jc w:val="center"/>
              <w:rPr>
                <w:sz w:val="22"/>
                <w:szCs w:val="22"/>
              </w:rPr>
            </w:pPr>
            <w:r w:rsidRPr="00E41FD1">
              <w:rPr>
                <w:sz w:val="22"/>
                <w:szCs w:val="22"/>
              </w:rPr>
              <w:t>IFN failure</w:t>
            </w:r>
          </w:p>
          <w:p w:rsidR="00E252A0" w:rsidRPr="00E41FD1" w:rsidRDefault="007019A7" w:rsidP="007019A7">
            <w:pPr>
              <w:shd w:val="clear" w:color="auto" w:fill="FFFFFF"/>
              <w:tabs>
                <w:tab w:val="left" w:pos="426"/>
              </w:tabs>
              <w:spacing w:line="259" w:lineRule="exact"/>
              <w:ind w:left="426" w:hanging="426"/>
              <w:jc w:val="center"/>
              <w:rPr>
                <w:sz w:val="22"/>
                <w:szCs w:val="22"/>
              </w:rPr>
            </w:pPr>
            <w:r w:rsidRPr="00E41FD1">
              <w:rPr>
                <w:sz w:val="22"/>
                <w:szCs w:val="22"/>
              </w:rPr>
              <w:t>(n=532)</w:t>
            </w:r>
          </w:p>
        </w:tc>
        <w:tc>
          <w:tcPr>
            <w:tcW w:w="2032" w:type="dxa"/>
            <w:shd w:val="clear" w:color="auto" w:fill="FFFFFF"/>
          </w:tcPr>
          <w:p w:rsidR="007019A7" w:rsidRPr="00E41FD1" w:rsidRDefault="007019A7" w:rsidP="007019A7">
            <w:pPr>
              <w:shd w:val="clear" w:color="auto" w:fill="FFFFFF"/>
              <w:tabs>
                <w:tab w:val="left" w:pos="426"/>
              </w:tabs>
              <w:spacing w:line="259" w:lineRule="exact"/>
              <w:ind w:left="426" w:hanging="426"/>
              <w:jc w:val="center"/>
              <w:rPr>
                <w:sz w:val="22"/>
                <w:szCs w:val="22"/>
              </w:rPr>
            </w:pPr>
            <w:r w:rsidRPr="00E41FD1">
              <w:rPr>
                <w:sz w:val="22"/>
                <w:szCs w:val="22"/>
              </w:rPr>
              <w:t>Study 0109</w:t>
            </w:r>
          </w:p>
          <w:p w:rsidR="007019A7" w:rsidRPr="00E41FD1" w:rsidRDefault="007019A7" w:rsidP="007019A7">
            <w:pPr>
              <w:shd w:val="clear" w:color="auto" w:fill="FFFFFF"/>
              <w:tabs>
                <w:tab w:val="left" w:pos="426"/>
              </w:tabs>
              <w:spacing w:line="259" w:lineRule="exact"/>
              <w:ind w:left="426" w:hanging="426"/>
              <w:jc w:val="center"/>
              <w:rPr>
                <w:sz w:val="22"/>
                <w:szCs w:val="22"/>
              </w:rPr>
            </w:pPr>
            <w:r w:rsidRPr="00E41FD1">
              <w:rPr>
                <w:sz w:val="22"/>
                <w:szCs w:val="22"/>
              </w:rPr>
              <w:t>40.5-month data</w:t>
            </w:r>
          </w:p>
          <w:p w:rsidR="007019A7" w:rsidRPr="00E41FD1" w:rsidRDefault="007019A7" w:rsidP="007019A7">
            <w:pPr>
              <w:shd w:val="clear" w:color="auto" w:fill="FFFFFF"/>
              <w:tabs>
                <w:tab w:val="left" w:pos="426"/>
              </w:tabs>
              <w:spacing w:line="259" w:lineRule="exact"/>
              <w:ind w:left="426" w:hanging="426"/>
              <w:jc w:val="center"/>
              <w:rPr>
                <w:sz w:val="22"/>
                <w:szCs w:val="22"/>
              </w:rPr>
            </w:pPr>
            <w:r w:rsidRPr="00E41FD1">
              <w:rPr>
                <w:sz w:val="22"/>
                <w:szCs w:val="22"/>
              </w:rPr>
              <w:t>Accelerated phase</w:t>
            </w:r>
          </w:p>
          <w:p w:rsidR="00E252A0" w:rsidRPr="00E41FD1" w:rsidRDefault="007019A7" w:rsidP="007019A7">
            <w:pPr>
              <w:shd w:val="clear" w:color="auto" w:fill="FFFFFF"/>
              <w:tabs>
                <w:tab w:val="left" w:pos="426"/>
              </w:tabs>
              <w:spacing w:line="259" w:lineRule="exact"/>
              <w:ind w:left="426" w:hanging="426"/>
              <w:jc w:val="center"/>
              <w:rPr>
                <w:sz w:val="22"/>
                <w:szCs w:val="22"/>
              </w:rPr>
            </w:pPr>
            <w:r w:rsidRPr="00E41FD1">
              <w:rPr>
                <w:sz w:val="22"/>
                <w:szCs w:val="22"/>
              </w:rPr>
              <w:t>(n=235)</w:t>
            </w:r>
          </w:p>
        </w:tc>
        <w:tc>
          <w:tcPr>
            <w:tcW w:w="2032" w:type="dxa"/>
            <w:shd w:val="clear" w:color="auto" w:fill="FFFFFF"/>
          </w:tcPr>
          <w:p w:rsidR="00E252A0" w:rsidRPr="00E41FD1" w:rsidRDefault="00E252A0" w:rsidP="00E252A0">
            <w:pPr>
              <w:shd w:val="clear" w:color="auto" w:fill="FFFFFF"/>
              <w:tabs>
                <w:tab w:val="left" w:pos="426"/>
              </w:tabs>
              <w:spacing w:line="259" w:lineRule="exact"/>
              <w:ind w:left="426" w:hanging="426"/>
              <w:jc w:val="center"/>
              <w:rPr>
                <w:sz w:val="22"/>
                <w:szCs w:val="22"/>
              </w:rPr>
            </w:pPr>
            <w:r w:rsidRPr="00E41FD1">
              <w:rPr>
                <w:sz w:val="22"/>
                <w:szCs w:val="22"/>
              </w:rPr>
              <w:t>Study 0102</w:t>
            </w:r>
          </w:p>
          <w:p w:rsidR="00E252A0" w:rsidRPr="00E41FD1" w:rsidRDefault="00E252A0" w:rsidP="00E252A0">
            <w:pPr>
              <w:shd w:val="clear" w:color="auto" w:fill="FFFFFF"/>
              <w:tabs>
                <w:tab w:val="left" w:pos="426"/>
              </w:tabs>
              <w:spacing w:line="259" w:lineRule="exact"/>
              <w:ind w:left="426" w:hanging="426"/>
              <w:jc w:val="center"/>
              <w:rPr>
                <w:sz w:val="22"/>
                <w:szCs w:val="22"/>
              </w:rPr>
            </w:pPr>
            <w:r w:rsidRPr="00E41FD1">
              <w:rPr>
                <w:spacing w:val="-1"/>
                <w:sz w:val="22"/>
                <w:szCs w:val="22"/>
              </w:rPr>
              <w:t>38-month data</w:t>
            </w:r>
          </w:p>
          <w:p w:rsidR="00E252A0" w:rsidRPr="00E41FD1" w:rsidRDefault="00E252A0" w:rsidP="00E252A0">
            <w:pPr>
              <w:shd w:val="clear" w:color="auto" w:fill="FFFFFF"/>
              <w:tabs>
                <w:tab w:val="left" w:pos="426"/>
              </w:tabs>
              <w:spacing w:line="259" w:lineRule="exact"/>
              <w:ind w:left="426" w:hanging="426"/>
              <w:jc w:val="center"/>
              <w:rPr>
                <w:sz w:val="22"/>
                <w:szCs w:val="22"/>
              </w:rPr>
            </w:pPr>
            <w:r w:rsidRPr="00E41FD1">
              <w:rPr>
                <w:sz w:val="22"/>
                <w:szCs w:val="22"/>
              </w:rPr>
              <w:t>Myeloid blast</w:t>
            </w:r>
          </w:p>
          <w:p w:rsidR="00E252A0" w:rsidRPr="00E41FD1" w:rsidRDefault="00E252A0" w:rsidP="00E252A0">
            <w:pPr>
              <w:shd w:val="clear" w:color="auto" w:fill="FFFFFF"/>
              <w:tabs>
                <w:tab w:val="left" w:pos="426"/>
              </w:tabs>
              <w:spacing w:line="259" w:lineRule="exact"/>
              <w:ind w:left="426" w:hanging="426"/>
              <w:jc w:val="center"/>
              <w:rPr>
                <w:sz w:val="22"/>
                <w:szCs w:val="22"/>
              </w:rPr>
            </w:pPr>
            <w:r w:rsidRPr="00E41FD1">
              <w:rPr>
                <w:sz w:val="22"/>
                <w:szCs w:val="22"/>
              </w:rPr>
              <w:t>crisis</w:t>
            </w:r>
          </w:p>
          <w:p w:rsidR="00E252A0" w:rsidRPr="00E41FD1" w:rsidRDefault="00E252A0" w:rsidP="00E252A0">
            <w:pPr>
              <w:shd w:val="clear" w:color="auto" w:fill="FFFFFF"/>
              <w:tabs>
                <w:tab w:val="left" w:pos="426"/>
              </w:tabs>
              <w:spacing w:line="259" w:lineRule="exact"/>
              <w:ind w:left="426" w:hanging="426"/>
              <w:jc w:val="center"/>
              <w:rPr>
                <w:sz w:val="22"/>
                <w:szCs w:val="22"/>
              </w:rPr>
            </w:pPr>
            <w:r w:rsidRPr="00E41FD1">
              <w:rPr>
                <w:sz w:val="22"/>
                <w:szCs w:val="22"/>
              </w:rPr>
              <w:t>(n=260)</w:t>
            </w:r>
          </w:p>
        </w:tc>
      </w:tr>
      <w:tr w:rsidR="007019A7" w:rsidRPr="00E41FD1" w:rsidTr="008F06F4">
        <w:trPr>
          <w:trHeight w:hRule="exact" w:val="269"/>
        </w:trPr>
        <w:tc>
          <w:tcPr>
            <w:tcW w:w="3402" w:type="dxa"/>
            <w:shd w:val="clear" w:color="auto" w:fill="FFFFFF"/>
          </w:tcPr>
          <w:p w:rsidR="007019A7" w:rsidRPr="00E41FD1" w:rsidRDefault="007019A7" w:rsidP="00E252A0">
            <w:pPr>
              <w:shd w:val="clear" w:color="auto" w:fill="FFFFFF"/>
              <w:tabs>
                <w:tab w:val="left" w:pos="426"/>
              </w:tabs>
              <w:ind w:left="426" w:hanging="426"/>
              <w:rPr>
                <w:sz w:val="22"/>
                <w:szCs w:val="22"/>
              </w:rPr>
            </w:pPr>
          </w:p>
        </w:tc>
        <w:tc>
          <w:tcPr>
            <w:tcW w:w="6095" w:type="dxa"/>
            <w:gridSpan w:val="3"/>
            <w:shd w:val="clear" w:color="auto" w:fill="FFFFFF"/>
          </w:tcPr>
          <w:p w:rsidR="007019A7" w:rsidRPr="00E41FD1" w:rsidRDefault="007019A7" w:rsidP="007019A7">
            <w:pPr>
              <w:shd w:val="clear" w:color="auto" w:fill="FFFFFF"/>
              <w:tabs>
                <w:tab w:val="left" w:pos="426"/>
              </w:tabs>
              <w:ind w:left="426" w:hanging="426"/>
              <w:jc w:val="center"/>
              <w:rPr>
                <w:sz w:val="22"/>
                <w:szCs w:val="22"/>
              </w:rPr>
            </w:pPr>
            <w:r w:rsidRPr="00E41FD1">
              <w:rPr>
                <w:sz w:val="22"/>
                <w:szCs w:val="22"/>
              </w:rPr>
              <w:t>% of patients (CI</w:t>
            </w:r>
            <w:r w:rsidRPr="00E41FD1">
              <w:rPr>
                <w:sz w:val="22"/>
                <w:szCs w:val="22"/>
                <w:vertAlign w:val="subscript"/>
              </w:rPr>
              <w:t>95%</w:t>
            </w:r>
            <w:r w:rsidRPr="00E41FD1">
              <w:rPr>
                <w:sz w:val="22"/>
                <w:szCs w:val="22"/>
              </w:rPr>
              <w:t>)</w:t>
            </w:r>
          </w:p>
        </w:tc>
      </w:tr>
      <w:tr w:rsidR="00E252A0" w:rsidRPr="00E41FD1" w:rsidTr="008F06F4">
        <w:trPr>
          <w:trHeight w:hRule="exact" w:val="1948"/>
        </w:trPr>
        <w:tc>
          <w:tcPr>
            <w:tcW w:w="3402" w:type="dxa"/>
            <w:shd w:val="clear" w:color="auto" w:fill="FFFFFF"/>
          </w:tcPr>
          <w:p w:rsidR="00E252A0" w:rsidRPr="00E41FD1" w:rsidRDefault="00E252A0" w:rsidP="00E252A0">
            <w:pPr>
              <w:shd w:val="clear" w:color="auto" w:fill="FFFFFF"/>
              <w:tabs>
                <w:tab w:val="left" w:pos="426"/>
              </w:tabs>
              <w:ind w:left="426" w:hanging="426"/>
              <w:rPr>
                <w:sz w:val="22"/>
                <w:szCs w:val="22"/>
              </w:rPr>
            </w:pPr>
            <w:r w:rsidRPr="00E41FD1">
              <w:rPr>
                <w:sz w:val="22"/>
                <w:szCs w:val="22"/>
              </w:rPr>
              <w:t>Haematological response</w:t>
            </w:r>
            <w:r w:rsidRPr="00E41FD1">
              <w:rPr>
                <w:sz w:val="22"/>
                <w:szCs w:val="22"/>
                <w:vertAlign w:val="superscript"/>
              </w:rPr>
              <w:t>1</w:t>
            </w:r>
          </w:p>
          <w:p w:rsidR="00E252A0" w:rsidRPr="00E41FD1" w:rsidRDefault="00E252A0" w:rsidP="00E41FD1">
            <w:pPr>
              <w:shd w:val="clear" w:color="auto" w:fill="FFFFFF"/>
              <w:spacing w:line="259" w:lineRule="exact"/>
              <w:ind w:left="342" w:hanging="1"/>
              <w:rPr>
                <w:sz w:val="22"/>
                <w:szCs w:val="22"/>
              </w:rPr>
            </w:pPr>
            <w:r w:rsidRPr="00E41FD1">
              <w:rPr>
                <w:sz w:val="22"/>
                <w:szCs w:val="22"/>
              </w:rPr>
              <w:t>Complete haematological response (CHR)</w:t>
            </w:r>
          </w:p>
          <w:p w:rsidR="00E252A0" w:rsidRPr="00E41FD1" w:rsidRDefault="00E252A0" w:rsidP="00E41FD1">
            <w:pPr>
              <w:shd w:val="clear" w:color="auto" w:fill="FFFFFF"/>
              <w:spacing w:line="259" w:lineRule="exact"/>
              <w:ind w:left="342" w:hanging="1"/>
              <w:rPr>
                <w:sz w:val="22"/>
                <w:szCs w:val="22"/>
              </w:rPr>
            </w:pPr>
            <w:r w:rsidRPr="00E41FD1">
              <w:rPr>
                <w:spacing w:val="-1"/>
                <w:sz w:val="22"/>
                <w:szCs w:val="22"/>
              </w:rPr>
              <w:t xml:space="preserve">No evidence of leukaemia </w:t>
            </w:r>
            <w:r w:rsidRPr="00E41FD1">
              <w:rPr>
                <w:sz w:val="22"/>
                <w:szCs w:val="22"/>
              </w:rPr>
              <w:t>(NEL)</w:t>
            </w:r>
          </w:p>
          <w:p w:rsidR="00E252A0" w:rsidRPr="00E41FD1" w:rsidRDefault="00E252A0" w:rsidP="00E41FD1">
            <w:pPr>
              <w:shd w:val="clear" w:color="auto" w:fill="FFFFFF"/>
              <w:spacing w:line="259" w:lineRule="exact"/>
              <w:ind w:left="342" w:hanging="1"/>
              <w:rPr>
                <w:sz w:val="22"/>
                <w:szCs w:val="22"/>
              </w:rPr>
            </w:pPr>
            <w:r w:rsidRPr="00E41FD1">
              <w:rPr>
                <w:sz w:val="22"/>
                <w:szCs w:val="22"/>
              </w:rPr>
              <w:t>Return to chronic phase (RTC)</w:t>
            </w:r>
          </w:p>
        </w:tc>
        <w:tc>
          <w:tcPr>
            <w:tcW w:w="2031" w:type="dxa"/>
            <w:shd w:val="clear" w:color="auto" w:fill="FFFFFF"/>
          </w:tcPr>
          <w:p w:rsidR="00E252A0" w:rsidRDefault="007019A7" w:rsidP="00E252A0">
            <w:pPr>
              <w:shd w:val="clear" w:color="auto" w:fill="FFFFFF"/>
              <w:tabs>
                <w:tab w:val="left" w:pos="426"/>
              </w:tabs>
              <w:ind w:left="426" w:hanging="426"/>
              <w:jc w:val="center"/>
              <w:rPr>
                <w:sz w:val="22"/>
                <w:szCs w:val="22"/>
                <w:lang w:val="en-US" w:eastAsia="en-US"/>
              </w:rPr>
            </w:pPr>
            <w:r w:rsidRPr="00E41FD1">
              <w:rPr>
                <w:sz w:val="22"/>
                <w:szCs w:val="22"/>
                <w:lang w:val="en-US" w:eastAsia="en-US"/>
              </w:rPr>
              <w:t>95% (92.3</w:t>
            </w:r>
            <w:r w:rsidRPr="00E41FD1">
              <w:rPr>
                <w:rFonts w:ascii="TimesNewRomanPSMT" w:eastAsia="TimesNewRomanPSMT" w:cs="TimesNewRomanPSMT"/>
                <w:sz w:val="22"/>
                <w:szCs w:val="22"/>
                <w:lang w:val="en-US" w:eastAsia="en-US"/>
              </w:rPr>
              <w:t>–</w:t>
            </w:r>
            <w:r w:rsidRPr="00E41FD1">
              <w:rPr>
                <w:sz w:val="22"/>
                <w:szCs w:val="22"/>
                <w:lang w:val="en-US" w:eastAsia="en-US"/>
              </w:rPr>
              <w:t>96.3)</w:t>
            </w:r>
          </w:p>
          <w:p w:rsidR="00E41FD1" w:rsidRDefault="00E41FD1" w:rsidP="00E252A0">
            <w:pPr>
              <w:shd w:val="clear" w:color="auto" w:fill="FFFFFF"/>
              <w:tabs>
                <w:tab w:val="left" w:pos="426"/>
              </w:tabs>
              <w:ind w:left="426" w:hanging="426"/>
              <w:jc w:val="center"/>
              <w:rPr>
                <w:sz w:val="22"/>
                <w:szCs w:val="22"/>
                <w:lang w:val="en-US" w:eastAsia="en-US"/>
              </w:rPr>
            </w:pPr>
            <w:r>
              <w:rPr>
                <w:sz w:val="22"/>
                <w:szCs w:val="22"/>
                <w:lang w:val="en-US" w:eastAsia="en-US"/>
              </w:rPr>
              <w:t>95%</w:t>
            </w:r>
          </w:p>
          <w:p w:rsidR="00E41FD1" w:rsidRDefault="00E41FD1" w:rsidP="00E252A0">
            <w:pPr>
              <w:shd w:val="clear" w:color="auto" w:fill="FFFFFF"/>
              <w:tabs>
                <w:tab w:val="left" w:pos="426"/>
              </w:tabs>
              <w:ind w:left="426" w:hanging="426"/>
              <w:jc w:val="center"/>
              <w:rPr>
                <w:sz w:val="22"/>
                <w:szCs w:val="22"/>
                <w:lang w:val="en-US" w:eastAsia="en-US"/>
              </w:rPr>
            </w:pPr>
          </w:p>
          <w:p w:rsidR="00E41FD1" w:rsidRDefault="00E41FD1" w:rsidP="00E252A0">
            <w:pPr>
              <w:shd w:val="clear" w:color="auto" w:fill="FFFFFF"/>
              <w:tabs>
                <w:tab w:val="left" w:pos="426"/>
              </w:tabs>
              <w:ind w:left="426" w:hanging="426"/>
              <w:jc w:val="center"/>
              <w:rPr>
                <w:sz w:val="22"/>
                <w:szCs w:val="22"/>
                <w:lang w:val="en-US" w:eastAsia="en-US"/>
              </w:rPr>
            </w:pPr>
            <w:r>
              <w:rPr>
                <w:sz w:val="22"/>
                <w:szCs w:val="22"/>
                <w:lang w:val="en-US" w:eastAsia="en-US"/>
              </w:rPr>
              <w:t>Not applicable</w:t>
            </w:r>
          </w:p>
          <w:p w:rsidR="00E41FD1" w:rsidRDefault="00E41FD1" w:rsidP="00E252A0">
            <w:pPr>
              <w:shd w:val="clear" w:color="auto" w:fill="FFFFFF"/>
              <w:tabs>
                <w:tab w:val="left" w:pos="426"/>
              </w:tabs>
              <w:ind w:left="426" w:hanging="426"/>
              <w:jc w:val="center"/>
              <w:rPr>
                <w:sz w:val="22"/>
                <w:szCs w:val="22"/>
                <w:lang w:val="en-US" w:eastAsia="en-US"/>
              </w:rPr>
            </w:pPr>
          </w:p>
          <w:p w:rsidR="00E41FD1" w:rsidRPr="00E41FD1" w:rsidRDefault="00E41FD1" w:rsidP="00E252A0">
            <w:pPr>
              <w:shd w:val="clear" w:color="auto" w:fill="FFFFFF"/>
              <w:tabs>
                <w:tab w:val="left" w:pos="426"/>
              </w:tabs>
              <w:ind w:left="426" w:hanging="426"/>
              <w:jc w:val="center"/>
              <w:rPr>
                <w:sz w:val="22"/>
                <w:szCs w:val="22"/>
              </w:rPr>
            </w:pPr>
            <w:r>
              <w:rPr>
                <w:sz w:val="22"/>
                <w:szCs w:val="22"/>
                <w:lang w:val="en-US" w:eastAsia="en-US"/>
              </w:rPr>
              <w:t>Not applicable</w:t>
            </w:r>
          </w:p>
        </w:tc>
        <w:tc>
          <w:tcPr>
            <w:tcW w:w="2032" w:type="dxa"/>
            <w:shd w:val="clear" w:color="auto" w:fill="FFFFFF"/>
          </w:tcPr>
          <w:p w:rsidR="00E252A0" w:rsidRDefault="007019A7" w:rsidP="00E252A0">
            <w:pPr>
              <w:shd w:val="clear" w:color="auto" w:fill="FFFFFF"/>
              <w:tabs>
                <w:tab w:val="left" w:pos="426"/>
              </w:tabs>
              <w:spacing w:line="259" w:lineRule="exact"/>
              <w:ind w:left="426" w:hanging="426"/>
              <w:jc w:val="center"/>
              <w:rPr>
                <w:sz w:val="22"/>
                <w:szCs w:val="22"/>
              </w:rPr>
            </w:pPr>
            <w:r w:rsidRPr="00E41FD1">
              <w:rPr>
                <w:sz w:val="22"/>
                <w:szCs w:val="22"/>
              </w:rPr>
              <w:t>71% (65.3–77.2)</w:t>
            </w:r>
          </w:p>
          <w:p w:rsidR="00E41FD1" w:rsidRDefault="00E41FD1" w:rsidP="00E252A0">
            <w:pPr>
              <w:shd w:val="clear" w:color="auto" w:fill="FFFFFF"/>
              <w:tabs>
                <w:tab w:val="left" w:pos="426"/>
              </w:tabs>
              <w:spacing w:line="259" w:lineRule="exact"/>
              <w:ind w:left="426" w:hanging="426"/>
              <w:jc w:val="center"/>
              <w:rPr>
                <w:sz w:val="22"/>
                <w:szCs w:val="22"/>
              </w:rPr>
            </w:pPr>
            <w:r>
              <w:rPr>
                <w:sz w:val="22"/>
                <w:szCs w:val="22"/>
              </w:rPr>
              <w:t>42%</w:t>
            </w:r>
          </w:p>
          <w:p w:rsidR="00E41FD1" w:rsidRDefault="00E41FD1" w:rsidP="00E252A0">
            <w:pPr>
              <w:shd w:val="clear" w:color="auto" w:fill="FFFFFF"/>
              <w:tabs>
                <w:tab w:val="left" w:pos="426"/>
              </w:tabs>
              <w:spacing w:line="259" w:lineRule="exact"/>
              <w:ind w:left="426" w:hanging="426"/>
              <w:jc w:val="center"/>
              <w:rPr>
                <w:sz w:val="22"/>
                <w:szCs w:val="22"/>
              </w:rPr>
            </w:pPr>
          </w:p>
          <w:p w:rsidR="00E41FD1" w:rsidRDefault="00E41FD1" w:rsidP="00E252A0">
            <w:pPr>
              <w:shd w:val="clear" w:color="auto" w:fill="FFFFFF"/>
              <w:tabs>
                <w:tab w:val="left" w:pos="426"/>
              </w:tabs>
              <w:spacing w:line="259" w:lineRule="exact"/>
              <w:ind w:left="426" w:hanging="426"/>
              <w:jc w:val="center"/>
              <w:rPr>
                <w:sz w:val="22"/>
                <w:szCs w:val="22"/>
              </w:rPr>
            </w:pPr>
            <w:r>
              <w:rPr>
                <w:sz w:val="22"/>
                <w:szCs w:val="22"/>
              </w:rPr>
              <w:t>12%</w:t>
            </w:r>
          </w:p>
          <w:p w:rsidR="00E41FD1" w:rsidRDefault="00E41FD1" w:rsidP="00E252A0">
            <w:pPr>
              <w:shd w:val="clear" w:color="auto" w:fill="FFFFFF"/>
              <w:tabs>
                <w:tab w:val="left" w:pos="426"/>
              </w:tabs>
              <w:spacing w:line="259" w:lineRule="exact"/>
              <w:ind w:left="426" w:hanging="426"/>
              <w:jc w:val="center"/>
              <w:rPr>
                <w:sz w:val="22"/>
                <w:szCs w:val="22"/>
              </w:rPr>
            </w:pPr>
          </w:p>
          <w:p w:rsidR="00E41FD1" w:rsidRPr="00E41FD1" w:rsidRDefault="00E41FD1" w:rsidP="00E252A0">
            <w:pPr>
              <w:shd w:val="clear" w:color="auto" w:fill="FFFFFF"/>
              <w:tabs>
                <w:tab w:val="left" w:pos="426"/>
              </w:tabs>
              <w:spacing w:line="259" w:lineRule="exact"/>
              <w:ind w:left="426" w:hanging="426"/>
              <w:jc w:val="center"/>
              <w:rPr>
                <w:sz w:val="22"/>
                <w:szCs w:val="22"/>
              </w:rPr>
            </w:pPr>
            <w:r>
              <w:rPr>
                <w:sz w:val="22"/>
                <w:szCs w:val="22"/>
              </w:rPr>
              <w:t>17%</w:t>
            </w:r>
          </w:p>
        </w:tc>
        <w:tc>
          <w:tcPr>
            <w:tcW w:w="2032" w:type="dxa"/>
            <w:shd w:val="clear" w:color="auto" w:fill="FFFFFF"/>
          </w:tcPr>
          <w:p w:rsidR="00E252A0" w:rsidRPr="00E41FD1" w:rsidRDefault="00E252A0" w:rsidP="00E252A0">
            <w:pPr>
              <w:shd w:val="clear" w:color="auto" w:fill="FFFFFF"/>
              <w:tabs>
                <w:tab w:val="left" w:pos="426"/>
              </w:tabs>
              <w:spacing w:line="259" w:lineRule="exact"/>
              <w:ind w:left="426" w:hanging="426"/>
              <w:jc w:val="center"/>
              <w:rPr>
                <w:sz w:val="22"/>
                <w:szCs w:val="22"/>
              </w:rPr>
            </w:pPr>
            <w:r w:rsidRPr="00E41FD1">
              <w:rPr>
                <w:sz w:val="22"/>
                <w:szCs w:val="22"/>
              </w:rPr>
              <w:t>31% (25.2-36.8)</w:t>
            </w:r>
          </w:p>
          <w:p w:rsidR="00E252A0" w:rsidRPr="00E41FD1" w:rsidRDefault="00E252A0" w:rsidP="00E252A0">
            <w:pPr>
              <w:shd w:val="clear" w:color="auto" w:fill="FFFFFF"/>
              <w:tabs>
                <w:tab w:val="left" w:pos="426"/>
              </w:tabs>
              <w:spacing w:line="259" w:lineRule="exact"/>
              <w:ind w:left="426" w:hanging="426"/>
              <w:jc w:val="center"/>
              <w:rPr>
                <w:sz w:val="22"/>
                <w:szCs w:val="22"/>
              </w:rPr>
            </w:pPr>
            <w:r w:rsidRPr="00E41FD1">
              <w:rPr>
                <w:sz w:val="22"/>
                <w:szCs w:val="22"/>
              </w:rPr>
              <w:t xml:space="preserve"> 8%</w:t>
            </w:r>
          </w:p>
          <w:p w:rsidR="00E41FD1" w:rsidRDefault="00E41FD1" w:rsidP="00E252A0">
            <w:pPr>
              <w:shd w:val="clear" w:color="auto" w:fill="FFFFFF"/>
              <w:tabs>
                <w:tab w:val="left" w:pos="426"/>
              </w:tabs>
              <w:ind w:left="426" w:hanging="426"/>
              <w:jc w:val="center"/>
              <w:rPr>
                <w:sz w:val="22"/>
                <w:szCs w:val="22"/>
              </w:rPr>
            </w:pPr>
          </w:p>
          <w:p w:rsidR="00E252A0" w:rsidRPr="00E41FD1" w:rsidRDefault="00E252A0" w:rsidP="00E252A0">
            <w:pPr>
              <w:shd w:val="clear" w:color="auto" w:fill="FFFFFF"/>
              <w:tabs>
                <w:tab w:val="left" w:pos="426"/>
              </w:tabs>
              <w:ind w:left="426" w:hanging="426"/>
              <w:jc w:val="center"/>
              <w:rPr>
                <w:sz w:val="22"/>
                <w:szCs w:val="22"/>
              </w:rPr>
            </w:pPr>
            <w:r w:rsidRPr="00E41FD1">
              <w:rPr>
                <w:sz w:val="22"/>
                <w:szCs w:val="22"/>
              </w:rPr>
              <w:t>5%</w:t>
            </w:r>
          </w:p>
          <w:p w:rsidR="00E41FD1" w:rsidRDefault="00E41FD1" w:rsidP="00E252A0">
            <w:pPr>
              <w:shd w:val="clear" w:color="auto" w:fill="FFFFFF"/>
              <w:tabs>
                <w:tab w:val="left" w:pos="426"/>
              </w:tabs>
              <w:ind w:left="426" w:hanging="426"/>
              <w:jc w:val="center"/>
              <w:rPr>
                <w:sz w:val="22"/>
                <w:szCs w:val="22"/>
              </w:rPr>
            </w:pPr>
          </w:p>
          <w:p w:rsidR="00E252A0" w:rsidRPr="00E41FD1" w:rsidRDefault="00E252A0" w:rsidP="00E252A0">
            <w:pPr>
              <w:shd w:val="clear" w:color="auto" w:fill="FFFFFF"/>
              <w:tabs>
                <w:tab w:val="left" w:pos="426"/>
              </w:tabs>
              <w:ind w:left="426" w:hanging="426"/>
              <w:jc w:val="center"/>
              <w:rPr>
                <w:sz w:val="22"/>
                <w:szCs w:val="22"/>
              </w:rPr>
            </w:pPr>
            <w:r w:rsidRPr="00E41FD1">
              <w:rPr>
                <w:sz w:val="22"/>
                <w:szCs w:val="22"/>
              </w:rPr>
              <w:t>18%</w:t>
            </w:r>
          </w:p>
        </w:tc>
      </w:tr>
      <w:tr w:rsidR="00E252A0" w:rsidRPr="002C3EC9" w:rsidTr="008F06F4">
        <w:trPr>
          <w:trHeight w:hRule="exact" w:val="1046"/>
        </w:trPr>
        <w:tc>
          <w:tcPr>
            <w:tcW w:w="3402" w:type="dxa"/>
            <w:shd w:val="clear" w:color="auto" w:fill="FFFFFF"/>
          </w:tcPr>
          <w:p w:rsidR="00E252A0" w:rsidRPr="00E41FD1" w:rsidRDefault="00E252A0" w:rsidP="00E252A0">
            <w:pPr>
              <w:shd w:val="clear" w:color="auto" w:fill="FFFFFF"/>
              <w:tabs>
                <w:tab w:val="left" w:pos="426"/>
              </w:tabs>
              <w:spacing w:line="250" w:lineRule="exact"/>
              <w:ind w:left="426" w:hanging="426"/>
              <w:rPr>
                <w:spacing w:val="-2"/>
                <w:sz w:val="22"/>
                <w:szCs w:val="22"/>
                <w:vertAlign w:val="superscript"/>
              </w:rPr>
            </w:pPr>
            <w:r w:rsidRPr="00E41FD1">
              <w:rPr>
                <w:spacing w:val="-2"/>
                <w:sz w:val="22"/>
                <w:szCs w:val="22"/>
              </w:rPr>
              <w:t>Major cytogenetic response</w:t>
            </w:r>
            <w:r w:rsidRPr="00E41FD1">
              <w:rPr>
                <w:spacing w:val="-2"/>
                <w:sz w:val="22"/>
                <w:szCs w:val="22"/>
                <w:vertAlign w:val="superscript"/>
              </w:rPr>
              <w:t>2</w:t>
            </w:r>
          </w:p>
          <w:p w:rsidR="00E252A0" w:rsidRPr="00E41FD1" w:rsidRDefault="00E252A0" w:rsidP="00E252A0">
            <w:pPr>
              <w:shd w:val="clear" w:color="auto" w:fill="FFFFFF"/>
              <w:tabs>
                <w:tab w:val="left" w:pos="426"/>
              </w:tabs>
              <w:spacing w:line="250" w:lineRule="exact"/>
              <w:ind w:left="426" w:hanging="85"/>
              <w:rPr>
                <w:sz w:val="22"/>
                <w:szCs w:val="22"/>
              </w:rPr>
            </w:pPr>
            <w:r w:rsidRPr="00E41FD1">
              <w:rPr>
                <w:sz w:val="22"/>
                <w:szCs w:val="22"/>
              </w:rPr>
              <w:t>Complete</w:t>
            </w:r>
          </w:p>
          <w:p w:rsidR="00E252A0" w:rsidRPr="00E41FD1" w:rsidRDefault="00E252A0" w:rsidP="00E252A0">
            <w:pPr>
              <w:shd w:val="clear" w:color="auto" w:fill="FFFFFF"/>
              <w:tabs>
                <w:tab w:val="left" w:pos="426"/>
              </w:tabs>
              <w:spacing w:line="250" w:lineRule="exact"/>
              <w:ind w:left="426" w:hanging="85"/>
              <w:rPr>
                <w:sz w:val="22"/>
                <w:szCs w:val="22"/>
              </w:rPr>
            </w:pPr>
            <w:r w:rsidRPr="00E41FD1">
              <w:rPr>
                <w:sz w:val="22"/>
                <w:szCs w:val="22"/>
              </w:rPr>
              <w:t>(Confirmed</w:t>
            </w:r>
            <w:r w:rsidRPr="00E41FD1">
              <w:rPr>
                <w:sz w:val="22"/>
                <w:szCs w:val="22"/>
                <w:vertAlign w:val="superscript"/>
              </w:rPr>
              <w:t>3</w:t>
            </w:r>
            <w:r w:rsidRPr="00E41FD1">
              <w:rPr>
                <w:sz w:val="22"/>
                <w:szCs w:val="22"/>
              </w:rPr>
              <w:t>) [95% CI]</w:t>
            </w:r>
          </w:p>
          <w:p w:rsidR="00E252A0" w:rsidRPr="00E41FD1" w:rsidRDefault="00E252A0" w:rsidP="00E252A0">
            <w:pPr>
              <w:shd w:val="clear" w:color="auto" w:fill="FFFFFF"/>
              <w:tabs>
                <w:tab w:val="left" w:pos="426"/>
              </w:tabs>
              <w:ind w:left="426" w:hanging="85"/>
              <w:rPr>
                <w:sz w:val="22"/>
                <w:szCs w:val="22"/>
              </w:rPr>
            </w:pPr>
            <w:r w:rsidRPr="00E41FD1">
              <w:rPr>
                <w:sz w:val="22"/>
                <w:szCs w:val="22"/>
              </w:rPr>
              <w:t>Partial</w:t>
            </w:r>
          </w:p>
        </w:tc>
        <w:tc>
          <w:tcPr>
            <w:tcW w:w="2031" w:type="dxa"/>
            <w:shd w:val="clear" w:color="auto" w:fill="FFFFFF"/>
          </w:tcPr>
          <w:p w:rsidR="00E252A0" w:rsidRDefault="00E41FD1" w:rsidP="00E252A0">
            <w:pPr>
              <w:shd w:val="clear" w:color="auto" w:fill="FFFFFF"/>
              <w:tabs>
                <w:tab w:val="left" w:pos="426"/>
              </w:tabs>
              <w:spacing w:line="259" w:lineRule="exact"/>
              <w:ind w:left="426" w:hanging="426"/>
              <w:jc w:val="center"/>
              <w:rPr>
                <w:sz w:val="22"/>
                <w:szCs w:val="22"/>
                <w:lang w:val="en-US" w:eastAsia="en-US"/>
              </w:rPr>
            </w:pPr>
            <w:r>
              <w:rPr>
                <w:sz w:val="22"/>
                <w:szCs w:val="22"/>
                <w:lang w:val="en-US" w:eastAsia="en-US"/>
              </w:rPr>
              <w:t>65% (61.2</w:t>
            </w:r>
            <w:r>
              <w:rPr>
                <w:rFonts w:ascii="TimesNewRomanPSMT" w:eastAsia="TimesNewRomanPSMT" w:cs="TimesNewRomanPSMT" w:hint="eastAsia"/>
                <w:sz w:val="22"/>
                <w:szCs w:val="22"/>
                <w:lang w:val="en-US" w:eastAsia="en-US"/>
              </w:rPr>
              <w:t>–</w:t>
            </w:r>
            <w:r>
              <w:rPr>
                <w:sz w:val="22"/>
                <w:szCs w:val="22"/>
                <w:lang w:val="en-US" w:eastAsia="en-US"/>
              </w:rPr>
              <w:t>69.5)</w:t>
            </w:r>
          </w:p>
          <w:p w:rsidR="00E41FD1" w:rsidRDefault="00E41FD1" w:rsidP="00E252A0">
            <w:pPr>
              <w:shd w:val="clear" w:color="auto" w:fill="FFFFFF"/>
              <w:tabs>
                <w:tab w:val="left" w:pos="426"/>
              </w:tabs>
              <w:spacing w:line="259" w:lineRule="exact"/>
              <w:ind w:left="426" w:hanging="426"/>
              <w:jc w:val="center"/>
              <w:rPr>
                <w:sz w:val="22"/>
                <w:szCs w:val="22"/>
                <w:lang w:val="en-US" w:eastAsia="en-US"/>
              </w:rPr>
            </w:pPr>
            <w:r>
              <w:rPr>
                <w:sz w:val="22"/>
                <w:szCs w:val="22"/>
                <w:lang w:val="en-US" w:eastAsia="en-US"/>
              </w:rPr>
              <w:t>53%</w:t>
            </w:r>
          </w:p>
          <w:p w:rsidR="00E41FD1" w:rsidRDefault="00E41FD1" w:rsidP="00E252A0">
            <w:pPr>
              <w:shd w:val="clear" w:color="auto" w:fill="FFFFFF"/>
              <w:tabs>
                <w:tab w:val="left" w:pos="426"/>
              </w:tabs>
              <w:spacing w:line="259" w:lineRule="exact"/>
              <w:ind w:left="426" w:hanging="426"/>
              <w:jc w:val="center"/>
              <w:rPr>
                <w:sz w:val="22"/>
                <w:szCs w:val="22"/>
                <w:lang w:val="en-US" w:eastAsia="en-US"/>
              </w:rPr>
            </w:pPr>
            <w:r>
              <w:rPr>
                <w:sz w:val="22"/>
                <w:szCs w:val="22"/>
                <w:lang w:val="en-US" w:eastAsia="en-US"/>
              </w:rPr>
              <w:t>(43%) [38.6</w:t>
            </w:r>
            <w:r>
              <w:rPr>
                <w:rFonts w:ascii="TimesNewRomanPSMT" w:eastAsia="TimesNewRomanPSMT" w:cs="TimesNewRomanPSMT" w:hint="eastAsia"/>
                <w:sz w:val="22"/>
                <w:szCs w:val="22"/>
                <w:lang w:val="en-US" w:eastAsia="en-US"/>
              </w:rPr>
              <w:t>–</w:t>
            </w:r>
            <w:r>
              <w:rPr>
                <w:sz w:val="22"/>
                <w:szCs w:val="22"/>
                <w:lang w:val="en-US" w:eastAsia="en-US"/>
              </w:rPr>
              <w:t>47.2]</w:t>
            </w:r>
          </w:p>
          <w:p w:rsidR="00E41FD1" w:rsidRDefault="00E41FD1" w:rsidP="00E252A0">
            <w:pPr>
              <w:shd w:val="clear" w:color="auto" w:fill="FFFFFF"/>
              <w:tabs>
                <w:tab w:val="left" w:pos="426"/>
              </w:tabs>
              <w:spacing w:line="259" w:lineRule="exact"/>
              <w:ind w:left="426" w:hanging="426"/>
              <w:jc w:val="center"/>
              <w:rPr>
                <w:sz w:val="22"/>
                <w:szCs w:val="22"/>
                <w:lang w:val="en-US" w:eastAsia="en-US"/>
              </w:rPr>
            </w:pPr>
            <w:r>
              <w:rPr>
                <w:sz w:val="22"/>
                <w:szCs w:val="22"/>
                <w:lang w:val="en-US" w:eastAsia="en-US"/>
              </w:rPr>
              <w:t>12%</w:t>
            </w:r>
          </w:p>
          <w:p w:rsidR="00E41FD1" w:rsidRPr="00E41FD1" w:rsidRDefault="00E41FD1" w:rsidP="00E252A0">
            <w:pPr>
              <w:shd w:val="clear" w:color="auto" w:fill="FFFFFF"/>
              <w:tabs>
                <w:tab w:val="left" w:pos="426"/>
              </w:tabs>
              <w:spacing w:line="259" w:lineRule="exact"/>
              <w:ind w:left="426" w:hanging="426"/>
              <w:jc w:val="center"/>
              <w:rPr>
                <w:sz w:val="22"/>
                <w:szCs w:val="22"/>
              </w:rPr>
            </w:pPr>
          </w:p>
        </w:tc>
        <w:tc>
          <w:tcPr>
            <w:tcW w:w="2032" w:type="dxa"/>
            <w:shd w:val="clear" w:color="auto" w:fill="FFFFFF"/>
          </w:tcPr>
          <w:p w:rsidR="00E252A0" w:rsidRDefault="00E41FD1" w:rsidP="00E252A0">
            <w:pPr>
              <w:shd w:val="clear" w:color="auto" w:fill="FFFFFF"/>
              <w:tabs>
                <w:tab w:val="left" w:pos="426"/>
              </w:tabs>
              <w:spacing w:line="259" w:lineRule="exact"/>
              <w:ind w:left="426" w:hanging="426"/>
              <w:jc w:val="center"/>
              <w:rPr>
                <w:sz w:val="22"/>
                <w:szCs w:val="22"/>
                <w:lang w:val="en-US" w:eastAsia="en-US"/>
              </w:rPr>
            </w:pPr>
            <w:r>
              <w:rPr>
                <w:sz w:val="22"/>
                <w:szCs w:val="22"/>
                <w:lang w:val="en-US" w:eastAsia="en-US"/>
              </w:rPr>
              <w:t>28% (22.0</w:t>
            </w:r>
            <w:r>
              <w:rPr>
                <w:rFonts w:ascii="TimesNewRomanPSMT" w:eastAsia="TimesNewRomanPSMT" w:cs="TimesNewRomanPSMT" w:hint="eastAsia"/>
                <w:sz w:val="22"/>
                <w:szCs w:val="22"/>
                <w:lang w:val="en-US" w:eastAsia="en-US"/>
              </w:rPr>
              <w:t>–</w:t>
            </w:r>
            <w:r>
              <w:rPr>
                <w:sz w:val="22"/>
                <w:szCs w:val="22"/>
                <w:lang w:val="en-US" w:eastAsia="en-US"/>
              </w:rPr>
              <w:t>33.9)</w:t>
            </w:r>
          </w:p>
          <w:p w:rsidR="00E41FD1" w:rsidRDefault="00E41FD1" w:rsidP="008F06F4">
            <w:pPr>
              <w:autoSpaceDE w:val="0"/>
              <w:autoSpaceDN w:val="0"/>
              <w:adjustRightInd w:val="0"/>
              <w:spacing w:line="240" w:lineRule="auto"/>
              <w:jc w:val="center"/>
              <w:rPr>
                <w:sz w:val="22"/>
                <w:szCs w:val="22"/>
                <w:lang w:val="en-US" w:eastAsia="en-US"/>
              </w:rPr>
            </w:pPr>
            <w:r>
              <w:rPr>
                <w:sz w:val="22"/>
                <w:szCs w:val="22"/>
                <w:lang w:val="en-US" w:eastAsia="en-US"/>
              </w:rPr>
              <w:t>20%</w:t>
            </w:r>
          </w:p>
          <w:p w:rsidR="00E41FD1" w:rsidRDefault="00E41FD1" w:rsidP="008F06F4">
            <w:pPr>
              <w:autoSpaceDE w:val="0"/>
              <w:autoSpaceDN w:val="0"/>
              <w:adjustRightInd w:val="0"/>
              <w:spacing w:line="240" w:lineRule="auto"/>
              <w:jc w:val="center"/>
              <w:rPr>
                <w:sz w:val="22"/>
                <w:szCs w:val="22"/>
                <w:lang w:val="en-US" w:eastAsia="en-US"/>
              </w:rPr>
            </w:pPr>
            <w:r>
              <w:rPr>
                <w:sz w:val="22"/>
                <w:szCs w:val="22"/>
                <w:lang w:val="en-US" w:eastAsia="en-US"/>
              </w:rPr>
              <w:t>(16%) [11.3</w:t>
            </w:r>
            <w:r>
              <w:rPr>
                <w:rFonts w:ascii="TimesNewRomanPSMT" w:eastAsia="TimesNewRomanPSMT" w:cs="TimesNewRomanPSMT" w:hint="eastAsia"/>
                <w:sz w:val="22"/>
                <w:szCs w:val="22"/>
                <w:lang w:val="en-US" w:eastAsia="en-US"/>
              </w:rPr>
              <w:t>–</w:t>
            </w:r>
            <w:r>
              <w:rPr>
                <w:sz w:val="22"/>
                <w:szCs w:val="22"/>
                <w:lang w:val="en-US" w:eastAsia="en-US"/>
              </w:rPr>
              <w:t>21.0]</w:t>
            </w:r>
          </w:p>
          <w:p w:rsidR="00E41FD1" w:rsidRDefault="00E41FD1" w:rsidP="008F06F4">
            <w:pPr>
              <w:autoSpaceDE w:val="0"/>
              <w:autoSpaceDN w:val="0"/>
              <w:adjustRightInd w:val="0"/>
              <w:spacing w:line="240" w:lineRule="auto"/>
              <w:jc w:val="center"/>
              <w:rPr>
                <w:sz w:val="22"/>
                <w:szCs w:val="22"/>
                <w:lang w:val="en-US" w:eastAsia="en-US"/>
              </w:rPr>
            </w:pPr>
            <w:r>
              <w:rPr>
                <w:sz w:val="22"/>
                <w:szCs w:val="22"/>
                <w:lang w:val="en-US" w:eastAsia="en-US"/>
              </w:rPr>
              <w:t>7%</w:t>
            </w:r>
          </w:p>
          <w:p w:rsidR="00E41FD1" w:rsidRPr="00E41FD1" w:rsidRDefault="00E41FD1" w:rsidP="008F06F4">
            <w:pPr>
              <w:autoSpaceDE w:val="0"/>
              <w:autoSpaceDN w:val="0"/>
              <w:adjustRightInd w:val="0"/>
              <w:spacing w:line="240" w:lineRule="auto"/>
              <w:jc w:val="left"/>
              <w:rPr>
                <w:spacing w:val="-1"/>
                <w:sz w:val="22"/>
                <w:szCs w:val="22"/>
              </w:rPr>
            </w:pPr>
          </w:p>
        </w:tc>
        <w:tc>
          <w:tcPr>
            <w:tcW w:w="2032" w:type="dxa"/>
            <w:shd w:val="clear" w:color="auto" w:fill="FFFFFF"/>
          </w:tcPr>
          <w:p w:rsidR="00E252A0" w:rsidRPr="00E41FD1" w:rsidRDefault="00E252A0" w:rsidP="00E252A0">
            <w:pPr>
              <w:shd w:val="clear" w:color="auto" w:fill="FFFFFF"/>
              <w:tabs>
                <w:tab w:val="left" w:pos="426"/>
              </w:tabs>
              <w:spacing w:line="259" w:lineRule="exact"/>
              <w:ind w:left="426" w:hanging="426"/>
              <w:jc w:val="center"/>
              <w:rPr>
                <w:sz w:val="22"/>
                <w:szCs w:val="22"/>
              </w:rPr>
            </w:pPr>
            <w:r w:rsidRPr="00E41FD1">
              <w:rPr>
                <w:spacing w:val="-1"/>
                <w:sz w:val="22"/>
                <w:szCs w:val="22"/>
              </w:rPr>
              <w:t>15% (11.2-20.4)</w:t>
            </w:r>
          </w:p>
          <w:p w:rsidR="00E252A0" w:rsidRPr="00E41FD1" w:rsidRDefault="00E252A0" w:rsidP="00E252A0">
            <w:pPr>
              <w:shd w:val="clear" w:color="auto" w:fill="FFFFFF"/>
              <w:tabs>
                <w:tab w:val="left" w:pos="426"/>
              </w:tabs>
              <w:spacing w:line="259" w:lineRule="exact"/>
              <w:ind w:left="426" w:hanging="426"/>
              <w:jc w:val="center"/>
              <w:rPr>
                <w:sz w:val="22"/>
                <w:szCs w:val="22"/>
              </w:rPr>
            </w:pPr>
            <w:r w:rsidRPr="00E41FD1">
              <w:rPr>
                <w:sz w:val="22"/>
                <w:szCs w:val="22"/>
              </w:rPr>
              <w:t xml:space="preserve">7% </w:t>
            </w:r>
          </w:p>
          <w:p w:rsidR="00E252A0" w:rsidRPr="00E41FD1" w:rsidRDefault="00E252A0" w:rsidP="00E252A0">
            <w:pPr>
              <w:shd w:val="clear" w:color="auto" w:fill="FFFFFF"/>
              <w:tabs>
                <w:tab w:val="left" w:pos="426"/>
              </w:tabs>
              <w:spacing w:line="259" w:lineRule="exact"/>
              <w:ind w:left="426" w:hanging="426"/>
              <w:jc w:val="center"/>
              <w:rPr>
                <w:sz w:val="22"/>
                <w:szCs w:val="22"/>
              </w:rPr>
            </w:pPr>
            <w:r w:rsidRPr="00E41FD1">
              <w:rPr>
                <w:sz w:val="22"/>
                <w:szCs w:val="22"/>
              </w:rPr>
              <w:t>(2%) [0.6-4.4]</w:t>
            </w:r>
          </w:p>
          <w:p w:rsidR="00E252A0" w:rsidRPr="002C3EC9" w:rsidRDefault="00E252A0" w:rsidP="00E252A0">
            <w:pPr>
              <w:shd w:val="clear" w:color="auto" w:fill="FFFFFF"/>
              <w:tabs>
                <w:tab w:val="left" w:pos="426"/>
              </w:tabs>
              <w:spacing w:line="259" w:lineRule="exact"/>
              <w:ind w:left="426" w:hanging="426"/>
              <w:jc w:val="center"/>
              <w:rPr>
                <w:sz w:val="22"/>
                <w:szCs w:val="22"/>
              </w:rPr>
            </w:pPr>
            <w:r w:rsidRPr="00E41FD1">
              <w:rPr>
                <w:sz w:val="22"/>
                <w:szCs w:val="22"/>
              </w:rPr>
              <w:t>8%</w:t>
            </w:r>
          </w:p>
        </w:tc>
      </w:tr>
      <w:tr w:rsidR="00E252A0" w:rsidRPr="002C3EC9" w:rsidTr="008F06F4">
        <w:trPr>
          <w:trHeight w:hRule="exact" w:val="4131"/>
        </w:trPr>
        <w:tc>
          <w:tcPr>
            <w:tcW w:w="9497" w:type="dxa"/>
            <w:gridSpan w:val="4"/>
            <w:shd w:val="clear" w:color="auto" w:fill="FFFFFF"/>
          </w:tcPr>
          <w:p w:rsidR="00E252A0" w:rsidRPr="002C3EC9" w:rsidRDefault="00E252A0" w:rsidP="00E252A0">
            <w:pPr>
              <w:shd w:val="clear" w:color="auto" w:fill="FFFFFF"/>
              <w:tabs>
                <w:tab w:val="left" w:pos="198"/>
                <w:tab w:val="left" w:pos="426"/>
              </w:tabs>
              <w:spacing w:line="259" w:lineRule="exact"/>
              <w:ind w:left="426" w:hanging="426"/>
            </w:pPr>
            <w:r w:rsidRPr="002C3EC9">
              <w:rPr>
                <w:b/>
                <w:bCs/>
                <w:vertAlign w:val="superscript"/>
              </w:rPr>
              <w:t>1</w:t>
            </w:r>
            <w:r w:rsidRPr="002C3EC9">
              <w:rPr>
                <w:b/>
                <w:bCs/>
              </w:rPr>
              <w:tab/>
              <w:t>Haematological response criteria (all responses to be confirmed after ≥ 4 weeks):</w:t>
            </w:r>
          </w:p>
          <w:p w:rsidR="00E41FD1" w:rsidRPr="00E41FD1" w:rsidRDefault="00E252A0" w:rsidP="00E41FD1">
            <w:pPr>
              <w:shd w:val="clear" w:color="auto" w:fill="FFFFFF"/>
              <w:tabs>
                <w:tab w:val="left" w:pos="624"/>
              </w:tabs>
              <w:spacing w:line="259" w:lineRule="exact"/>
              <w:ind w:left="624" w:hanging="624"/>
              <w:rPr>
                <w:spacing w:val="-2"/>
              </w:rPr>
            </w:pPr>
            <w:r w:rsidRPr="002C3EC9">
              <w:rPr>
                <w:spacing w:val="-2"/>
              </w:rPr>
              <w:t xml:space="preserve">CHR: </w:t>
            </w:r>
            <w:r w:rsidR="00E41FD1" w:rsidRPr="00E41FD1">
              <w:rPr>
                <w:spacing w:val="-2"/>
              </w:rPr>
              <w:t>Study 0110 [WBC &lt; 10 x 10</w:t>
            </w:r>
            <w:r w:rsidR="00E41FD1" w:rsidRPr="008F06F4">
              <w:rPr>
                <w:spacing w:val="-2"/>
                <w:vertAlign w:val="superscript"/>
              </w:rPr>
              <w:t>9</w:t>
            </w:r>
            <w:r w:rsidR="00E41FD1" w:rsidRPr="00E41FD1">
              <w:rPr>
                <w:spacing w:val="-2"/>
              </w:rPr>
              <w:t>/l, platelets &lt; 450 x 10</w:t>
            </w:r>
            <w:r w:rsidR="00E41FD1" w:rsidRPr="008F06F4">
              <w:rPr>
                <w:spacing w:val="-2"/>
                <w:vertAlign w:val="superscript"/>
              </w:rPr>
              <w:t>9</w:t>
            </w:r>
            <w:r w:rsidR="00E41FD1" w:rsidRPr="00E41FD1">
              <w:rPr>
                <w:spacing w:val="-2"/>
              </w:rPr>
              <w:t>/l, myelocyte+metamyelocyte &lt; 5% in</w:t>
            </w:r>
          </w:p>
          <w:p w:rsidR="00E41FD1" w:rsidRPr="00E41FD1" w:rsidRDefault="00E41FD1" w:rsidP="00E41FD1">
            <w:pPr>
              <w:shd w:val="clear" w:color="auto" w:fill="FFFFFF"/>
              <w:tabs>
                <w:tab w:val="left" w:pos="624"/>
              </w:tabs>
              <w:spacing w:line="259" w:lineRule="exact"/>
              <w:ind w:left="624" w:firstLine="1"/>
              <w:rPr>
                <w:spacing w:val="-2"/>
              </w:rPr>
            </w:pPr>
            <w:r w:rsidRPr="00E41FD1">
              <w:rPr>
                <w:spacing w:val="-2"/>
              </w:rPr>
              <w:t>blood, no blasts and promyelocytes in blood, basophils &lt; 20%, no extramedullary</w:t>
            </w:r>
          </w:p>
          <w:p w:rsidR="00E252A0" w:rsidRPr="002C3EC9" w:rsidRDefault="00E41FD1" w:rsidP="00E41FD1">
            <w:pPr>
              <w:shd w:val="clear" w:color="auto" w:fill="FFFFFF"/>
              <w:tabs>
                <w:tab w:val="left" w:pos="624"/>
              </w:tabs>
              <w:spacing w:line="259" w:lineRule="exact"/>
              <w:ind w:left="624" w:firstLine="1"/>
            </w:pPr>
            <w:r w:rsidRPr="00E41FD1">
              <w:rPr>
                <w:spacing w:val="-2"/>
              </w:rPr>
              <w:t>involvement] and in</w:t>
            </w:r>
            <w:r w:rsidRPr="00E41FD1" w:rsidDel="00E41FD1">
              <w:rPr>
                <w:spacing w:val="-2"/>
              </w:rPr>
              <w:t xml:space="preserve"> </w:t>
            </w:r>
            <w:r w:rsidRPr="002C3EC9">
              <w:rPr>
                <w:spacing w:val="-2"/>
              </w:rPr>
              <w:t>Stud</w:t>
            </w:r>
            <w:r>
              <w:rPr>
                <w:spacing w:val="-2"/>
              </w:rPr>
              <w:t>ies</w:t>
            </w:r>
            <w:r w:rsidRPr="002C3EC9">
              <w:rPr>
                <w:spacing w:val="-2"/>
              </w:rPr>
              <w:t xml:space="preserve"> </w:t>
            </w:r>
            <w:r w:rsidR="00E252A0" w:rsidRPr="002C3EC9">
              <w:rPr>
                <w:spacing w:val="-1"/>
              </w:rPr>
              <w:t>0102</w:t>
            </w:r>
            <w:r>
              <w:rPr>
                <w:spacing w:val="-1"/>
              </w:rPr>
              <w:t xml:space="preserve"> and 0109</w:t>
            </w:r>
            <w:r w:rsidR="00E252A0" w:rsidRPr="002C3EC9">
              <w:rPr>
                <w:spacing w:val="-1"/>
              </w:rPr>
              <w:t xml:space="preserve"> [ANC ≥</w:t>
            </w:r>
            <w:r w:rsidR="00E252A0" w:rsidRPr="002C3EC9">
              <w:rPr>
                <w:b/>
                <w:bCs/>
                <w:spacing w:val="-1"/>
              </w:rPr>
              <w:t xml:space="preserve"> </w:t>
            </w:r>
            <w:r w:rsidR="00E252A0" w:rsidRPr="002C3EC9">
              <w:rPr>
                <w:spacing w:val="-1"/>
              </w:rPr>
              <w:t>1.5 x 10</w:t>
            </w:r>
            <w:r w:rsidR="00E252A0" w:rsidRPr="002C3EC9">
              <w:rPr>
                <w:spacing w:val="-1"/>
                <w:vertAlign w:val="superscript"/>
              </w:rPr>
              <w:t>9</w:t>
            </w:r>
            <w:r w:rsidR="00E252A0" w:rsidRPr="002C3EC9">
              <w:rPr>
                <w:spacing w:val="-1"/>
              </w:rPr>
              <w:t xml:space="preserve">/l, platelets </w:t>
            </w:r>
            <w:r w:rsidR="00E252A0" w:rsidRPr="002C3EC9">
              <w:rPr>
                <w:b/>
                <w:bCs/>
                <w:spacing w:val="-1"/>
              </w:rPr>
              <w:t xml:space="preserve">≥ </w:t>
            </w:r>
            <w:r w:rsidR="00E252A0" w:rsidRPr="002C3EC9">
              <w:rPr>
                <w:spacing w:val="-1"/>
              </w:rPr>
              <w:t>100 x 10</w:t>
            </w:r>
            <w:r w:rsidR="00E252A0" w:rsidRPr="002C3EC9">
              <w:rPr>
                <w:spacing w:val="-1"/>
                <w:vertAlign w:val="superscript"/>
              </w:rPr>
              <w:t>9</w:t>
            </w:r>
            <w:r w:rsidR="00E252A0" w:rsidRPr="002C3EC9">
              <w:rPr>
                <w:spacing w:val="-1"/>
              </w:rPr>
              <w:t xml:space="preserve">/l, no </w:t>
            </w:r>
            <w:r w:rsidR="00E252A0" w:rsidRPr="002C3EC9">
              <w:t>blood blasts, BM blasts &lt; 5% and no extramedullar</w:t>
            </w:r>
            <w:r w:rsidR="00E252A0">
              <w:t>y</w:t>
            </w:r>
            <w:r w:rsidR="00E252A0" w:rsidRPr="002C3EC9">
              <w:t xml:space="preserve"> disease]</w:t>
            </w:r>
          </w:p>
          <w:p w:rsidR="00E252A0" w:rsidRPr="002C3EC9" w:rsidRDefault="00E252A0" w:rsidP="00E41FD1">
            <w:pPr>
              <w:shd w:val="clear" w:color="auto" w:fill="FFFFFF"/>
              <w:tabs>
                <w:tab w:val="left" w:pos="625"/>
              </w:tabs>
              <w:spacing w:line="259" w:lineRule="exact"/>
              <w:ind w:left="625" w:hanging="625"/>
            </w:pPr>
            <w:r w:rsidRPr="002C3EC9">
              <w:rPr>
                <w:spacing w:val="-1"/>
              </w:rPr>
              <w:t>NEL  Same criteria as for CHR but ANC ≥</w:t>
            </w:r>
            <w:r w:rsidRPr="002C3EC9">
              <w:rPr>
                <w:b/>
                <w:bCs/>
                <w:spacing w:val="-1"/>
              </w:rPr>
              <w:t xml:space="preserve"> </w:t>
            </w:r>
            <w:r w:rsidRPr="002C3EC9">
              <w:rPr>
                <w:spacing w:val="-1"/>
              </w:rPr>
              <w:t>1 x 10</w:t>
            </w:r>
            <w:r w:rsidRPr="002C3EC9">
              <w:rPr>
                <w:spacing w:val="-1"/>
                <w:vertAlign w:val="superscript"/>
              </w:rPr>
              <w:t>9</w:t>
            </w:r>
            <w:r w:rsidRPr="002C3EC9">
              <w:rPr>
                <w:spacing w:val="-1"/>
              </w:rPr>
              <w:t>/l and platelets ≥</w:t>
            </w:r>
            <w:r w:rsidRPr="002C3EC9">
              <w:rPr>
                <w:b/>
                <w:bCs/>
                <w:spacing w:val="-1"/>
              </w:rPr>
              <w:t xml:space="preserve"> </w:t>
            </w:r>
            <w:r w:rsidRPr="002C3EC9">
              <w:rPr>
                <w:spacing w:val="-1"/>
              </w:rPr>
              <w:t>20 x 10</w:t>
            </w:r>
            <w:r w:rsidRPr="002C3EC9">
              <w:rPr>
                <w:spacing w:val="-1"/>
                <w:vertAlign w:val="superscript"/>
              </w:rPr>
              <w:t>9</w:t>
            </w:r>
            <w:r w:rsidRPr="002C3EC9">
              <w:rPr>
                <w:spacing w:val="-1"/>
              </w:rPr>
              <w:t>/l (0102</w:t>
            </w:r>
            <w:r w:rsidR="00E41FD1">
              <w:rPr>
                <w:spacing w:val="-1"/>
              </w:rPr>
              <w:t xml:space="preserve"> and 0109 only</w:t>
            </w:r>
            <w:r w:rsidRPr="002C3EC9">
              <w:t>)</w:t>
            </w:r>
          </w:p>
          <w:p w:rsidR="00E252A0" w:rsidRPr="002C3EC9" w:rsidRDefault="00E252A0" w:rsidP="00E41FD1">
            <w:pPr>
              <w:shd w:val="clear" w:color="auto" w:fill="FFFFFF"/>
              <w:tabs>
                <w:tab w:val="left" w:pos="624"/>
              </w:tabs>
              <w:spacing w:line="259" w:lineRule="exact"/>
              <w:ind w:left="624" w:hanging="624"/>
            </w:pPr>
            <w:r w:rsidRPr="002C3EC9">
              <w:t>RTC &lt; 15% blasts BM and PB, &lt; 30% blasts+promyelocytes in BM and PB, &lt; 20% basophils in PB, no extramedullar</w:t>
            </w:r>
            <w:r>
              <w:t>y</w:t>
            </w:r>
            <w:r w:rsidRPr="002C3EC9">
              <w:t xml:space="preserve"> disease other than spleen and liver (</w:t>
            </w:r>
            <w:r w:rsidR="00E41FD1">
              <w:t xml:space="preserve">only for </w:t>
            </w:r>
            <w:r w:rsidRPr="002C3EC9">
              <w:t>0102</w:t>
            </w:r>
            <w:r w:rsidR="00E41FD1">
              <w:t xml:space="preserve"> and 0109</w:t>
            </w:r>
            <w:r w:rsidRPr="002C3EC9">
              <w:t>).</w:t>
            </w:r>
          </w:p>
          <w:p w:rsidR="00E252A0" w:rsidRPr="002C3EC9" w:rsidRDefault="00E252A0" w:rsidP="00E252A0">
            <w:pPr>
              <w:shd w:val="clear" w:color="auto" w:fill="FFFFFF"/>
              <w:tabs>
                <w:tab w:val="left" w:pos="426"/>
              </w:tabs>
              <w:spacing w:line="259" w:lineRule="exact"/>
              <w:ind w:left="426" w:hanging="369"/>
            </w:pPr>
            <w:r w:rsidRPr="002C3EC9">
              <w:t>BM = bone marrow, PB = peripheral blood</w:t>
            </w:r>
          </w:p>
          <w:p w:rsidR="00E252A0" w:rsidRPr="002C3EC9" w:rsidRDefault="00E252A0" w:rsidP="00E252A0">
            <w:pPr>
              <w:shd w:val="clear" w:color="auto" w:fill="FFFFFF"/>
              <w:tabs>
                <w:tab w:val="left" w:pos="226"/>
                <w:tab w:val="left" w:pos="426"/>
              </w:tabs>
              <w:spacing w:line="259" w:lineRule="exact"/>
              <w:ind w:left="426" w:hanging="426"/>
            </w:pPr>
            <w:r w:rsidRPr="002C3EC9">
              <w:rPr>
                <w:b/>
                <w:bCs/>
                <w:vertAlign w:val="superscript"/>
              </w:rPr>
              <w:t>2</w:t>
            </w:r>
            <w:r w:rsidRPr="002C3EC9">
              <w:rPr>
                <w:b/>
                <w:bCs/>
              </w:rPr>
              <w:tab/>
              <w:t>Cytogenetic response criteria:</w:t>
            </w:r>
          </w:p>
          <w:p w:rsidR="00E252A0" w:rsidRPr="002C3EC9" w:rsidRDefault="00E252A0" w:rsidP="00E252A0">
            <w:pPr>
              <w:shd w:val="clear" w:color="auto" w:fill="FFFFFF"/>
              <w:tabs>
                <w:tab w:val="left" w:pos="199"/>
              </w:tabs>
              <w:spacing w:line="259" w:lineRule="exact"/>
              <w:ind w:left="199"/>
            </w:pPr>
            <w:r w:rsidRPr="002C3EC9">
              <w:rPr>
                <w:spacing w:val="-1"/>
              </w:rPr>
              <w:t xml:space="preserve">A major response combines both complete and partial responses: complete (0% Ph+ metaphases), </w:t>
            </w:r>
            <w:r w:rsidRPr="002C3EC9">
              <w:t>partial (1-35%)</w:t>
            </w:r>
          </w:p>
          <w:p w:rsidR="00E252A0" w:rsidRPr="002C3EC9" w:rsidRDefault="00E252A0" w:rsidP="00E252A0">
            <w:pPr>
              <w:shd w:val="clear" w:color="auto" w:fill="FFFFFF"/>
              <w:tabs>
                <w:tab w:val="left" w:pos="198"/>
                <w:tab w:val="left" w:pos="426"/>
              </w:tabs>
              <w:spacing w:line="259" w:lineRule="exact"/>
              <w:ind w:left="426" w:hanging="426"/>
              <w:rPr>
                <w:b/>
                <w:bCs/>
                <w:vertAlign w:val="superscript"/>
              </w:rPr>
            </w:pPr>
            <w:r w:rsidRPr="002C3EC9">
              <w:rPr>
                <w:vertAlign w:val="superscript"/>
              </w:rPr>
              <w:t>3</w:t>
            </w:r>
            <w:r w:rsidRPr="002C3EC9">
              <w:tab/>
            </w:r>
            <w:r w:rsidRPr="002C3EC9">
              <w:rPr>
                <w:spacing w:val="-1"/>
              </w:rPr>
              <w:t>Complete cytogenetic response confirmed by a second bone marrow cytogenetic evaluation performed at least one month after the initial bone marrow study.</w:t>
            </w:r>
          </w:p>
        </w:tc>
      </w:tr>
    </w:tbl>
    <w:p w:rsidR="00EA61EF" w:rsidRPr="002C3EC9" w:rsidRDefault="00EA61EF" w:rsidP="00956A62">
      <w:pPr>
        <w:shd w:val="clear" w:color="auto" w:fill="FFFFFF"/>
        <w:tabs>
          <w:tab w:val="left" w:pos="0"/>
        </w:tabs>
        <w:spacing w:before="254" w:line="259" w:lineRule="exact"/>
      </w:pPr>
      <w:r w:rsidRPr="002C3EC9">
        <w:rPr>
          <w:i/>
          <w:iCs/>
        </w:rPr>
        <w:t>Paediatric patients</w:t>
      </w:r>
      <w:r w:rsidRPr="002C3EC9">
        <w:t xml:space="preserve">: A total of 26 paediatric patients of age &lt; 18 years with either chronic phase CML (n=11) or CML in blast crisis or Ph+ acute leukaemias (n=15) were enrolled in a dose-escalation </w:t>
      </w:r>
      <w:r w:rsidRPr="002C3EC9">
        <w:rPr>
          <w:spacing w:val="-1"/>
        </w:rPr>
        <w:t xml:space="preserve">phase I trial. This was a population of heavily pretreated patients, as 46% had received prior BMT and </w:t>
      </w:r>
      <w:r w:rsidRPr="002C3EC9">
        <w:t xml:space="preserve">73% a prior multi-agent chemotherapy. Patients were treated at doses of </w:t>
      </w:r>
      <w:r w:rsidR="00E60756">
        <w:rPr>
          <w:bCs/>
        </w:rPr>
        <w:t>imatinib</w:t>
      </w:r>
      <w:r w:rsidR="00596AC5" w:rsidRPr="002C3EC9">
        <w:rPr>
          <w:bCs/>
        </w:rPr>
        <w:t xml:space="preserve"> </w:t>
      </w:r>
      <w:r w:rsidRPr="002C3EC9">
        <w:t>of 260 mg/m</w:t>
      </w:r>
      <w:r w:rsidRPr="002C3EC9">
        <w:rPr>
          <w:vertAlign w:val="superscript"/>
        </w:rPr>
        <w:t>2</w:t>
      </w:r>
      <w:r w:rsidRPr="002C3EC9">
        <w:t xml:space="preserve">/day </w:t>
      </w:r>
      <w:r w:rsidRPr="002C3EC9">
        <w:rPr>
          <w:spacing w:val="-1"/>
        </w:rPr>
        <w:t>(n=5), 340 mg/m</w:t>
      </w:r>
      <w:r w:rsidRPr="002C3EC9">
        <w:rPr>
          <w:spacing w:val="-1"/>
          <w:vertAlign w:val="superscript"/>
        </w:rPr>
        <w:t>2</w:t>
      </w:r>
      <w:r w:rsidRPr="002C3EC9">
        <w:rPr>
          <w:spacing w:val="-1"/>
        </w:rPr>
        <w:t>/day (n=9), 440 mg/m</w:t>
      </w:r>
      <w:r w:rsidRPr="002C3EC9">
        <w:rPr>
          <w:spacing w:val="-1"/>
          <w:vertAlign w:val="superscript"/>
        </w:rPr>
        <w:t>2</w:t>
      </w:r>
      <w:r w:rsidRPr="002C3EC9">
        <w:rPr>
          <w:spacing w:val="-1"/>
        </w:rPr>
        <w:t>/day (n=7) and 570 mg/m</w:t>
      </w:r>
      <w:r w:rsidRPr="002C3EC9">
        <w:rPr>
          <w:spacing w:val="-1"/>
          <w:vertAlign w:val="superscript"/>
        </w:rPr>
        <w:t>2</w:t>
      </w:r>
      <w:r w:rsidRPr="002C3EC9">
        <w:rPr>
          <w:spacing w:val="-1"/>
        </w:rPr>
        <w:t xml:space="preserve">/day (n=5). Out of 9 patients with </w:t>
      </w:r>
      <w:r w:rsidRPr="002C3EC9">
        <w:t>chronic phase CML and cytogenetic data available, 4 (44%) and 3 (33%) achieved a complete and partial cytogenetic response, respectively, for a rate of MCyR of 77%.</w:t>
      </w:r>
    </w:p>
    <w:p w:rsidR="00EA61EF" w:rsidRPr="002C3EC9" w:rsidRDefault="00EA61EF" w:rsidP="00956A62">
      <w:pPr>
        <w:shd w:val="clear" w:color="auto" w:fill="FFFFFF"/>
        <w:tabs>
          <w:tab w:val="left" w:pos="0"/>
        </w:tabs>
        <w:spacing w:before="254" w:line="259" w:lineRule="exact"/>
      </w:pPr>
      <w:r w:rsidRPr="002C3EC9">
        <w:t xml:space="preserve">A total of 51 paediatric patients with newly diagnosed and untreated CML in chronic phase have been enrolled in an open-label, multicentre, single-arm phase II trial. Patients were treated with </w:t>
      </w:r>
      <w:r w:rsidR="00E60756">
        <w:rPr>
          <w:bCs/>
        </w:rPr>
        <w:t>imatinib</w:t>
      </w:r>
      <w:r w:rsidR="00104F05" w:rsidRPr="002C3EC9">
        <w:rPr>
          <w:bCs/>
        </w:rPr>
        <w:t xml:space="preserve"> </w:t>
      </w:r>
      <w:r w:rsidRPr="002C3EC9">
        <w:t>340 mg/m</w:t>
      </w:r>
      <w:r w:rsidRPr="002C3EC9">
        <w:rPr>
          <w:vertAlign w:val="superscript"/>
        </w:rPr>
        <w:t>2</w:t>
      </w:r>
      <w:r w:rsidRPr="002C3EC9">
        <w:t xml:space="preserve">/day, with no interruptions in the absence of dose limiting toxicity. </w:t>
      </w:r>
      <w:r w:rsidR="00B77A18">
        <w:rPr>
          <w:bCs/>
        </w:rPr>
        <w:t>I</w:t>
      </w:r>
      <w:r w:rsidR="00E60756">
        <w:rPr>
          <w:bCs/>
        </w:rPr>
        <w:t>matinib</w:t>
      </w:r>
      <w:r w:rsidR="00104F05" w:rsidRPr="002C3EC9">
        <w:rPr>
          <w:bCs/>
        </w:rPr>
        <w:t xml:space="preserve"> </w:t>
      </w:r>
      <w:r w:rsidRPr="002C3EC9">
        <w:t xml:space="preserve">treatment induces a rapid response in newly diagnosed paediatric CML patients with a CHR of 78% after 8 weeks of therapy. The high rate of CHR is accompanied by the development of a complete cytogenetic response (CCyR) of 65% which is comparable to the results observed in adults. </w:t>
      </w:r>
      <w:r w:rsidRPr="002C3EC9">
        <w:rPr>
          <w:spacing w:val="-1"/>
        </w:rPr>
        <w:t xml:space="preserve">Additionally, partial cytogenetic response (PCyR) was observed in 16% for a MCyR of 81%. The </w:t>
      </w:r>
      <w:r w:rsidRPr="002C3EC9">
        <w:t>majority of patients who achieved a CCyR developed the CCyR between months 3 and 10 with a median time to response based on the Kaplan-Meier estimate of 5.6 months.</w:t>
      </w:r>
    </w:p>
    <w:p w:rsidR="00EA61EF" w:rsidRPr="002C3EC9" w:rsidRDefault="00EA61EF" w:rsidP="00956A62">
      <w:pPr>
        <w:shd w:val="clear" w:color="auto" w:fill="FFFFFF"/>
        <w:tabs>
          <w:tab w:val="left" w:pos="0"/>
        </w:tabs>
        <w:spacing w:before="254" w:line="259" w:lineRule="exact"/>
      </w:pPr>
      <w:r w:rsidRPr="002C3EC9">
        <w:t xml:space="preserve">The European Medicines Agency has waived the obligation to submit the results of studies with </w:t>
      </w:r>
      <w:r w:rsidR="00E60756">
        <w:rPr>
          <w:bCs/>
        </w:rPr>
        <w:t>imatinib</w:t>
      </w:r>
      <w:r w:rsidR="00104F05" w:rsidRPr="002C3EC9">
        <w:rPr>
          <w:bCs/>
        </w:rPr>
        <w:t xml:space="preserve"> </w:t>
      </w:r>
      <w:r w:rsidRPr="002C3EC9">
        <w:t>in all subsets of the paediatric population in Philadelphia chromosome (bcr-abl translocation)-positive chronic myeloid leukaemia (see section 4.2 for information on paediatric use).</w:t>
      </w:r>
    </w:p>
    <w:p w:rsidR="00EA61EF" w:rsidRPr="002C3EC9" w:rsidRDefault="00EA61EF" w:rsidP="00956A62">
      <w:pPr>
        <w:pStyle w:val="NoSpacing"/>
        <w:tabs>
          <w:tab w:val="left" w:pos="0"/>
        </w:tabs>
        <w:rPr>
          <w:lang w:val="en-GB"/>
        </w:rPr>
      </w:pPr>
    </w:p>
    <w:p w:rsidR="00EA61EF" w:rsidRPr="002C3EC9" w:rsidRDefault="00EA61EF" w:rsidP="00956A62">
      <w:pPr>
        <w:pStyle w:val="NoSpacing"/>
        <w:tabs>
          <w:tab w:val="left" w:pos="0"/>
        </w:tabs>
        <w:jc w:val="both"/>
        <w:rPr>
          <w:rFonts w:ascii="Times New Roman" w:hAnsi="Times New Roman"/>
          <w:sz w:val="24"/>
          <w:szCs w:val="24"/>
          <w:u w:val="single"/>
          <w:lang w:val="en-GB"/>
        </w:rPr>
      </w:pPr>
      <w:r w:rsidRPr="002C3EC9">
        <w:rPr>
          <w:rFonts w:ascii="Times New Roman" w:hAnsi="Times New Roman"/>
          <w:sz w:val="24"/>
          <w:szCs w:val="24"/>
          <w:u w:val="single"/>
          <w:lang w:val="en-GB"/>
        </w:rPr>
        <w:t xml:space="preserve">Clinical studies in Ph+ ALL </w:t>
      </w:r>
    </w:p>
    <w:p w:rsidR="00EA61EF" w:rsidRPr="00D55D40"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i/>
          <w:iCs/>
          <w:sz w:val="24"/>
          <w:szCs w:val="24"/>
          <w:lang w:val="en-GB"/>
        </w:rPr>
        <w:t>Newly diagnosed Ph+ ALL</w:t>
      </w:r>
      <w:r w:rsidRPr="002C3EC9">
        <w:rPr>
          <w:rFonts w:ascii="Times New Roman" w:hAnsi="Times New Roman"/>
          <w:i/>
          <w:sz w:val="24"/>
          <w:szCs w:val="24"/>
          <w:lang w:val="en-GB"/>
        </w:rPr>
        <w:t>:</w:t>
      </w:r>
      <w:r w:rsidRPr="002C3EC9">
        <w:rPr>
          <w:rFonts w:ascii="Times New Roman" w:hAnsi="Times New Roman"/>
          <w:sz w:val="24"/>
          <w:szCs w:val="24"/>
          <w:lang w:val="en-GB"/>
        </w:rPr>
        <w:t xml:space="preserve"> In a controlled study (ADE10) of imatinib versus chemotherapy induction in 55 newly diagnosed patients aged 55 years and over, imatinib used as single agent induced a significantly higher rate of complete haematological response than chemotherapy (96.3% vs. 50%; p=0.0001). When salvage therapy with imatinib was administered in patients who did not respond or who responded poorly to chemotherapy, it resulted in 9 patients (81.8%) out of 11 achieving a complete haematological response. This clinical effect was associated with a higher reduction in bcr-abl transcripts in the imatinib-treated patients than in the chemotherapy arm after 2 weeks of therapy (p=0.02). All patients received imatinib and consolidation chemotherapy (see </w:t>
      </w:r>
      <w:r w:rsidRPr="00D55D40">
        <w:rPr>
          <w:rFonts w:ascii="Times New Roman" w:hAnsi="Times New Roman"/>
          <w:sz w:val="24"/>
          <w:szCs w:val="24"/>
          <w:lang w:val="en-GB"/>
        </w:rPr>
        <w:t xml:space="preserve">Table </w:t>
      </w:r>
      <w:r w:rsidR="00E41FD1">
        <w:rPr>
          <w:rFonts w:ascii="Times New Roman" w:hAnsi="Times New Roman"/>
          <w:sz w:val="24"/>
          <w:szCs w:val="24"/>
          <w:lang w:val="en-GB"/>
        </w:rPr>
        <w:t>4</w:t>
      </w:r>
      <w:r w:rsidRPr="00D55D40">
        <w:rPr>
          <w:rFonts w:ascii="Times New Roman" w:hAnsi="Times New Roman"/>
          <w:sz w:val="24"/>
          <w:szCs w:val="24"/>
          <w:lang w:val="en-GB"/>
        </w:rPr>
        <w:t xml:space="preserve">) after induction and the levels of bcr-abl transcripts were identical in the two arms at 8 weeks. As expected on the basis of the study design, no difference was observed in remission duration, disease-free survival or overall survival, although patients with complete molecular response and remaining in minimal residual disease had a better outcome in terms of both remission duration (p=0.01) and disease-free survival (p=0.02). </w:t>
      </w:r>
    </w:p>
    <w:p w:rsidR="00EA61EF" w:rsidRPr="00D55D40" w:rsidRDefault="00EA61EF" w:rsidP="00956A62">
      <w:pPr>
        <w:pStyle w:val="NoSpacing"/>
        <w:tabs>
          <w:tab w:val="left" w:pos="0"/>
        </w:tabs>
        <w:jc w:val="both"/>
        <w:rPr>
          <w:rFonts w:ascii="Times New Roman" w:hAnsi="Times New Roman"/>
          <w:sz w:val="24"/>
          <w:szCs w:val="24"/>
          <w:lang w:val="en-GB"/>
        </w:rPr>
      </w:pPr>
    </w:p>
    <w:p w:rsidR="00EA61EF" w:rsidRPr="00D55D40" w:rsidRDefault="00EA61EF" w:rsidP="00956A62">
      <w:pPr>
        <w:pStyle w:val="NoSpacing"/>
        <w:tabs>
          <w:tab w:val="left" w:pos="0"/>
        </w:tabs>
        <w:jc w:val="both"/>
        <w:rPr>
          <w:rFonts w:ascii="Times New Roman" w:hAnsi="Times New Roman"/>
          <w:sz w:val="24"/>
          <w:szCs w:val="24"/>
          <w:lang w:val="en-GB"/>
        </w:rPr>
      </w:pPr>
      <w:r w:rsidRPr="00D55D40">
        <w:rPr>
          <w:rFonts w:ascii="Times New Roman" w:hAnsi="Times New Roman"/>
          <w:sz w:val="24"/>
          <w:szCs w:val="24"/>
          <w:lang w:val="en-GB"/>
        </w:rPr>
        <w:t xml:space="preserve">The results observed in a population of 211 newly diagnosed Ph+ ALL patients in four uncontrolled clinical studies (AAU02, ADE04, AJP01 and AUS01) are consistent with the results described above. Imatinib in combination with chemotherapy induction (see Table </w:t>
      </w:r>
      <w:r w:rsidR="00E41FD1">
        <w:rPr>
          <w:rFonts w:ascii="Times New Roman" w:hAnsi="Times New Roman"/>
          <w:sz w:val="24"/>
          <w:szCs w:val="24"/>
          <w:lang w:val="en-GB"/>
        </w:rPr>
        <w:t>4</w:t>
      </w:r>
      <w:r w:rsidRPr="00D55D40">
        <w:rPr>
          <w:rFonts w:ascii="Times New Roman" w:hAnsi="Times New Roman"/>
          <w:sz w:val="24"/>
          <w:szCs w:val="24"/>
          <w:lang w:val="en-GB"/>
        </w:rPr>
        <w:t>) resulted in a complete haematological response rate of 93% (147 out of 158 evaluable patients) and in a major cytogenetic response rate of 90% (19 out of 21 evaluable patients). The complete molecular response rate was 48% (49 out of 102 evaluable patients). Disease-free survival (DFS) and overall survival (OS) constantly exceeded 1 year and were superior to historical control (DFS p&lt;0.001; OS p&lt;0.0001) in two studies (AJP01 and AUS01).</w:t>
      </w:r>
    </w:p>
    <w:p w:rsidR="00EA61EF" w:rsidRPr="002C3EC9" w:rsidRDefault="00EA61EF" w:rsidP="00956A62">
      <w:pPr>
        <w:shd w:val="clear" w:color="auto" w:fill="FFFFFF"/>
        <w:tabs>
          <w:tab w:val="left" w:pos="0"/>
          <w:tab w:val="left" w:pos="1248"/>
        </w:tabs>
        <w:spacing w:before="269"/>
        <w:rPr>
          <w:b/>
          <w:bCs/>
          <w:spacing w:val="-2"/>
        </w:rPr>
      </w:pPr>
      <w:r w:rsidRPr="00D55D40">
        <w:rPr>
          <w:b/>
          <w:bCs/>
          <w:spacing w:val="-2"/>
        </w:rPr>
        <w:t xml:space="preserve">Table </w:t>
      </w:r>
      <w:r w:rsidR="00E41FD1">
        <w:rPr>
          <w:b/>
          <w:bCs/>
          <w:spacing w:val="-2"/>
        </w:rPr>
        <w:t>4</w:t>
      </w:r>
      <w:r w:rsidRPr="00D55D40">
        <w:rPr>
          <w:b/>
          <w:bCs/>
          <w:spacing w:val="-2"/>
        </w:rPr>
        <w:tab/>
        <w:t>Chemotherapy regimen used in combination with</w:t>
      </w:r>
      <w:r w:rsidRPr="002C3EC9">
        <w:rPr>
          <w:b/>
          <w:bCs/>
          <w:spacing w:val="-2"/>
        </w:rPr>
        <w:t xml:space="preserve"> imatinib</w:t>
      </w:r>
    </w:p>
    <w:tbl>
      <w:tblPr>
        <w:tblpPr w:leftFromText="180" w:rightFromText="180" w:vertAnchor="text" w:horzAnchor="margin" w:tblpXSpec="right" w:tblpY="368"/>
        <w:tblW w:w="10111" w:type="dxa"/>
        <w:tblBorders>
          <w:top w:val="nil"/>
          <w:left w:val="nil"/>
          <w:bottom w:val="nil"/>
          <w:right w:val="nil"/>
        </w:tblBorders>
        <w:tblLayout w:type="fixed"/>
        <w:tblLook w:val="0000" w:firstRow="0" w:lastRow="0" w:firstColumn="0" w:lastColumn="0" w:noHBand="0" w:noVBand="0"/>
      </w:tblPr>
      <w:tblGrid>
        <w:gridCol w:w="2093"/>
        <w:gridCol w:w="7989"/>
        <w:gridCol w:w="29"/>
      </w:tblGrid>
      <w:tr w:rsidR="00EA61EF" w:rsidRPr="002C3EC9" w:rsidTr="00956A62">
        <w:trPr>
          <w:trHeight w:val="98"/>
        </w:trPr>
        <w:tc>
          <w:tcPr>
            <w:tcW w:w="10111" w:type="dxa"/>
            <w:gridSpan w:val="3"/>
            <w:tcBorders>
              <w:top w:val="single" w:sz="4" w:space="0" w:color="auto"/>
              <w:left w:val="nil"/>
              <w:bottom w:val="single" w:sz="4" w:space="0" w:color="auto"/>
              <w:right w:val="nil"/>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b/>
                <w:bCs/>
                <w:color w:val="000000"/>
                <w:sz w:val="22"/>
                <w:szCs w:val="22"/>
                <w:lang w:eastAsia="en-US"/>
              </w:rPr>
              <w:t xml:space="preserve">Study ADE10 </w:t>
            </w:r>
          </w:p>
        </w:tc>
      </w:tr>
      <w:tr w:rsidR="00EA61EF" w:rsidRPr="002C3EC9" w:rsidTr="00956A62">
        <w:trPr>
          <w:trHeight w:val="252"/>
        </w:trPr>
        <w:tc>
          <w:tcPr>
            <w:tcW w:w="2093" w:type="dxa"/>
            <w:tcBorders>
              <w:top w:val="single" w:sz="4" w:space="0" w:color="auto"/>
              <w:left w:val="nil"/>
              <w:bottom w:val="single" w:sz="4" w:space="0" w:color="auto"/>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color w:val="000000"/>
                <w:sz w:val="22"/>
                <w:szCs w:val="22"/>
                <w:lang w:eastAsia="en-US"/>
              </w:rPr>
              <w:t xml:space="preserve">Prephase </w:t>
            </w:r>
          </w:p>
        </w:tc>
        <w:tc>
          <w:tcPr>
            <w:tcW w:w="8018" w:type="dxa"/>
            <w:gridSpan w:val="2"/>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hanging="34"/>
              <w:jc w:val="left"/>
              <w:rPr>
                <w:rFonts w:eastAsia="Calibri"/>
                <w:color w:val="000000"/>
                <w:sz w:val="22"/>
                <w:szCs w:val="22"/>
                <w:lang w:eastAsia="en-US"/>
              </w:rPr>
            </w:pPr>
            <w:r w:rsidRPr="002C3EC9">
              <w:rPr>
                <w:rFonts w:eastAsia="Calibri"/>
                <w:color w:val="000000"/>
                <w:sz w:val="22"/>
                <w:szCs w:val="22"/>
                <w:lang w:eastAsia="en-US"/>
              </w:rPr>
              <w:t>DEX 10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oral, days 1-5; CP 200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days 3, 4, 5; MTX 12 mg intrathecal, day 1 </w:t>
            </w:r>
          </w:p>
        </w:tc>
      </w:tr>
      <w:tr w:rsidR="00EA61EF" w:rsidRPr="002C3EC9" w:rsidTr="00956A62">
        <w:trPr>
          <w:trHeight w:val="381"/>
        </w:trPr>
        <w:tc>
          <w:tcPr>
            <w:tcW w:w="2093" w:type="dxa"/>
            <w:tcBorders>
              <w:top w:val="single" w:sz="4" w:space="0" w:color="auto"/>
              <w:left w:val="nil"/>
              <w:bottom w:val="single" w:sz="4" w:space="0" w:color="auto"/>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color w:val="000000"/>
                <w:sz w:val="22"/>
                <w:szCs w:val="22"/>
                <w:lang w:eastAsia="en-US"/>
              </w:rPr>
              <w:t xml:space="preserve">Remission induction </w:t>
            </w:r>
          </w:p>
        </w:tc>
        <w:tc>
          <w:tcPr>
            <w:tcW w:w="8018" w:type="dxa"/>
            <w:gridSpan w:val="2"/>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hanging="34"/>
              <w:jc w:val="left"/>
              <w:rPr>
                <w:rFonts w:eastAsia="Calibri"/>
                <w:color w:val="000000"/>
                <w:sz w:val="22"/>
                <w:szCs w:val="22"/>
                <w:lang w:eastAsia="en-US"/>
              </w:rPr>
            </w:pPr>
            <w:r w:rsidRPr="002C3EC9">
              <w:rPr>
                <w:rFonts w:eastAsia="Calibri"/>
                <w:color w:val="000000"/>
                <w:sz w:val="22"/>
                <w:szCs w:val="22"/>
                <w:lang w:eastAsia="en-US"/>
              </w:rPr>
              <w:t>DEX 10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oral, days 6-7, 13-16; VCR 1 mg i.v., days 7, 14; IDA 8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(0.5 h), days 7, 8, 14, 15; CP 500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i.v.(1 h) day 1; Ara-C 60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days 22-25, 29-32 </w:t>
            </w:r>
          </w:p>
        </w:tc>
      </w:tr>
      <w:tr w:rsidR="00EA61EF" w:rsidRPr="002C3EC9" w:rsidTr="00956A62">
        <w:trPr>
          <w:trHeight w:val="252"/>
        </w:trPr>
        <w:tc>
          <w:tcPr>
            <w:tcW w:w="2093" w:type="dxa"/>
            <w:tcBorders>
              <w:top w:val="single" w:sz="4" w:space="0" w:color="auto"/>
              <w:left w:val="nil"/>
              <w:bottom w:val="single" w:sz="4" w:space="0" w:color="auto"/>
            </w:tcBorders>
          </w:tcPr>
          <w:p w:rsidR="00EA61EF" w:rsidRPr="002C3EC9" w:rsidRDefault="00EA61EF" w:rsidP="001650F0">
            <w:pPr>
              <w:tabs>
                <w:tab w:val="left" w:pos="0"/>
              </w:tabs>
              <w:autoSpaceDE w:val="0"/>
              <w:autoSpaceDN w:val="0"/>
              <w:adjustRightInd w:val="0"/>
              <w:spacing w:line="240" w:lineRule="auto"/>
              <w:jc w:val="left"/>
              <w:rPr>
                <w:rFonts w:eastAsia="Calibri"/>
                <w:color w:val="000000"/>
                <w:sz w:val="22"/>
                <w:szCs w:val="22"/>
                <w:lang w:eastAsia="en-US"/>
              </w:rPr>
            </w:pPr>
            <w:r w:rsidRPr="002C3EC9">
              <w:rPr>
                <w:rFonts w:eastAsia="Calibri"/>
                <w:color w:val="000000"/>
                <w:sz w:val="22"/>
                <w:szCs w:val="22"/>
                <w:lang w:eastAsia="en-US"/>
              </w:rPr>
              <w:t xml:space="preserve">Consolidation therapy I, III, V </w:t>
            </w:r>
          </w:p>
        </w:tc>
        <w:tc>
          <w:tcPr>
            <w:tcW w:w="8018" w:type="dxa"/>
            <w:gridSpan w:val="2"/>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hanging="34"/>
              <w:jc w:val="left"/>
              <w:rPr>
                <w:rFonts w:eastAsia="Calibri"/>
                <w:color w:val="000000"/>
                <w:sz w:val="22"/>
                <w:szCs w:val="22"/>
                <w:lang w:eastAsia="en-US"/>
              </w:rPr>
            </w:pPr>
            <w:r w:rsidRPr="002C3EC9">
              <w:rPr>
                <w:rFonts w:eastAsia="Calibri"/>
                <w:color w:val="000000"/>
                <w:sz w:val="22"/>
                <w:szCs w:val="22"/>
                <w:lang w:eastAsia="en-US"/>
              </w:rPr>
              <w:t>MTX 500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(24 h), days 1, 15; 6-MP 25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oral, days 1-20 </w:t>
            </w:r>
          </w:p>
        </w:tc>
      </w:tr>
      <w:tr w:rsidR="00EA61EF" w:rsidRPr="002C3EC9" w:rsidTr="00956A62">
        <w:trPr>
          <w:trHeight w:val="252"/>
        </w:trPr>
        <w:tc>
          <w:tcPr>
            <w:tcW w:w="2093" w:type="dxa"/>
            <w:tcBorders>
              <w:top w:val="single" w:sz="4" w:space="0" w:color="auto"/>
              <w:left w:val="nil"/>
              <w:bottom w:val="single" w:sz="4" w:space="0" w:color="auto"/>
            </w:tcBorders>
          </w:tcPr>
          <w:p w:rsidR="00EA61EF" w:rsidRPr="002C3EC9" w:rsidRDefault="00EA61EF" w:rsidP="001650F0">
            <w:pPr>
              <w:tabs>
                <w:tab w:val="left" w:pos="0"/>
              </w:tabs>
              <w:autoSpaceDE w:val="0"/>
              <w:autoSpaceDN w:val="0"/>
              <w:adjustRightInd w:val="0"/>
              <w:spacing w:line="240" w:lineRule="auto"/>
              <w:jc w:val="left"/>
              <w:rPr>
                <w:rFonts w:eastAsia="Calibri"/>
                <w:color w:val="000000"/>
                <w:sz w:val="22"/>
                <w:szCs w:val="22"/>
                <w:lang w:eastAsia="en-US"/>
              </w:rPr>
            </w:pPr>
            <w:r w:rsidRPr="002C3EC9">
              <w:rPr>
                <w:rFonts w:eastAsia="Calibri"/>
                <w:color w:val="000000"/>
                <w:sz w:val="22"/>
                <w:szCs w:val="22"/>
                <w:lang w:eastAsia="en-US"/>
              </w:rPr>
              <w:t xml:space="preserve">Consolidation therapy II, IV </w:t>
            </w:r>
          </w:p>
        </w:tc>
        <w:tc>
          <w:tcPr>
            <w:tcW w:w="8018" w:type="dxa"/>
            <w:gridSpan w:val="2"/>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hanging="34"/>
              <w:jc w:val="left"/>
              <w:rPr>
                <w:rFonts w:eastAsia="Calibri"/>
                <w:color w:val="000000"/>
                <w:sz w:val="22"/>
                <w:szCs w:val="22"/>
                <w:lang w:eastAsia="en-US"/>
              </w:rPr>
            </w:pPr>
            <w:r w:rsidRPr="002C3EC9">
              <w:rPr>
                <w:rFonts w:eastAsia="Calibri"/>
                <w:color w:val="000000"/>
                <w:sz w:val="22"/>
                <w:szCs w:val="22"/>
                <w:lang w:eastAsia="en-US"/>
              </w:rPr>
              <w:t>Ara-C 75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(1 h), days 1-5; VM26 60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(1 h), days 1-5 </w:t>
            </w:r>
          </w:p>
        </w:tc>
      </w:tr>
      <w:tr w:rsidR="00EA61EF" w:rsidRPr="002C3EC9" w:rsidTr="00956A62">
        <w:trPr>
          <w:trHeight w:val="98"/>
        </w:trPr>
        <w:tc>
          <w:tcPr>
            <w:tcW w:w="10111" w:type="dxa"/>
            <w:gridSpan w:val="3"/>
            <w:tcBorders>
              <w:top w:val="single" w:sz="4" w:space="0" w:color="auto"/>
              <w:left w:val="nil"/>
              <w:bottom w:val="single" w:sz="4" w:space="0" w:color="auto"/>
              <w:right w:val="nil"/>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b/>
                <w:bCs/>
                <w:color w:val="000000"/>
                <w:sz w:val="22"/>
                <w:szCs w:val="22"/>
                <w:lang w:eastAsia="en-US"/>
              </w:rPr>
              <w:t xml:space="preserve">Study AAU02 </w:t>
            </w:r>
          </w:p>
        </w:tc>
      </w:tr>
      <w:tr w:rsidR="00EA61EF" w:rsidRPr="002C3EC9" w:rsidTr="00956A62">
        <w:trPr>
          <w:trHeight w:val="640"/>
        </w:trPr>
        <w:tc>
          <w:tcPr>
            <w:tcW w:w="2093" w:type="dxa"/>
            <w:tcBorders>
              <w:top w:val="single" w:sz="4" w:space="0" w:color="auto"/>
              <w:left w:val="nil"/>
              <w:bottom w:val="single" w:sz="4" w:space="0" w:color="auto"/>
            </w:tcBorders>
          </w:tcPr>
          <w:p w:rsidR="00EA61EF" w:rsidRPr="002C3EC9" w:rsidRDefault="00EA61EF" w:rsidP="001650F0">
            <w:pPr>
              <w:tabs>
                <w:tab w:val="left" w:pos="0"/>
              </w:tabs>
              <w:autoSpaceDE w:val="0"/>
              <w:autoSpaceDN w:val="0"/>
              <w:adjustRightInd w:val="0"/>
              <w:spacing w:line="240" w:lineRule="auto"/>
              <w:jc w:val="left"/>
              <w:rPr>
                <w:rFonts w:eastAsia="Calibri"/>
                <w:color w:val="000000"/>
                <w:sz w:val="22"/>
                <w:szCs w:val="22"/>
                <w:lang w:eastAsia="en-US"/>
              </w:rPr>
            </w:pPr>
            <w:r w:rsidRPr="002C3EC9">
              <w:rPr>
                <w:rFonts w:eastAsia="Calibri"/>
                <w:color w:val="000000"/>
                <w:sz w:val="22"/>
                <w:szCs w:val="22"/>
                <w:lang w:eastAsia="en-US"/>
              </w:rPr>
              <w:t>Induction therapy (</w:t>
            </w:r>
            <w:r w:rsidRPr="002C3EC9">
              <w:rPr>
                <w:rFonts w:eastAsia="Calibri"/>
                <w:i/>
                <w:iCs/>
                <w:color w:val="000000"/>
                <w:sz w:val="22"/>
                <w:szCs w:val="22"/>
                <w:lang w:eastAsia="en-US"/>
              </w:rPr>
              <w:t xml:space="preserve">de novo </w:t>
            </w:r>
            <w:r w:rsidRPr="002C3EC9">
              <w:rPr>
                <w:rFonts w:eastAsia="Calibri"/>
                <w:color w:val="000000"/>
                <w:sz w:val="22"/>
                <w:szCs w:val="22"/>
                <w:lang w:eastAsia="en-US"/>
              </w:rPr>
              <w:t xml:space="preserve">Ph+ ALL) </w:t>
            </w:r>
          </w:p>
        </w:tc>
        <w:tc>
          <w:tcPr>
            <w:tcW w:w="8018" w:type="dxa"/>
            <w:gridSpan w:val="2"/>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jc w:val="left"/>
              <w:rPr>
                <w:rFonts w:eastAsia="Calibri"/>
                <w:color w:val="000000"/>
                <w:sz w:val="22"/>
                <w:szCs w:val="22"/>
                <w:lang w:eastAsia="en-US"/>
              </w:rPr>
            </w:pPr>
            <w:r w:rsidRPr="002C3EC9">
              <w:rPr>
                <w:rFonts w:eastAsia="Calibri"/>
                <w:color w:val="000000"/>
                <w:sz w:val="22"/>
                <w:szCs w:val="22"/>
                <w:lang w:eastAsia="en-US"/>
              </w:rPr>
              <w:t>Daunorubicin 30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days 1-3, 15-16; VCR 2 mg total dose i.v., days 1, 8, 15, 22; CP 750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days 1, 8; prednisone 60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oral, days 1-7, 15-21; IDA 9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oral, days 1-28; MTX 15 mg intrathecal, days 1, 8, 15, 22; Ara-C 40 mg intrathecal, days 1, 8, 15, 22; methylprednisolone 40 mg intrathecal, days 1, 8, 15, 22 </w:t>
            </w:r>
          </w:p>
        </w:tc>
      </w:tr>
      <w:tr w:rsidR="00EA61EF" w:rsidRPr="002C3EC9" w:rsidTr="00956A62">
        <w:trPr>
          <w:trHeight w:val="381"/>
        </w:trPr>
        <w:tc>
          <w:tcPr>
            <w:tcW w:w="2093" w:type="dxa"/>
            <w:tcBorders>
              <w:top w:val="single" w:sz="4" w:space="0" w:color="auto"/>
              <w:left w:val="nil"/>
              <w:bottom w:val="single" w:sz="4" w:space="0" w:color="auto"/>
            </w:tcBorders>
          </w:tcPr>
          <w:p w:rsidR="00405C6A" w:rsidRDefault="0022057D">
            <w:pPr>
              <w:tabs>
                <w:tab w:val="left" w:pos="0"/>
              </w:tabs>
              <w:autoSpaceDE w:val="0"/>
              <w:autoSpaceDN w:val="0"/>
              <w:adjustRightInd w:val="0"/>
              <w:spacing w:line="240" w:lineRule="auto"/>
              <w:jc w:val="left"/>
              <w:rPr>
                <w:rFonts w:eastAsia="Calibri"/>
                <w:color w:val="000000"/>
                <w:sz w:val="22"/>
                <w:szCs w:val="22"/>
                <w:lang w:eastAsia="en-US"/>
              </w:rPr>
            </w:pPr>
            <w:r w:rsidRPr="002C3EC9">
              <w:rPr>
                <w:rFonts w:eastAsia="Calibri"/>
                <w:color w:val="000000"/>
                <w:sz w:val="22"/>
                <w:szCs w:val="22"/>
                <w:lang w:eastAsia="en-US"/>
              </w:rPr>
              <w:t>Consolidation (</w:t>
            </w:r>
            <w:r w:rsidRPr="002C3EC9">
              <w:rPr>
                <w:rFonts w:eastAsia="Calibri"/>
                <w:i/>
                <w:iCs/>
                <w:color w:val="000000"/>
                <w:sz w:val="22"/>
                <w:szCs w:val="22"/>
                <w:lang w:eastAsia="en-US"/>
              </w:rPr>
              <w:t xml:space="preserve">de novo </w:t>
            </w:r>
            <w:r w:rsidRPr="002C3EC9">
              <w:rPr>
                <w:rFonts w:eastAsia="Calibri"/>
                <w:color w:val="000000"/>
                <w:sz w:val="22"/>
                <w:szCs w:val="22"/>
                <w:lang w:eastAsia="en-US"/>
              </w:rPr>
              <w:t xml:space="preserve">Ph+ ALL) </w:t>
            </w:r>
          </w:p>
        </w:tc>
        <w:tc>
          <w:tcPr>
            <w:tcW w:w="8018" w:type="dxa"/>
            <w:gridSpan w:val="2"/>
            <w:tcBorders>
              <w:top w:val="single" w:sz="4" w:space="0" w:color="auto"/>
              <w:bottom w:val="single" w:sz="4" w:space="0" w:color="auto"/>
              <w:right w:val="nil"/>
            </w:tcBorders>
          </w:tcPr>
          <w:p w:rsidR="00EA61EF" w:rsidRPr="002C3EC9" w:rsidRDefault="0022057D" w:rsidP="001650F0">
            <w:pPr>
              <w:tabs>
                <w:tab w:val="left" w:pos="34"/>
              </w:tabs>
              <w:autoSpaceDE w:val="0"/>
              <w:autoSpaceDN w:val="0"/>
              <w:adjustRightInd w:val="0"/>
              <w:spacing w:line="240" w:lineRule="auto"/>
              <w:ind w:left="34"/>
              <w:jc w:val="left"/>
              <w:rPr>
                <w:rFonts w:eastAsia="Calibri"/>
                <w:color w:val="000000"/>
                <w:sz w:val="22"/>
                <w:szCs w:val="22"/>
                <w:lang w:eastAsia="en-US"/>
              </w:rPr>
            </w:pPr>
            <w:r w:rsidRPr="002C3EC9">
              <w:rPr>
                <w:rFonts w:eastAsia="Calibri"/>
                <w:color w:val="000000"/>
                <w:sz w:val="22"/>
                <w:szCs w:val="22"/>
                <w:lang w:eastAsia="en-US"/>
              </w:rPr>
              <w:t>Ara-C 1,000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/12 h i.v.(3 h), days 1-4; mitoxantrone 10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days 3-5; MTX 15 mg intrathecal, day 1; methylprednisolone 40 mg intrathecal, day 1 </w:t>
            </w:r>
          </w:p>
        </w:tc>
      </w:tr>
      <w:tr w:rsidR="00EA61EF" w:rsidRPr="002C3EC9" w:rsidTr="00956A62">
        <w:trPr>
          <w:trHeight w:val="98"/>
        </w:trPr>
        <w:tc>
          <w:tcPr>
            <w:tcW w:w="10111" w:type="dxa"/>
            <w:gridSpan w:val="3"/>
            <w:tcBorders>
              <w:top w:val="single" w:sz="4" w:space="0" w:color="auto"/>
              <w:left w:val="nil"/>
              <w:bottom w:val="single" w:sz="4" w:space="0" w:color="auto"/>
              <w:right w:val="nil"/>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b/>
                <w:bCs/>
                <w:color w:val="000000"/>
                <w:sz w:val="22"/>
                <w:szCs w:val="22"/>
                <w:lang w:eastAsia="en-US"/>
              </w:rPr>
              <w:t xml:space="preserve">Study ADE04 </w:t>
            </w:r>
          </w:p>
        </w:tc>
      </w:tr>
      <w:tr w:rsidR="00EA61EF" w:rsidRPr="002C3EC9" w:rsidTr="00956A62">
        <w:trPr>
          <w:trHeight w:val="252"/>
        </w:trPr>
        <w:tc>
          <w:tcPr>
            <w:tcW w:w="2093" w:type="dxa"/>
            <w:tcBorders>
              <w:top w:val="single" w:sz="4" w:space="0" w:color="auto"/>
              <w:left w:val="nil"/>
              <w:bottom w:val="single" w:sz="4" w:space="0" w:color="auto"/>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color w:val="000000"/>
                <w:sz w:val="22"/>
                <w:szCs w:val="22"/>
                <w:lang w:eastAsia="en-US"/>
              </w:rPr>
              <w:t xml:space="preserve">Prephase </w:t>
            </w:r>
          </w:p>
        </w:tc>
        <w:tc>
          <w:tcPr>
            <w:tcW w:w="8018" w:type="dxa"/>
            <w:gridSpan w:val="2"/>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hanging="34"/>
              <w:jc w:val="left"/>
              <w:rPr>
                <w:rFonts w:eastAsia="Calibri"/>
                <w:color w:val="000000"/>
                <w:sz w:val="22"/>
                <w:szCs w:val="22"/>
                <w:lang w:eastAsia="en-US"/>
              </w:rPr>
            </w:pPr>
            <w:r w:rsidRPr="002C3EC9">
              <w:rPr>
                <w:rFonts w:eastAsia="Calibri"/>
                <w:color w:val="000000"/>
                <w:sz w:val="22"/>
                <w:szCs w:val="22"/>
                <w:lang w:eastAsia="en-US"/>
              </w:rPr>
              <w:t>DEX 10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oral, days 1-5; CP 200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days 3-5; MTX 15 mg intrathecal, day 1 </w:t>
            </w:r>
          </w:p>
        </w:tc>
      </w:tr>
      <w:tr w:rsidR="00EA61EF" w:rsidRPr="002C3EC9" w:rsidTr="00956A62">
        <w:trPr>
          <w:trHeight w:val="252"/>
        </w:trPr>
        <w:tc>
          <w:tcPr>
            <w:tcW w:w="2093" w:type="dxa"/>
            <w:tcBorders>
              <w:top w:val="single" w:sz="4" w:space="0" w:color="auto"/>
              <w:left w:val="nil"/>
              <w:bottom w:val="single" w:sz="4" w:space="0" w:color="auto"/>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color w:val="000000"/>
                <w:sz w:val="22"/>
                <w:szCs w:val="22"/>
                <w:lang w:eastAsia="en-US"/>
              </w:rPr>
              <w:t xml:space="preserve">Induction therapy I </w:t>
            </w:r>
          </w:p>
        </w:tc>
        <w:tc>
          <w:tcPr>
            <w:tcW w:w="8018" w:type="dxa"/>
            <w:gridSpan w:val="2"/>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hanging="34"/>
              <w:jc w:val="left"/>
              <w:rPr>
                <w:rFonts w:eastAsia="Calibri"/>
                <w:color w:val="000000"/>
                <w:sz w:val="22"/>
                <w:szCs w:val="22"/>
                <w:lang w:eastAsia="en-US"/>
              </w:rPr>
            </w:pPr>
            <w:r w:rsidRPr="002C3EC9">
              <w:rPr>
                <w:rFonts w:eastAsia="Calibri"/>
                <w:color w:val="000000"/>
                <w:sz w:val="22"/>
                <w:szCs w:val="22"/>
                <w:lang w:eastAsia="en-US"/>
              </w:rPr>
              <w:t>DEX 10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oral, days 1-5; VCR 2 mg i.v., days 6, 13, 20; daunorubicin 45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days 6-7, 13-14 </w:t>
            </w:r>
          </w:p>
        </w:tc>
      </w:tr>
      <w:tr w:rsidR="00EA61EF" w:rsidRPr="002C3EC9" w:rsidTr="00956A62">
        <w:trPr>
          <w:trHeight w:val="252"/>
        </w:trPr>
        <w:tc>
          <w:tcPr>
            <w:tcW w:w="2093" w:type="dxa"/>
            <w:tcBorders>
              <w:top w:val="single" w:sz="4" w:space="0" w:color="auto"/>
              <w:left w:val="nil"/>
              <w:bottom w:val="single" w:sz="4" w:space="0" w:color="auto"/>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color w:val="000000"/>
                <w:sz w:val="22"/>
                <w:szCs w:val="22"/>
                <w:lang w:eastAsia="en-US"/>
              </w:rPr>
              <w:t xml:space="preserve">Induction therapy II </w:t>
            </w:r>
          </w:p>
        </w:tc>
        <w:tc>
          <w:tcPr>
            <w:tcW w:w="8018" w:type="dxa"/>
            <w:gridSpan w:val="2"/>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hanging="34"/>
              <w:jc w:val="left"/>
              <w:rPr>
                <w:rFonts w:eastAsia="Calibri"/>
                <w:color w:val="000000"/>
                <w:sz w:val="22"/>
                <w:szCs w:val="22"/>
                <w:lang w:eastAsia="en-US"/>
              </w:rPr>
            </w:pPr>
            <w:r w:rsidRPr="002C3EC9">
              <w:rPr>
                <w:rFonts w:eastAsia="Calibri"/>
                <w:color w:val="000000"/>
                <w:sz w:val="22"/>
                <w:szCs w:val="22"/>
                <w:lang w:eastAsia="en-US"/>
              </w:rPr>
              <w:t>CP 1 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(1 h), days 26, 46; Ara-C 75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(1 h), days 28-31, 35-38, 42-45; 6-MP 60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oral, days 26-46 </w:t>
            </w:r>
          </w:p>
        </w:tc>
      </w:tr>
      <w:tr w:rsidR="00EA61EF" w:rsidRPr="002C3EC9" w:rsidTr="00956A62">
        <w:trPr>
          <w:trHeight w:val="381"/>
        </w:trPr>
        <w:tc>
          <w:tcPr>
            <w:tcW w:w="2093" w:type="dxa"/>
            <w:tcBorders>
              <w:top w:val="single" w:sz="4" w:space="0" w:color="auto"/>
              <w:left w:val="nil"/>
              <w:bottom w:val="single" w:sz="4" w:space="0" w:color="auto"/>
            </w:tcBorders>
          </w:tcPr>
          <w:p w:rsidR="00EA61EF" w:rsidRPr="002C3EC9" w:rsidRDefault="00EA61EF" w:rsidP="001650F0">
            <w:pPr>
              <w:tabs>
                <w:tab w:val="left" w:pos="0"/>
              </w:tabs>
              <w:autoSpaceDE w:val="0"/>
              <w:autoSpaceDN w:val="0"/>
              <w:adjustRightInd w:val="0"/>
              <w:spacing w:line="240" w:lineRule="auto"/>
              <w:jc w:val="left"/>
              <w:rPr>
                <w:rFonts w:eastAsia="Calibri"/>
                <w:color w:val="000000"/>
                <w:sz w:val="22"/>
                <w:szCs w:val="22"/>
                <w:lang w:eastAsia="en-US"/>
              </w:rPr>
            </w:pPr>
            <w:r w:rsidRPr="002C3EC9">
              <w:rPr>
                <w:rFonts w:eastAsia="Calibri"/>
                <w:color w:val="000000"/>
                <w:sz w:val="22"/>
                <w:szCs w:val="22"/>
                <w:lang w:eastAsia="en-US"/>
              </w:rPr>
              <w:t xml:space="preserve">Consolidation therapy </w:t>
            </w:r>
          </w:p>
        </w:tc>
        <w:tc>
          <w:tcPr>
            <w:tcW w:w="8018" w:type="dxa"/>
            <w:gridSpan w:val="2"/>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hanging="34"/>
              <w:jc w:val="left"/>
              <w:rPr>
                <w:rFonts w:eastAsia="Calibri"/>
                <w:color w:val="000000"/>
                <w:sz w:val="22"/>
                <w:szCs w:val="22"/>
                <w:lang w:eastAsia="en-US"/>
              </w:rPr>
            </w:pPr>
            <w:r w:rsidRPr="002C3EC9">
              <w:rPr>
                <w:rFonts w:eastAsia="Calibri"/>
                <w:color w:val="000000"/>
                <w:sz w:val="22"/>
                <w:szCs w:val="22"/>
                <w:lang w:eastAsia="en-US"/>
              </w:rPr>
              <w:t>DEX 10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oral, days 1-5; vindesine 3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day 1; MTX 1.5 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(24 h), day 1; etoposide 250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(1 h) days 4-5; Ara-C 2x 2 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(3 h, q 12 h), day 5 </w:t>
            </w:r>
          </w:p>
        </w:tc>
      </w:tr>
      <w:tr w:rsidR="00EA61EF" w:rsidRPr="002C3EC9" w:rsidTr="00956A62">
        <w:trPr>
          <w:trHeight w:val="98"/>
        </w:trPr>
        <w:tc>
          <w:tcPr>
            <w:tcW w:w="10111" w:type="dxa"/>
            <w:gridSpan w:val="3"/>
            <w:tcBorders>
              <w:top w:val="single" w:sz="4" w:space="0" w:color="auto"/>
              <w:left w:val="nil"/>
              <w:bottom w:val="single" w:sz="4" w:space="0" w:color="auto"/>
              <w:right w:val="nil"/>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b/>
                <w:bCs/>
                <w:color w:val="000000"/>
                <w:sz w:val="22"/>
                <w:szCs w:val="22"/>
                <w:lang w:eastAsia="en-US"/>
              </w:rPr>
              <w:t xml:space="preserve">Study AJP01 </w:t>
            </w:r>
          </w:p>
        </w:tc>
      </w:tr>
      <w:tr w:rsidR="00EA61EF" w:rsidRPr="002C3EC9" w:rsidTr="00956A62">
        <w:trPr>
          <w:trHeight w:val="381"/>
        </w:trPr>
        <w:tc>
          <w:tcPr>
            <w:tcW w:w="2093" w:type="dxa"/>
            <w:tcBorders>
              <w:top w:val="single" w:sz="4" w:space="0" w:color="auto"/>
              <w:left w:val="nil"/>
              <w:bottom w:val="single" w:sz="4" w:space="0" w:color="auto"/>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color w:val="000000"/>
                <w:sz w:val="22"/>
                <w:szCs w:val="22"/>
                <w:lang w:eastAsia="en-US"/>
              </w:rPr>
              <w:t xml:space="preserve">Induction therapy </w:t>
            </w:r>
          </w:p>
        </w:tc>
        <w:tc>
          <w:tcPr>
            <w:tcW w:w="8018" w:type="dxa"/>
            <w:gridSpan w:val="2"/>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hanging="34"/>
              <w:jc w:val="left"/>
              <w:rPr>
                <w:rFonts w:eastAsia="Calibri"/>
                <w:color w:val="000000"/>
                <w:sz w:val="22"/>
                <w:szCs w:val="22"/>
                <w:lang w:eastAsia="en-US"/>
              </w:rPr>
            </w:pPr>
            <w:r w:rsidRPr="002C3EC9">
              <w:rPr>
                <w:rFonts w:eastAsia="Calibri"/>
                <w:color w:val="000000"/>
                <w:sz w:val="22"/>
                <w:szCs w:val="22"/>
                <w:lang w:eastAsia="en-US"/>
              </w:rPr>
              <w:t>CP 1.2 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(3 h), day 1; daunorubicin 60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(1 h), days 1-3; vincristine 1.3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days 1, 8, 15, 21; prednisolone 60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/day oral </w:t>
            </w:r>
          </w:p>
        </w:tc>
      </w:tr>
      <w:tr w:rsidR="00EA61EF" w:rsidRPr="002C3EC9" w:rsidTr="00956A62">
        <w:trPr>
          <w:trHeight w:val="359"/>
        </w:trPr>
        <w:tc>
          <w:tcPr>
            <w:tcW w:w="2093" w:type="dxa"/>
            <w:tcBorders>
              <w:top w:val="single" w:sz="4" w:space="0" w:color="auto"/>
              <w:left w:val="nil"/>
              <w:bottom w:val="single" w:sz="4" w:space="0" w:color="auto"/>
            </w:tcBorders>
          </w:tcPr>
          <w:p w:rsidR="00EA61EF" w:rsidRPr="002C3EC9" w:rsidRDefault="00EA61EF" w:rsidP="009E65C5">
            <w:pPr>
              <w:tabs>
                <w:tab w:val="left" w:pos="0"/>
              </w:tabs>
              <w:autoSpaceDE w:val="0"/>
              <w:autoSpaceDN w:val="0"/>
              <w:adjustRightInd w:val="0"/>
              <w:spacing w:line="240" w:lineRule="auto"/>
              <w:jc w:val="left"/>
              <w:rPr>
                <w:rFonts w:eastAsia="Calibri"/>
                <w:color w:val="000000"/>
                <w:sz w:val="22"/>
                <w:szCs w:val="22"/>
                <w:lang w:eastAsia="en-US"/>
              </w:rPr>
            </w:pPr>
            <w:r w:rsidRPr="002C3EC9">
              <w:rPr>
                <w:rFonts w:eastAsia="Calibri"/>
                <w:color w:val="000000"/>
                <w:sz w:val="22"/>
                <w:szCs w:val="22"/>
                <w:lang w:eastAsia="en-US"/>
              </w:rPr>
              <w:t xml:space="preserve">Consolidation therapy </w:t>
            </w:r>
          </w:p>
        </w:tc>
        <w:tc>
          <w:tcPr>
            <w:tcW w:w="8018" w:type="dxa"/>
            <w:gridSpan w:val="2"/>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hanging="34"/>
              <w:jc w:val="left"/>
              <w:rPr>
                <w:rFonts w:eastAsia="Calibri"/>
                <w:color w:val="000000"/>
                <w:sz w:val="22"/>
                <w:szCs w:val="22"/>
                <w:lang w:eastAsia="en-US"/>
              </w:rPr>
            </w:pPr>
            <w:r w:rsidRPr="002C3EC9">
              <w:rPr>
                <w:rFonts w:eastAsia="Calibri"/>
                <w:color w:val="000000"/>
                <w:sz w:val="22"/>
                <w:szCs w:val="22"/>
                <w:lang w:eastAsia="en-US"/>
              </w:rPr>
              <w:t>Alternating chemotherapy course: high dose chemotherapy with MTX 1 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(24 h), day 1, and Ara-C 2 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(q 12 h), days 2-3, for 4 cycles </w:t>
            </w:r>
          </w:p>
        </w:tc>
      </w:tr>
      <w:tr w:rsidR="00EA61EF" w:rsidRPr="002C3EC9" w:rsidTr="00956A62">
        <w:trPr>
          <w:trHeight w:val="122"/>
        </w:trPr>
        <w:tc>
          <w:tcPr>
            <w:tcW w:w="2093" w:type="dxa"/>
            <w:tcBorders>
              <w:top w:val="single" w:sz="4" w:space="0" w:color="auto"/>
              <w:left w:val="nil"/>
              <w:bottom w:val="single" w:sz="4" w:space="0" w:color="auto"/>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color w:val="000000"/>
                <w:sz w:val="22"/>
                <w:szCs w:val="22"/>
                <w:lang w:eastAsia="en-US"/>
              </w:rPr>
              <w:t xml:space="preserve">Maintenance </w:t>
            </w:r>
          </w:p>
        </w:tc>
        <w:tc>
          <w:tcPr>
            <w:tcW w:w="8018" w:type="dxa"/>
            <w:gridSpan w:val="2"/>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hanging="34"/>
              <w:jc w:val="left"/>
              <w:rPr>
                <w:rFonts w:eastAsia="Calibri"/>
                <w:color w:val="000000"/>
                <w:sz w:val="22"/>
                <w:szCs w:val="22"/>
                <w:lang w:eastAsia="en-US"/>
              </w:rPr>
            </w:pPr>
            <w:r w:rsidRPr="002C3EC9">
              <w:rPr>
                <w:rFonts w:eastAsia="Calibri"/>
                <w:color w:val="000000"/>
                <w:sz w:val="22"/>
                <w:szCs w:val="22"/>
                <w:lang w:eastAsia="en-US"/>
              </w:rPr>
              <w:t>VCR 1.3 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day 1; prednisolone 60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oral, days 1-5 </w:t>
            </w:r>
          </w:p>
        </w:tc>
      </w:tr>
      <w:tr w:rsidR="00EA61EF" w:rsidRPr="002C3EC9" w:rsidTr="00956A62">
        <w:trPr>
          <w:gridAfter w:val="1"/>
          <w:wAfter w:w="29" w:type="dxa"/>
          <w:trHeight w:val="98"/>
        </w:trPr>
        <w:tc>
          <w:tcPr>
            <w:tcW w:w="10082" w:type="dxa"/>
            <w:gridSpan w:val="2"/>
            <w:tcBorders>
              <w:top w:val="single" w:sz="4" w:space="0" w:color="auto"/>
              <w:left w:val="nil"/>
              <w:bottom w:val="single" w:sz="4" w:space="0" w:color="auto"/>
              <w:right w:val="nil"/>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b/>
                <w:bCs/>
                <w:color w:val="000000"/>
                <w:sz w:val="22"/>
                <w:szCs w:val="22"/>
                <w:lang w:eastAsia="en-US"/>
              </w:rPr>
              <w:t xml:space="preserve">Study AUS01 </w:t>
            </w:r>
          </w:p>
        </w:tc>
      </w:tr>
      <w:tr w:rsidR="00EA61EF" w:rsidRPr="002C3EC9" w:rsidTr="00956A62">
        <w:trPr>
          <w:gridAfter w:val="1"/>
          <w:wAfter w:w="29" w:type="dxa"/>
          <w:trHeight w:val="640"/>
        </w:trPr>
        <w:tc>
          <w:tcPr>
            <w:tcW w:w="2093" w:type="dxa"/>
            <w:tcBorders>
              <w:top w:val="single" w:sz="4" w:space="0" w:color="auto"/>
              <w:left w:val="nil"/>
              <w:bottom w:val="single" w:sz="4" w:space="0" w:color="auto"/>
            </w:tcBorders>
          </w:tcPr>
          <w:p w:rsidR="00EA61EF" w:rsidRPr="002C3EC9" w:rsidRDefault="00EA61EF" w:rsidP="009E65C5">
            <w:pPr>
              <w:tabs>
                <w:tab w:val="left" w:pos="0"/>
              </w:tabs>
              <w:autoSpaceDE w:val="0"/>
              <w:autoSpaceDN w:val="0"/>
              <w:adjustRightInd w:val="0"/>
              <w:spacing w:line="240" w:lineRule="auto"/>
              <w:jc w:val="left"/>
              <w:rPr>
                <w:rFonts w:eastAsia="Calibri"/>
                <w:color w:val="000000"/>
                <w:sz w:val="22"/>
                <w:szCs w:val="22"/>
                <w:lang w:eastAsia="en-US"/>
              </w:rPr>
            </w:pPr>
            <w:r w:rsidRPr="002C3EC9">
              <w:rPr>
                <w:rFonts w:eastAsia="Calibri"/>
                <w:color w:val="000000"/>
                <w:sz w:val="22"/>
                <w:szCs w:val="22"/>
                <w:lang w:eastAsia="en-US"/>
              </w:rPr>
              <w:t xml:space="preserve">Induction-consolidation therapy </w:t>
            </w:r>
          </w:p>
        </w:tc>
        <w:tc>
          <w:tcPr>
            <w:tcW w:w="7989" w:type="dxa"/>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jc w:val="left"/>
              <w:rPr>
                <w:rFonts w:eastAsia="Calibri"/>
                <w:color w:val="000000"/>
                <w:sz w:val="22"/>
                <w:szCs w:val="22"/>
                <w:lang w:eastAsia="en-US"/>
              </w:rPr>
            </w:pPr>
            <w:r w:rsidRPr="002C3EC9">
              <w:rPr>
                <w:rFonts w:eastAsia="Calibri"/>
                <w:color w:val="000000"/>
                <w:sz w:val="22"/>
                <w:szCs w:val="22"/>
                <w:lang w:eastAsia="en-US"/>
              </w:rPr>
              <w:t>Hyper-CVAD regimen: CP 300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(3 h, q 12 h), days 1-3; vincristine 2 mg i.v., days 4, 11; doxorubicine 50 mg/m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(24 h), day 4; DEX 40 mg/day on days 1-4 and 11-14, alternated with MTX 1 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(24 h), day 1, Ara-C 1 g/m</w:t>
            </w:r>
            <w:r w:rsidRPr="002C3EC9">
              <w:rPr>
                <w:rFonts w:eastAsia="Calibri"/>
                <w:color w:val="000000"/>
                <w:sz w:val="22"/>
                <w:szCs w:val="22"/>
                <w:vertAlign w:val="superscript"/>
                <w:lang w:eastAsia="en-US"/>
              </w:rPr>
              <w:t>2</w:t>
            </w:r>
            <w:r w:rsidRPr="002C3EC9">
              <w:rPr>
                <w:rFonts w:eastAsia="Calibri"/>
                <w:color w:val="000000"/>
                <w:sz w:val="22"/>
                <w:szCs w:val="22"/>
                <w:lang w:eastAsia="en-US"/>
              </w:rPr>
              <w:t xml:space="preserve"> i.v. (2 h, q 12 h), days 2-3 (total of 8 courses) </w:t>
            </w:r>
          </w:p>
        </w:tc>
      </w:tr>
      <w:tr w:rsidR="00EA61EF" w:rsidRPr="002C3EC9" w:rsidTr="00956A62">
        <w:trPr>
          <w:gridAfter w:val="1"/>
          <w:wAfter w:w="29" w:type="dxa"/>
          <w:trHeight w:val="229"/>
        </w:trPr>
        <w:tc>
          <w:tcPr>
            <w:tcW w:w="2093" w:type="dxa"/>
            <w:tcBorders>
              <w:top w:val="single" w:sz="4" w:space="0" w:color="auto"/>
              <w:left w:val="nil"/>
              <w:bottom w:val="single" w:sz="4" w:space="0" w:color="auto"/>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color w:val="000000"/>
                <w:sz w:val="22"/>
                <w:szCs w:val="22"/>
                <w:lang w:eastAsia="en-US"/>
              </w:rPr>
              <w:t xml:space="preserve">Maintenance </w:t>
            </w:r>
          </w:p>
        </w:tc>
        <w:tc>
          <w:tcPr>
            <w:tcW w:w="7989" w:type="dxa"/>
            <w:tcBorders>
              <w:top w:val="single" w:sz="4" w:space="0" w:color="auto"/>
              <w:bottom w:val="single" w:sz="4" w:space="0" w:color="auto"/>
              <w:right w:val="nil"/>
            </w:tcBorders>
          </w:tcPr>
          <w:p w:rsidR="00EA61EF" w:rsidRPr="002C3EC9" w:rsidRDefault="00EA61EF" w:rsidP="001650F0">
            <w:pPr>
              <w:tabs>
                <w:tab w:val="left" w:pos="34"/>
              </w:tabs>
              <w:autoSpaceDE w:val="0"/>
              <w:autoSpaceDN w:val="0"/>
              <w:adjustRightInd w:val="0"/>
              <w:spacing w:line="240" w:lineRule="auto"/>
              <w:ind w:left="34"/>
              <w:jc w:val="left"/>
              <w:rPr>
                <w:rFonts w:eastAsia="Calibri"/>
                <w:color w:val="000000"/>
                <w:sz w:val="22"/>
                <w:szCs w:val="22"/>
                <w:lang w:eastAsia="en-US"/>
              </w:rPr>
            </w:pPr>
            <w:r w:rsidRPr="002C3EC9">
              <w:rPr>
                <w:rFonts w:eastAsia="Calibri"/>
                <w:color w:val="000000"/>
                <w:sz w:val="22"/>
                <w:szCs w:val="22"/>
                <w:lang w:eastAsia="en-US"/>
              </w:rPr>
              <w:t xml:space="preserve">VCR 2 mg i.v. monthly for 13 months; prednisolone 200 mg oral, 5 days per month for 13 months </w:t>
            </w:r>
          </w:p>
        </w:tc>
      </w:tr>
      <w:tr w:rsidR="00EA61EF" w:rsidRPr="002C3EC9" w:rsidTr="00956A62">
        <w:trPr>
          <w:gridAfter w:val="1"/>
          <w:wAfter w:w="29" w:type="dxa"/>
          <w:trHeight w:val="100"/>
        </w:trPr>
        <w:tc>
          <w:tcPr>
            <w:tcW w:w="10082" w:type="dxa"/>
            <w:gridSpan w:val="2"/>
            <w:tcBorders>
              <w:top w:val="single" w:sz="4" w:space="0" w:color="auto"/>
              <w:left w:val="nil"/>
              <w:bottom w:val="single" w:sz="4" w:space="0" w:color="auto"/>
              <w:right w:val="nil"/>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color w:val="000000"/>
                <w:sz w:val="22"/>
                <w:szCs w:val="22"/>
                <w:lang w:eastAsia="en-US"/>
              </w:rPr>
              <w:t xml:space="preserve">All treatment regimens include administration of steroids for CNS prophylaxis. </w:t>
            </w:r>
          </w:p>
        </w:tc>
      </w:tr>
      <w:tr w:rsidR="00EA61EF" w:rsidRPr="002C3EC9" w:rsidTr="00956A62">
        <w:trPr>
          <w:gridAfter w:val="1"/>
          <w:wAfter w:w="29" w:type="dxa"/>
          <w:trHeight w:val="359"/>
        </w:trPr>
        <w:tc>
          <w:tcPr>
            <w:tcW w:w="10082" w:type="dxa"/>
            <w:gridSpan w:val="2"/>
            <w:tcBorders>
              <w:top w:val="single" w:sz="4" w:space="0" w:color="auto"/>
              <w:left w:val="nil"/>
              <w:bottom w:val="single" w:sz="4" w:space="0" w:color="auto"/>
              <w:right w:val="nil"/>
            </w:tcBorders>
          </w:tcPr>
          <w:p w:rsidR="00EA61EF" w:rsidRPr="002C3EC9" w:rsidRDefault="00EA61EF" w:rsidP="0020163E">
            <w:pPr>
              <w:tabs>
                <w:tab w:val="left" w:pos="426"/>
              </w:tabs>
              <w:autoSpaceDE w:val="0"/>
              <w:autoSpaceDN w:val="0"/>
              <w:adjustRightInd w:val="0"/>
              <w:spacing w:line="240" w:lineRule="auto"/>
              <w:ind w:left="426" w:hanging="426"/>
              <w:jc w:val="left"/>
              <w:rPr>
                <w:rFonts w:eastAsia="Calibri"/>
                <w:color w:val="000000"/>
                <w:sz w:val="22"/>
                <w:szCs w:val="22"/>
                <w:lang w:eastAsia="en-US"/>
              </w:rPr>
            </w:pPr>
            <w:r w:rsidRPr="002C3EC9">
              <w:rPr>
                <w:rFonts w:eastAsia="Calibri"/>
                <w:color w:val="000000"/>
                <w:sz w:val="22"/>
                <w:szCs w:val="22"/>
                <w:lang w:eastAsia="en-US"/>
              </w:rPr>
              <w:t xml:space="preserve">Ara-C: cytosine arabinoside; CP: cyclophosphamide; DEX: dexamethasone; MTX: methotrexate; 6-MP: 6-mercaptopurine VM26: Teniposide; VCR: vincristine; IDA: idarubicine; i.v.: intravenous </w:t>
            </w:r>
          </w:p>
        </w:tc>
      </w:tr>
    </w:tbl>
    <w:p w:rsidR="00EA61EF" w:rsidRPr="002C3EC9" w:rsidRDefault="00EA61EF" w:rsidP="0020163E">
      <w:pPr>
        <w:pStyle w:val="NoSpacing"/>
        <w:tabs>
          <w:tab w:val="left" w:pos="426"/>
        </w:tabs>
        <w:ind w:left="426" w:hanging="426"/>
        <w:rPr>
          <w:iCs/>
          <w:lang w:val="en-GB"/>
        </w:rPr>
      </w:pPr>
    </w:p>
    <w:p w:rsidR="00EE6461" w:rsidRPr="002C3EC9" w:rsidRDefault="00EE6461" w:rsidP="00956A62">
      <w:pPr>
        <w:pStyle w:val="NoSpacing"/>
        <w:tabs>
          <w:tab w:val="left" w:pos="0"/>
        </w:tabs>
        <w:jc w:val="both"/>
        <w:rPr>
          <w:rFonts w:ascii="Times New Roman" w:hAnsi="Times New Roman"/>
          <w:i/>
          <w:iCs/>
          <w:sz w:val="24"/>
          <w:szCs w:val="24"/>
          <w:lang w:val="en-GB"/>
        </w:rPr>
      </w:pPr>
    </w:p>
    <w:p w:rsidR="00BA30D5" w:rsidRPr="00D55D40" w:rsidRDefault="00E11738" w:rsidP="00956A62">
      <w:pPr>
        <w:pStyle w:val="NoSpacing"/>
        <w:tabs>
          <w:tab w:val="left" w:pos="0"/>
        </w:tabs>
        <w:jc w:val="both"/>
        <w:rPr>
          <w:rFonts w:ascii="Times New Roman" w:hAnsi="Times New Roman"/>
          <w:iCs/>
          <w:sz w:val="24"/>
          <w:szCs w:val="24"/>
          <w:lang w:val="en-GB"/>
        </w:rPr>
      </w:pPr>
      <w:r w:rsidRPr="002C3EC9">
        <w:rPr>
          <w:rFonts w:ascii="Times New Roman" w:hAnsi="Times New Roman"/>
          <w:i/>
          <w:iCs/>
          <w:sz w:val="24"/>
          <w:szCs w:val="24"/>
          <w:lang w:val="en-GB"/>
        </w:rPr>
        <w:t>Paediatric patients:</w:t>
      </w:r>
      <w:r w:rsidRPr="002C3EC9">
        <w:rPr>
          <w:rFonts w:ascii="Times New Roman" w:hAnsi="Times New Roman"/>
          <w:iCs/>
          <w:sz w:val="24"/>
          <w:szCs w:val="24"/>
          <w:lang w:val="en-GB"/>
        </w:rPr>
        <w:t xml:space="preserve"> In study I2301, a total of 93 paediatric, adolescent and young adult patients (from 1 to 22 years old) with Ph+ ALL were enrolled in an open-label, multicentre, sequential cohort, non-randomised phase III trial, and were treated with </w:t>
      </w:r>
      <w:r w:rsidR="00E60756">
        <w:rPr>
          <w:rFonts w:ascii="Times New Roman" w:hAnsi="Times New Roman"/>
          <w:iCs/>
          <w:sz w:val="24"/>
          <w:szCs w:val="24"/>
          <w:lang w:val="en-GB"/>
        </w:rPr>
        <w:t>imatinib</w:t>
      </w:r>
      <w:r w:rsidRPr="002C3EC9">
        <w:rPr>
          <w:rFonts w:ascii="Times New Roman" w:hAnsi="Times New Roman"/>
          <w:iCs/>
          <w:sz w:val="24"/>
          <w:szCs w:val="24"/>
          <w:lang w:val="en-GB"/>
        </w:rPr>
        <w:t xml:space="preserve"> (340 mg/m</w:t>
      </w:r>
      <w:r w:rsidRPr="002C3EC9">
        <w:rPr>
          <w:rFonts w:ascii="Times New Roman" w:hAnsi="Times New Roman"/>
          <w:iCs/>
          <w:sz w:val="24"/>
          <w:szCs w:val="24"/>
          <w:vertAlign w:val="superscript"/>
          <w:lang w:val="en-GB"/>
        </w:rPr>
        <w:t>2</w:t>
      </w:r>
      <w:r w:rsidRPr="002C3EC9">
        <w:rPr>
          <w:rFonts w:ascii="Times New Roman" w:hAnsi="Times New Roman"/>
          <w:iCs/>
          <w:sz w:val="24"/>
          <w:szCs w:val="24"/>
          <w:lang w:val="en-GB"/>
        </w:rPr>
        <w:t xml:space="preserve">/day) in combination with intensive chemotherapy after induction therapy. </w:t>
      </w:r>
      <w:r w:rsidR="00E41FD1">
        <w:rPr>
          <w:rFonts w:ascii="Times New Roman" w:hAnsi="Times New Roman"/>
          <w:iCs/>
          <w:sz w:val="24"/>
          <w:szCs w:val="24"/>
          <w:lang w:val="en-GB"/>
        </w:rPr>
        <w:t>I</w:t>
      </w:r>
      <w:r w:rsidR="00E60756">
        <w:rPr>
          <w:rFonts w:ascii="Times New Roman" w:hAnsi="Times New Roman"/>
          <w:iCs/>
          <w:sz w:val="24"/>
          <w:szCs w:val="24"/>
          <w:lang w:val="en-GB"/>
        </w:rPr>
        <w:t>matinib</w:t>
      </w:r>
      <w:r w:rsidRPr="002C3EC9">
        <w:rPr>
          <w:rFonts w:ascii="Times New Roman" w:hAnsi="Times New Roman"/>
          <w:iCs/>
          <w:sz w:val="24"/>
          <w:szCs w:val="24"/>
          <w:lang w:val="en-GB"/>
        </w:rPr>
        <w:t xml:space="preserve"> was administered intermittently in cohorts 1-5, with increasing duration and earlier start of </w:t>
      </w:r>
      <w:r w:rsidR="00E60756">
        <w:rPr>
          <w:rFonts w:ascii="Times New Roman" w:hAnsi="Times New Roman"/>
          <w:iCs/>
          <w:sz w:val="24"/>
          <w:szCs w:val="24"/>
          <w:lang w:val="en-GB"/>
        </w:rPr>
        <w:t>imatinib</w:t>
      </w:r>
      <w:r w:rsidRPr="002C3EC9">
        <w:rPr>
          <w:rFonts w:ascii="Times New Roman" w:hAnsi="Times New Roman"/>
          <w:iCs/>
          <w:sz w:val="24"/>
          <w:szCs w:val="24"/>
          <w:lang w:val="en-GB"/>
        </w:rPr>
        <w:t xml:space="preserve"> from cohort to cohort; cohort 1 receiving the lowest intensitiy and cohort 5 receiving the highest intensity of </w:t>
      </w:r>
      <w:r w:rsidR="00E60756">
        <w:rPr>
          <w:rFonts w:ascii="Times New Roman" w:hAnsi="Times New Roman"/>
          <w:iCs/>
          <w:sz w:val="24"/>
          <w:szCs w:val="24"/>
          <w:lang w:val="en-GB"/>
        </w:rPr>
        <w:t>imatinib</w:t>
      </w:r>
      <w:r w:rsidRPr="002C3EC9">
        <w:rPr>
          <w:rFonts w:ascii="Times New Roman" w:hAnsi="Times New Roman"/>
          <w:iCs/>
          <w:sz w:val="24"/>
          <w:szCs w:val="24"/>
          <w:lang w:val="en-GB"/>
        </w:rPr>
        <w:t xml:space="preserve"> (longest duration in days with continuous daily </w:t>
      </w:r>
      <w:r w:rsidR="00E60756">
        <w:rPr>
          <w:rFonts w:ascii="Times New Roman" w:hAnsi="Times New Roman"/>
          <w:iCs/>
          <w:sz w:val="24"/>
          <w:szCs w:val="24"/>
          <w:lang w:val="en-GB"/>
        </w:rPr>
        <w:t>imatinib</w:t>
      </w:r>
      <w:r w:rsidRPr="002C3EC9">
        <w:rPr>
          <w:rFonts w:ascii="Times New Roman" w:hAnsi="Times New Roman"/>
          <w:iCs/>
          <w:sz w:val="24"/>
          <w:szCs w:val="24"/>
          <w:lang w:val="en-GB"/>
        </w:rPr>
        <w:t xml:space="preserve"> dosing during the first chemotherapy treatment courses). Continuous daily exposure to </w:t>
      </w:r>
      <w:r w:rsidR="00E60756">
        <w:rPr>
          <w:rFonts w:ascii="Times New Roman" w:hAnsi="Times New Roman"/>
          <w:iCs/>
          <w:sz w:val="24"/>
          <w:szCs w:val="24"/>
          <w:lang w:val="en-GB"/>
        </w:rPr>
        <w:t>imatinib</w:t>
      </w:r>
      <w:r w:rsidRPr="002C3EC9">
        <w:rPr>
          <w:rFonts w:ascii="Times New Roman" w:hAnsi="Times New Roman"/>
          <w:iCs/>
          <w:sz w:val="24"/>
          <w:szCs w:val="24"/>
          <w:lang w:val="en-GB"/>
        </w:rPr>
        <w:t xml:space="preserve"> early in the course of treatment in combination with chemotherapy in cohort 5-patients (n=50) improved the 4-year event-free survival (EFS) compared to historical controls (n=120), who received standard chemotherapy without </w:t>
      </w:r>
      <w:r w:rsidR="00E60756">
        <w:rPr>
          <w:rFonts w:ascii="Times New Roman" w:hAnsi="Times New Roman"/>
          <w:iCs/>
          <w:sz w:val="24"/>
          <w:szCs w:val="24"/>
          <w:lang w:val="en-GB"/>
        </w:rPr>
        <w:t>imatinib</w:t>
      </w:r>
      <w:r w:rsidRPr="002C3EC9">
        <w:rPr>
          <w:rFonts w:ascii="Times New Roman" w:hAnsi="Times New Roman"/>
          <w:iCs/>
          <w:sz w:val="24"/>
          <w:szCs w:val="24"/>
          <w:lang w:val="en-GB"/>
        </w:rPr>
        <w:t xml:space="preserve"> (69.6% vs. 31.6%, respectively). The estimated 4-year OS in cohort 5-patients was 83.6% compared to 44.8% in the historical controls. 20 out of the 50 (</w:t>
      </w:r>
      <w:r w:rsidRPr="00D55D40">
        <w:rPr>
          <w:rFonts w:ascii="Times New Roman" w:hAnsi="Times New Roman"/>
          <w:iCs/>
          <w:sz w:val="24"/>
          <w:szCs w:val="24"/>
          <w:lang w:val="en-GB"/>
        </w:rPr>
        <w:t>40%) patients in cohort 5 received haematopoietic stem cell transplant.</w:t>
      </w:r>
    </w:p>
    <w:p w:rsidR="002661C2" w:rsidRPr="002C3EC9" w:rsidRDefault="002661C2" w:rsidP="002661C2">
      <w:pPr>
        <w:shd w:val="clear" w:color="auto" w:fill="FFFFFF"/>
        <w:tabs>
          <w:tab w:val="left" w:pos="0"/>
          <w:tab w:val="left" w:pos="1248"/>
        </w:tabs>
        <w:spacing w:before="269"/>
        <w:rPr>
          <w:b/>
          <w:bCs/>
          <w:spacing w:val="-2"/>
        </w:rPr>
      </w:pPr>
      <w:r w:rsidRPr="00D55D40">
        <w:rPr>
          <w:b/>
          <w:bCs/>
          <w:spacing w:val="-2"/>
        </w:rPr>
        <w:t xml:space="preserve">Table </w:t>
      </w:r>
      <w:r w:rsidR="00E41FD1">
        <w:rPr>
          <w:b/>
          <w:bCs/>
          <w:spacing w:val="-2"/>
        </w:rPr>
        <w:t>5</w:t>
      </w:r>
      <w:r w:rsidRPr="00D55D40">
        <w:rPr>
          <w:b/>
          <w:bCs/>
          <w:spacing w:val="-2"/>
        </w:rPr>
        <w:tab/>
        <w:t>Chemotherapy regimen used in combination with imatinib in study I2301</w:t>
      </w:r>
    </w:p>
    <w:p w:rsidR="002661C2" w:rsidRPr="002C3EC9" w:rsidRDefault="002661C2" w:rsidP="002661C2">
      <w:pPr>
        <w:pStyle w:val="NoSpacing"/>
        <w:tabs>
          <w:tab w:val="left" w:pos="0"/>
        </w:tabs>
        <w:jc w:val="both"/>
        <w:rPr>
          <w:rFonts w:ascii="Times New Roman" w:hAnsi="Times New Roman"/>
          <w:i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371"/>
      </w:tblGrid>
      <w:tr w:rsidR="002661C2" w:rsidRPr="002C3EC9" w:rsidTr="00374DA6">
        <w:trPr>
          <w:trHeight w:val="770"/>
        </w:trPr>
        <w:tc>
          <w:tcPr>
            <w:tcW w:w="2660"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Consolidation block 1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(3 weeks) </w:t>
            </w:r>
          </w:p>
        </w:tc>
        <w:tc>
          <w:tcPr>
            <w:tcW w:w="7371"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VP-16 (100 mg/m</w:t>
            </w:r>
            <w:r w:rsidRPr="002C3EC9">
              <w:rPr>
                <w:color w:val="000000"/>
                <w:sz w:val="14"/>
                <w:szCs w:val="14"/>
                <w:lang w:eastAsia="en-US"/>
              </w:rPr>
              <w:t>2</w:t>
            </w:r>
            <w:r w:rsidRPr="002C3EC9">
              <w:rPr>
                <w:color w:val="000000"/>
                <w:sz w:val="22"/>
                <w:szCs w:val="22"/>
                <w:lang w:eastAsia="en-US"/>
              </w:rPr>
              <w:t xml:space="preserve">/day, IV): days 1-5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Ifosfamide (1.8 g/m</w:t>
            </w:r>
            <w:r w:rsidRPr="002C3EC9">
              <w:rPr>
                <w:color w:val="000000"/>
                <w:sz w:val="14"/>
                <w:szCs w:val="14"/>
                <w:lang w:eastAsia="en-US"/>
              </w:rPr>
              <w:t>2</w:t>
            </w:r>
            <w:r w:rsidRPr="002C3EC9">
              <w:rPr>
                <w:color w:val="000000"/>
                <w:sz w:val="22"/>
                <w:szCs w:val="22"/>
                <w:lang w:eastAsia="en-US"/>
              </w:rPr>
              <w:t xml:space="preserve">/day, IV): days 1-5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MESNA (360 mg/m</w:t>
            </w:r>
            <w:r w:rsidRPr="002C3EC9">
              <w:rPr>
                <w:color w:val="000000"/>
                <w:sz w:val="14"/>
                <w:szCs w:val="14"/>
                <w:lang w:eastAsia="en-US"/>
              </w:rPr>
              <w:t>2</w:t>
            </w:r>
            <w:r w:rsidRPr="002C3EC9">
              <w:rPr>
                <w:color w:val="000000"/>
                <w:sz w:val="22"/>
                <w:szCs w:val="22"/>
                <w:lang w:eastAsia="en-US"/>
              </w:rPr>
              <w:t xml:space="preserve">/dose q3h, x 8 doses/day, IV): days 1-5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G-CSF (5 μg/kg, SC): days 6-15 or until ANC &gt; 1500 post nadir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IT Methotrexate (age-adjusted): day 1 ONLY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Triple IT therapy (age-adjusted): day 8, 15 </w:t>
            </w:r>
          </w:p>
        </w:tc>
      </w:tr>
      <w:tr w:rsidR="002661C2" w:rsidRPr="002C3EC9" w:rsidTr="00374DA6">
        <w:trPr>
          <w:trHeight w:val="770"/>
        </w:trPr>
        <w:tc>
          <w:tcPr>
            <w:tcW w:w="2660"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Consolidation block 2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(3 weeks) </w:t>
            </w:r>
          </w:p>
        </w:tc>
        <w:tc>
          <w:tcPr>
            <w:tcW w:w="7371"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Methotrexate (5 g/m</w:t>
            </w:r>
            <w:r w:rsidRPr="002C3EC9">
              <w:rPr>
                <w:color w:val="000000"/>
                <w:sz w:val="14"/>
                <w:szCs w:val="14"/>
                <w:lang w:eastAsia="en-US"/>
              </w:rPr>
              <w:t xml:space="preserve">2 </w:t>
            </w:r>
            <w:r w:rsidRPr="002C3EC9">
              <w:rPr>
                <w:color w:val="000000"/>
                <w:sz w:val="22"/>
                <w:szCs w:val="22"/>
                <w:lang w:eastAsia="en-US"/>
              </w:rPr>
              <w:t xml:space="preserve">over 24 hours, IV): day 1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Leucovorin (75 mg/m</w:t>
            </w:r>
            <w:r w:rsidRPr="002C3EC9">
              <w:rPr>
                <w:color w:val="000000"/>
                <w:sz w:val="14"/>
                <w:szCs w:val="14"/>
                <w:lang w:eastAsia="en-US"/>
              </w:rPr>
              <w:t xml:space="preserve">2 </w:t>
            </w:r>
            <w:r w:rsidRPr="002C3EC9">
              <w:rPr>
                <w:color w:val="000000"/>
                <w:sz w:val="22"/>
                <w:szCs w:val="22"/>
                <w:lang w:eastAsia="en-US"/>
              </w:rPr>
              <w:t>at hour 36, IV; 15 mg/m</w:t>
            </w:r>
            <w:r w:rsidRPr="002C3EC9">
              <w:rPr>
                <w:color w:val="000000"/>
                <w:sz w:val="14"/>
                <w:szCs w:val="14"/>
                <w:lang w:eastAsia="en-US"/>
              </w:rPr>
              <w:t xml:space="preserve">2 </w:t>
            </w:r>
            <w:r w:rsidRPr="002C3EC9">
              <w:rPr>
                <w:color w:val="000000"/>
                <w:sz w:val="22"/>
                <w:szCs w:val="22"/>
                <w:lang w:eastAsia="en-US"/>
              </w:rPr>
              <w:t xml:space="preserve">IV or PO q6h x 6 doses)iii: Days 2 and 3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Triple IT therapy (age-adjusted): day 1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ARA-C (3 g/m</w:t>
            </w:r>
            <w:r w:rsidRPr="002C3EC9">
              <w:rPr>
                <w:color w:val="000000"/>
                <w:sz w:val="14"/>
                <w:szCs w:val="14"/>
                <w:lang w:eastAsia="en-US"/>
              </w:rPr>
              <w:t>2</w:t>
            </w:r>
            <w:r w:rsidRPr="002C3EC9">
              <w:rPr>
                <w:color w:val="000000"/>
                <w:sz w:val="22"/>
                <w:szCs w:val="22"/>
                <w:lang w:eastAsia="en-US"/>
              </w:rPr>
              <w:t xml:space="preserve">/dose q 12 h x 4, IV): days 2 and 3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G-CSF (5 μg/kg, SC): days 4-13 or until ANC &gt; 1500 post nadir </w:t>
            </w:r>
          </w:p>
        </w:tc>
      </w:tr>
      <w:tr w:rsidR="002661C2" w:rsidRPr="002C3EC9" w:rsidTr="00374DA6">
        <w:trPr>
          <w:trHeight w:val="900"/>
        </w:trPr>
        <w:tc>
          <w:tcPr>
            <w:tcW w:w="2660"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Reinduction block 1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(3 weeks) </w:t>
            </w:r>
          </w:p>
        </w:tc>
        <w:tc>
          <w:tcPr>
            <w:tcW w:w="7371"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VCR (1.5 mg/m</w:t>
            </w:r>
            <w:r w:rsidRPr="002C3EC9">
              <w:rPr>
                <w:color w:val="000000"/>
                <w:sz w:val="14"/>
                <w:szCs w:val="14"/>
                <w:lang w:eastAsia="en-US"/>
              </w:rPr>
              <w:t>2</w:t>
            </w:r>
            <w:r w:rsidRPr="002C3EC9">
              <w:rPr>
                <w:color w:val="000000"/>
                <w:sz w:val="22"/>
                <w:szCs w:val="22"/>
                <w:lang w:eastAsia="en-US"/>
              </w:rPr>
              <w:t xml:space="preserve">/day, IV): days 1, 8, and 15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DAUN (45 mg/m</w:t>
            </w:r>
            <w:r w:rsidRPr="002C3EC9">
              <w:rPr>
                <w:color w:val="000000"/>
                <w:sz w:val="14"/>
                <w:szCs w:val="14"/>
                <w:lang w:eastAsia="en-US"/>
              </w:rPr>
              <w:t>2</w:t>
            </w:r>
            <w:r w:rsidRPr="002C3EC9">
              <w:rPr>
                <w:color w:val="000000"/>
                <w:sz w:val="22"/>
                <w:szCs w:val="22"/>
                <w:lang w:eastAsia="en-US"/>
              </w:rPr>
              <w:t xml:space="preserve">/day bolus, IV): days 1 and 2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CPM (250 mg/m</w:t>
            </w:r>
            <w:r w:rsidRPr="002C3EC9">
              <w:rPr>
                <w:color w:val="000000"/>
                <w:sz w:val="14"/>
                <w:szCs w:val="14"/>
                <w:lang w:eastAsia="en-US"/>
              </w:rPr>
              <w:t>2</w:t>
            </w:r>
            <w:r w:rsidRPr="002C3EC9">
              <w:rPr>
                <w:color w:val="000000"/>
                <w:sz w:val="22"/>
                <w:szCs w:val="22"/>
                <w:lang w:eastAsia="en-US"/>
              </w:rPr>
              <w:t xml:space="preserve">/dose q12h x 4 doses, IV): days 3 and 4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PEG-ASP (2500 IUnits/m</w:t>
            </w:r>
            <w:r w:rsidRPr="002C3EC9">
              <w:rPr>
                <w:color w:val="000000"/>
                <w:sz w:val="14"/>
                <w:szCs w:val="14"/>
                <w:lang w:eastAsia="en-US"/>
              </w:rPr>
              <w:t>2</w:t>
            </w:r>
            <w:r w:rsidRPr="002C3EC9">
              <w:rPr>
                <w:color w:val="000000"/>
                <w:sz w:val="22"/>
                <w:szCs w:val="22"/>
                <w:lang w:eastAsia="en-US"/>
              </w:rPr>
              <w:t xml:space="preserve">, IM): day 4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G-CSF (5 μg/kg, SC): days 5-14 or until ANC &gt; 1500 post nadir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Triple IT therapy (age-adjusted): days 1 and 15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DEX (6 mg/m</w:t>
            </w:r>
            <w:r w:rsidRPr="002C3EC9">
              <w:rPr>
                <w:color w:val="000000"/>
                <w:sz w:val="14"/>
                <w:szCs w:val="14"/>
                <w:lang w:eastAsia="en-US"/>
              </w:rPr>
              <w:t>2</w:t>
            </w:r>
            <w:r w:rsidRPr="002C3EC9">
              <w:rPr>
                <w:color w:val="000000"/>
                <w:sz w:val="22"/>
                <w:szCs w:val="22"/>
                <w:lang w:eastAsia="en-US"/>
              </w:rPr>
              <w:t xml:space="preserve">/day, PO): days 1-7 and 15-21 </w:t>
            </w:r>
          </w:p>
        </w:tc>
      </w:tr>
      <w:tr w:rsidR="002661C2" w:rsidRPr="002C3EC9" w:rsidTr="00374DA6">
        <w:trPr>
          <w:trHeight w:val="900"/>
        </w:trPr>
        <w:tc>
          <w:tcPr>
            <w:tcW w:w="2660"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Intensification block 1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(9 weeks) </w:t>
            </w:r>
          </w:p>
        </w:tc>
        <w:tc>
          <w:tcPr>
            <w:tcW w:w="7371"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Methotrexate (5 g/m2 over 24 hours, IV): days 1 and 15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Leucovorin (75 mg/m2 at hour 36, IV; 15 mg/m2 IV or PO q6h x 6 doses)iii: Days 2, 3, 16, and 17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Triple IT therapy (age-adjusted): days 1 and 22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VP-16 (100 mg/m2/day, IV): days 22-26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CPM (300 mg/m2/day, IV): days 22-26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MESNA (150 mg/m2/day, IV): days 22-26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G-CSF (5 μg/kg, SC): days 27-36 or until ANC &gt; 1500 post nadir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ARA-C (3 g/m2, q12h, IV): days 43, 44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L-ASP (6000 IUnits/m2, IM): day 44 </w:t>
            </w:r>
          </w:p>
        </w:tc>
      </w:tr>
      <w:tr w:rsidR="002661C2" w:rsidRPr="002C3EC9" w:rsidTr="00374DA6">
        <w:trPr>
          <w:trHeight w:val="900"/>
        </w:trPr>
        <w:tc>
          <w:tcPr>
            <w:tcW w:w="2660"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Reinduction block 2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(3 weeks) </w:t>
            </w:r>
          </w:p>
        </w:tc>
        <w:tc>
          <w:tcPr>
            <w:tcW w:w="7371"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VCR (1.5 mg/m2/day, IV): days 1, 8 and 15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DAUN (45 mg/m2/day bolus, IV): days 1 and 2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CPM (250 mg/m2/dose q12h x 4 doses, iv): Days 3 and 4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PEG-ASP (2500 IUnits/m2, IM): day 4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G-CSF (5 μg/kg, SC): days 5-14 or until ANC &gt; 1500 post nadir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Triple IT therapy (age-adjusted): days 1 and 15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DEX (6 mg/m2/day, PO): days 1-7 and 15-21 </w:t>
            </w:r>
          </w:p>
        </w:tc>
      </w:tr>
      <w:tr w:rsidR="002661C2" w:rsidRPr="002C3EC9" w:rsidTr="00374DA6">
        <w:trPr>
          <w:trHeight w:val="900"/>
        </w:trPr>
        <w:tc>
          <w:tcPr>
            <w:tcW w:w="2660"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Intensification block 2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(9 weeks) </w:t>
            </w:r>
          </w:p>
        </w:tc>
        <w:tc>
          <w:tcPr>
            <w:tcW w:w="7371"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Methotrexate (5 g/m2 over 24 hours, IV): days 1 and 15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Leucovorin (75 mg/m2 at hour 36, IV; 15 mg/m2 IV or PO q6h x 6 doses)iii: days 2, 3, 16, and 17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Triple IT therapy (age-adjusted): days 1 and 22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VP-16 (100 mg/m2/day, IV): days 22-26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CPM (300 mg/m2/day, IV): days 22-26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MESNA (150 mg/m2/day, IV): days 22-26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G-CSF (5 μg/kg, SC): days 27-36 or until ANC &gt; 1500 post nadir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ARA-C (3 g/m2, q12h, IV): days 43, 44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L-ASP (6000 IUnits/m2, IM): day 44 </w:t>
            </w:r>
          </w:p>
        </w:tc>
      </w:tr>
      <w:tr w:rsidR="002661C2" w:rsidRPr="002C3EC9" w:rsidTr="00374DA6">
        <w:trPr>
          <w:trHeight w:val="900"/>
        </w:trPr>
        <w:tc>
          <w:tcPr>
            <w:tcW w:w="2660"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Maintenance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(8-week cycles)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Cycles 1–4 </w:t>
            </w:r>
          </w:p>
        </w:tc>
        <w:tc>
          <w:tcPr>
            <w:tcW w:w="7371"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MTX (5 g/m2 over 24 hours, IV): day 1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Leucovorin (75 mg/m2 at hour 36, IV; 15 mg/m2 IV or PO q6h x 6 doses)iii: days 2 and 3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Triple IT therapy (age-adjusted): days 1, 29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VCR (1.5 mg/m2, IV): days 1, 29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DEX (6 mg/m2/day PO): days 1-5; 29-33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6-MP (75 mg/m2/day, PO): days 8-28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Methotrexate (20 mg/m2/week, PO): days 8, 15, 22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VP-16 (100 mg/m2, IV): days 29-33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CPM (300 mg/m2, IV): days 29-33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MESNA IV days 29-33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G-CSF (5 μg/kg, SC): days 34-43 </w:t>
            </w:r>
          </w:p>
        </w:tc>
      </w:tr>
      <w:tr w:rsidR="002661C2" w:rsidRPr="002C3EC9" w:rsidTr="00374DA6">
        <w:trPr>
          <w:trHeight w:val="900"/>
        </w:trPr>
        <w:tc>
          <w:tcPr>
            <w:tcW w:w="2660"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Maintenance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(8-week cycles)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Cycle 5 </w:t>
            </w:r>
          </w:p>
        </w:tc>
        <w:tc>
          <w:tcPr>
            <w:tcW w:w="7371"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Cranial irradiation (Block 5 only)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12 Gy in 8 fractions for all patients that are CNS1 and CNS2 at diagnosis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18 Gy in 10 fractions for patients that are CNS3 at diagnosis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VCR (1.5 mg/m2/day, IV): days 1, 29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DEX (6 mg/m2/day, PO): days 1-5; 29-33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6-MP (75 mg/m2/day, PO): days 11-56 (Withhold 6-MP during the 6-10 days of cranial irradiation beginning on day 1 of Cycle 5. Start 6-MP the 1st day after cranial irradiation completion.)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Methotrexate (20 mg/m2/week, PO): days 8, 15, 22, 29, 36, 43, 50 </w:t>
            </w:r>
          </w:p>
        </w:tc>
      </w:tr>
      <w:tr w:rsidR="002661C2" w:rsidRPr="002C3EC9" w:rsidTr="00374DA6">
        <w:trPr>
          <w:trHeight w:val="900"/>
        </w:trPr>
        <w:tc>
          <w:tcPr>
            <w:tcW w:w="2660"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Maintenance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(8-week cycles)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Cycles 6-12 </w:t>
            </w:r>
          </w:p>
        </w:tc>
        <w:tc>
          <w:tcPr>
            <w:tcW w:w="7371" w:type="dxa"/>
          </w:tcPr>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VCR (1.5 mg/m2/day, IV): days 1, 29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DEX (6 mg/m2/day, PO): days 1-5; 29-33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6-MP (75 mg/m2/day, PO): days 1-56 </w:t>
            </w:r>
          </w:p>
          <w:p w:rsidR="002661C2" w:rsidRPr="002C3EC9" w:rsidRDefault="002661C2" w:rsidP="0008721B">
            <w:pPr>
              <w:autoSpaceDE w:val="0"/>
              <w:autoSpaceDN w:val="0"/>
              <w:adjustRightInd w:val="0"/>
              <w:spacing w:line="240" w:lineRule="auto"/>
              <w:jc w:val="left"/>
              <w:rPr>
                <w:color w:val="000000"/>
                <w:sz w:val="22"/>
                <w:szCs w:val="22"/>
                <w:lang w:eastAsia="en-US"/>
              </w:rPr>
            </w:pPr>
            <w:r w:rsidRPr="002C3EC9">
              <w:rPr>
                <w:color w:val="000000"/>
                <w:sz w:val="22"/>
                <w:szCs w:val="22"/>
                <w:lang w:eastAsia="en-US"/>
              </w:rPr>
              <w:t xml:space="preserve">Methotrexate (20 mg/m2/week, PO): days 1, 8, 15, 22, 29, 36, 43, 50 </w:t>
            </w:r>
          </w:p>
        </w:tc>
      </w:tr>
    </w:tbl>
    <w:p w:rsidR="002661C2" w:rsidRPr="002C3EC9" w:rsidRDefault="002661C2" w:rsidP="002661C2">
      <w:pPr>
        <w:pStyle w:val="NoSpacing"/>
        <w:tabs>
          <w:tab w:val="left" w:pos="0"/>
        </w:tabs>
        <w:jc w:val="both"/>
        <w:rPr>
          <w:rFonts w:ascii="Times New Roman" w:hAnsi="Times New Roman"/>
          <w:iCs/>
          <w:lang w:val="en-GB"/>
        </w:rPr>
      </w:pPr>
      <w:r w:rsidRPr="002C3EC9">
        <w:rPr>
          <w:rFonts w:ascii="Times New Roman" w:hAnsi="Times New Roman"/>
          <w:iCs/>
          <w:lang w:val="en-GB"/>
        </w:rPr>
        <w:t>G-CSF = granulocyte colony stimulating factor, VP-16 = etoposide, MTX = methotrexate, IV = intravenous, SC = subcutaneous, IT = intrathecal, PO = oral, IM = intramuscular, ARA-C = cytarabine, CPM = cyclophosphamide, VCR = vincristine, DEX = dexamethasone, DAUN = daunorubicin, 6-MP = 6-mercaptopurine, E.Coli L-ASP = L-asparaginase, PEG-ASP = PEG asparaginase, MESNA= 2-mercaptoethane sulfonate sodium, iii= or until MTX level is &lt; 0.1 μM, q6h = every 6 hours, Gy= Gray</w:t>
      </w:r>
    </w:p>
    <w:p w:rsidR="002661C2" w:rsidRPr="002C3EC9" w:rsidRDefault="002661C2" w:rsidP="002661C2">
      <w:pPr>
        <w:pStyle w:val="NoSpacing"/>
        <w:tabs>
          <w:tab w:val="left" w:pos="0"/>
        </w:tabs>
        <w:jc w:val="both"/>
        <w:rPr>
          <w:rFonts w:ascii="Times New Roman" w:hAnsi="Times New Roman"/>
          <w:iCs/>
          <w:lang w:val="en-GB"/>
        </w:rPr>
      </w:pPr>
    </w:p>
    <w:p w:rsidR="002661C2" w:rsidRPr="002C3EC9" w:rsidRDefault="002661C2" w:rsidP="002661C2">
      <w:r w:rsidRPr="002C3EC9">
        <w:t>Study AIT07 was a multicentre, open-label, randomised, phase II/III study that included 128 patients (1 to &lt; 18 years) treated with imatinib in combination with chemotherapy. Safety data from this study seem to be in line with the safety profile of imatinib in Ph+ ALL patients.</w:t>
      </w:r>
    </w:p>
    <w:p w:rsidR="00E11738" w:rsidRPr="002C3EC9" w:rsidRDefault="00E11738" w:rsidP="00956A62">
      <w:pPr>
        <w:pStyle w:val="NoSpacing"/>
        <w:tabs>
          <w:tab w:val="left" w:pos="0"/>
        </w:tabs>
        <w:jc w:val="both"/>
        <w:rPr>
          <w:rFonts w:ascii="Times New Roman" w:hAnsi="Times New Roman"/>
          <w:b/>
          <w:iCs/>
          <w:sz w:val="24"/>
          <w:szCs w:val="24"/>
          <w:lang w:val="en-GB"/>
        </w:rPr>
      </w:pP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i/>
          <w:iCs/>
          <w:sz w:val="24"/>
          <w:szCs w:val="24"/>
          <w:lang w:val="en-GB"/>
        </w:rPr>
        <w:t>Relapsed/refractory Ph+ ALL:</w:t>
      </w:r>
      <w:r w:rsidRPr="002C3EC9">
        <w:rPr>
          <w:rFonts w:ascii="Times New Roman" w:hAnsi="Times New Roman"/>
          <w:sz w:val="24"/>
          <w:szCs w:val="24"/>
          <w:lang w:val="en-GB"/>
        </w:rPr>
        <w:t xml:space="preserve"> When imatinib was used as single agent in patients with relapsed/refractory Ph+ ALL, it resulted, in the 53 out of 411 patients evaluable for response, in a haematological response rate of 30% (9% complete) and a major cytogenetic response rate of 23%. (Of note, out of the 411 patients, 353 were treated in an expanded access program without primary response data collected.) The median time to progression in the overall population of 411 patients with relapsed/refractory Ph+ ALL ranged from 2.6 to 3.1 months, and median overall survival in the 401 evaluable patients ranged from 4.9 to 9 months. The data was similar when re-analysed to include only those patients age 55 or older. </w:t>
      </w: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 </w:t>
      </w:r>
    </w:p>
    <w:p w:rsidR="00EA61EF" w:rsidRPr="002C3EC9" w:rsidRDefault="00EA61EF" w:rsidP="00956A62">
      <w:pPr>
        <w:pStyle w:val="NoSpacing"/>
        <w:tabs>
          <w:tab w:val="left" w:pos="0"/>
        </w:tabs>
        <w:jc w:val="both"/>
        <w:rPr>
          <w:rFonts w:ascii="Times New Roman" w:hAnsi="Times New Roman"/>
          <w:sz w:val="24"/>
          <w:szCs w:val="24"/>
          <w:u w:val="single"/>
          <w:lang w:val="en-GB"/>
        </w:rPr>
      </w:pPr>
      <w:r w:rsidRPr="002C3EC9">
        <w:rPr>
          <w:rFonts w:ascii="Times New Roman" w:hAnsi="Times New Roman"/>
          <w:sz w:val="24"/>
          <w:szCs w:val="24"/>
          <w:u w:val="single"/>
          <w:lang w:val="en-GB"/>
        </w:rPr>
        <w:t xml:space="preserve">Clinical studies in MDS/MPD </w:t>
      </w:r>
    </w:p>
    <w:p w:rsidR="00374DA6"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Experience with </w:t>
      </w:r>
      <w:r w:rsidR="00E60756">
        <w:rPr>
          <w:rFonts w:ascii="Times New Roman" w:hAnsi="Times New Roman"/>
          <w:sz w:val="24"/>
          <w:szCs w:val="24"/>
          <w:lang w:val="en-GB"/>
        </w:rPr>
        <w:t>imatinib</w:t>
      </w:r>
      <w:r w:rsidRPr="002C3EC9">
        <w:rPr>
          <w:rFonts w:ascii="Times New Roman" w:hAnsi="Times New Roman"/>
          <w:sz w:val="24"/>
          <w:szCs w:val="24"/>
          <w:lang w:val="en-GB"/>
        </w:rPr>
        <w:t xml:space="preserve"> in this indication is very limited and is based on haematological and cytogenetic response rates. There are no controlled trials demonstrating a clinical benefit or increased survival. One open label, multicentre, phase II clinical trial (study B2225) was conducted testing </w:t>
      </w:r>
      <w:r w:rsidR="00E60756">
        <w:rPr>
          <w:rFonts w:ascii="Times New Roman" w:hAnsi="Times New Roman"/>
          <w:sz w:val="24"/>
          <w:szCs w:val="24"/>
          <w:lang w:val="en-GB"/>
        </w:rPr>
        <w:t>imatinib</w:t>
      </w:r>
      <w:r w:rsidRPr="002C3EC9">
        <w:rPr>
          <w:rFonts w:ascii="Times New Roman" w:hAnsi="Times New Roman"/>
          <w:sz w:val="24"/>
          <w:szCs w:val="24"/>
          <w:lang w:val="en-GB"/>
        </w:rPr>
        <w:t xml:space="preserve"> in diverse populations of patients suffering from life-threatening diseases associated with Abl, Kit or PDGFR protein tyrosine kinases. This study included 7 patients with MDS/MPD who were treated with </w:t>
      </w:r>
      <w:r w:rsidR="00E60756">
        <w:rPr>
          <w:rFonts w:ascii="Times New Roman" w:hAnsi="Times New Roman"/>
          <w:sz w:val="24"/>
          <w:szCs w:val="24"/>
          <w:lang w:val="en-GB"/>
        </w:rPr>
        <w:t>imatinib</w:t>
      </w:r>
      <w:r w:rsidRPr="002C3EC9">
        <w:rPr>
          <w:rFonts w:ascii="Times New Roman" w:hAnsi="Times New Roman"/>
          <w:sz w:val="24"/>
          <w:szCs w:val="24"/>
          <w:lang w:val="en-GB"/>
        </w:rPr>
        <w:t xml:space="preserve"> 400 mg daily. Three patients presented a complete haematological response (CHR) and one patient experienced a partial haematological response (PHR). At the time of the original analysis, three of the four patients with detected PDGFR gene rearrangements developed haematological response (2 CHR and 1 PHR). The age of these patients ranged from 20 to 72 years. </w:t>
      </w:r>
    </w:p>
    <w:p w:rsidR="00374DA6" w:rsidRDefault="00374DA6" w:rsidP="00956A62">
      <w:pPr>
        <w:pStyle w:val="NoSpacing"/>
        <w:tabs>
          <w:tab w:val="left" w:pos="0"/>
        </w:tabs>
        <w:jc w:val="both"/>
        <w:rPr>
          <w:rFonts w:ascii="Times New Roman" w:hAnsi="Times New Roman"/>
          <w:sz w:val="24"/>
          <w:szCs w:val="24"/>
          <w:lang w:val="en-GB"/>
        </w:rPr>
      </w:pPr>
    </w:p>
    <w:p w:rsidR="00374DA6" w:rsidRDefault="00374DA6" w:rsidP="00374DA6">
      <w:pPr>
        <w:pStyle w:val="NoSpacing"/>
        <w:tabs>
          <w:tab w:val="left" w:pos="0"/>
        </w:tabs>
        <w:jc w:val="both"/>
        <w:rPr>
          <w:rFonts w:ascii="Times New Roman" w:hAnsi="Times New Roman"/>
          <w:sz w:val="24"/>
          <w:szCs w:val="24"/>
        </w:rPr>
      </w:pPr>
      <w:r w:rsidRPr="00746F7B">
        <w:rPr>
          <w:rFonts w:ascii="Times New Roman" w:hAnsi="Times New Roman"/>
          <w:sz w:val="24"/>
          <w:szCs w:val="24"/>
        </w:rPr>
        <w:t xml:space="preserve">An observational registry (study L2401) was conducted to collect long-term safety and efficacy data in patients suffering from myeloproliferative neoplasms with PDGFR- β rearrangement and who were treated with </w:t>
      </w:r>
      <w:r>
        <w:rPr>
          <w:rFonts w:ascii="Times New Roman" w:hAnsi="Times New Roman"/>
          <w:sz w:val="24"/>
          <w:szCs w:val="24"/>
        </w:rPr>
        <w:t>imatinib</w:t>
      </w:r>
      <w:r w:rsidRPr="00746F7B">
        <w:rPr>
          <w:rFonts w:ascii="Times New Roman" w:hAnsi="Times New Roman"/>
          <w:sz w:val="24"/>
          <w:szCs w:val="24"/>
        </w:rPr>
        <w:t xml:space="preserve">. The 23 patients enrolled in this registry received </w:t>
      </w:r>
      <w:r>
        <w:rPr>
          <w:rFonts w:ascii="Times New Roman" w:hAnsi="Times New Roman"/>
          <w:sz w:val="24"/>
          <w:szCs w:val="24"/>
        </w:rPr>
        <w:t>imatinib</w:t>
      </w:r>
      <w:r w:rsidRPr="00746F7B">
        <w:rPr>
          <w:rFonts w:ascii="Times New Roman" w:hAnsi="Times New Roman"/>
          <w:sz w:val="24"/>
          <w:szCs w:val="24"/>
        </w:rPr>
        <w:t xml:space="preserve"> at a median daily dose of 264 mg (range: 100 to 400 mg) for a median duration of 7.2 years (range 0.1 to 12.7 years). Due to the observational nature of this registry, haematologic, cytogenetic and molecular assessment data were available for 22, 9 and 17 of the 23 enrolled patients, respectively. When assuming conservatively that patients with missing data were non-responders, CHR was observed in 20/23 (87%) patients, CCyR in 9/23 (39.1%) patients, and MR in 11/23 (47.8%) patients, respectively. When the response rate is calculated from patients with at least one valid assessment, the response rate for CHR, CCyR and MR was 20/22 (90.9%), 9/9 (100%) and 11/17 (64.7%), respectively.</w:t>
      </w:r>
    </w:p>
    <w:p w:rsidR="00374DA6" w:rsidRPr="00374DA6" w:rsidRDefault="00374DA6" w:rsidP="00956A62">
      <w:pPr>
        <w:pStyle w:val="NoSpacing"/>
        <w:tabs>
          <w:tab w:val="left" w:pos="0"/>
        </w:tabs>
        <w:jc w:val="both"/>
        <w:rPr>
          <w:rFonts w:ascii="Times New Roman" w:hAnsi="Times New Roman"/>
          <w:sz w:val="24"/>
          <w:szCs w:val="24"/>
        </w:rPr>
      </w:pPr>
    </w:p>
    <w:p w:rsidR="00104F05"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In addition a further 24 patients with MDS/MPD were reported in 13 publications. 21 patients were treated with</w:t>
      </w:r>
      <w:r w:rsidR="00104F05" w:rsidRPr="002C3EC9">
        <w:rPr>
          <w:rFonts w:ascii="Times New Roman" w:hAnsi="Times New Roman"/>
          <w:sz w:val="24"/>
          <w:szCs w:val="24"/>
          <w:lang w:val="en-GB"/>
        </w:rPr>
        <w:t xml:space="preserve"> </w:t>
      </w:r>
      <w:r w:rsidR="00E60756">
        <w:rPr>
          <w:rFonts w:ascii="Times New Roman" w:hAnsi="Times New Roman"/>
          <w:sz w:val="24"/>
          <w:szCs w:val="24"/>
          <w:lang w:val="en-GB"/>
        </w:rPr>
        <w:t>imatinib</w:t>
      </w:r>
      <w:r w:rsidRPr="002C3EC9">
        <w:rPr>
          <w:rFonts w:ascii="Times New Roman" w:hAnsi="Times New Roman"/>
          <w:sz w:val="24"/>
          <w:szCs w:val="24"/>
          <w:lang w:val="en-GB"/>
        </w:rPr>
        <w:t xml:space="preserve"> 400 mg daily, while the other 3 patients received lower doses. In eleven patients PDGFR gene rearrangements was detected, 9 of them achieved a CHR and 1 PHR. </w:t>
      </w: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The age of these patients ranged from 2 to 79 years. In a recent publication updated information from 6 of these 11 patients revealed that all these patients remained in cytogenetic remission (range 32-38 months). The same publication reported long term follow-up data from 12 MDS/MPD patients with PDGFR gene rearrangements (5 patients from study B2225). These patients received </w:t>
      </w:r>
      <w:r w:rsidR="00E60756">
        <w:rPr>
          <w:rFonts w:ascii="Times New Roman" w:hAnsi="Times New Roman"/>
          <w:sz w:val="24"/>
          <w:szCs w:val="24"/>
          <w:lang w:val="en-GB"/>
        </w:rPr>
        <w:t>imatinib</w:t>
      </w:r>
      <w:r w:rsidRPr="002C3EC9">
        <w:rPr>
          <w:rFonts w:ascii="Times New Roman" w:hAnsi="Times New Roman"/>
          <w:sz w:val="24"/>
          <w:szCs w:val="24"/>
          <w:lang w:val="en-GB"/>
        </w:rPr>
        <w:t xml:space="preserve"> for a median of 47 months (range 24 days – 60 months). In 6 of these patients follow-up now exceeds 4 years. Eleven patients achieved rapid CHR; ten had complete resolution of cytogenetic abnormalities and a decrease or disappearance of fusion transcripts as measured by RT-PCR. Haematological and cytogenetic responses have been sustained for a median of 49 months (range 19-60) and 47 months (range 16-59), respectively. The overall survival is 65 months since diagnosis (range 25-234). </w:t>
      </w:r>
      <w:r w:rsidR="00E60756">
        <w:rPr>
          <w:rFonts w:ascii="Times New Roman" w:hAnsi="Times New Roman"/>
          <w:sz w:val="24"/>
          <w:szCs w:val="24"/>
          <w:lang w:val="en-GB"/>
        </w:rPr>
        <w:t>Imatinib</w:t>
      </w:r>
      <w:r w:rsidRPr="002C3EC9">
        <w:rPr>
          <w:rFonts w:ascii="Times New Roman" w:hAnsi="Times New Roman"/>
          <w:sz w:val="24"/>
          <w:szCs w:val="24"/>
          <w:lang w:val="en-GB"/>
        </w:rPr>
        <w:t xml:space="preserve"> administration to patients without the genetic translocation generally results in no improvement. </w:t>
      </w:r>
    </w:p>
    <w:p w:rsidR="00654A47" w:rsidRPr="002C3EC9" w:rsidRDefault="00654A47" w:rsidP="00956A62">
      <w:pPr>
        <w:pStyle w:val="NoSpacing"/>
        <w:tabs>
          <w:tab w:val="left" w:pos="0"/>
        </w:tabs>
        <w:jc w:val="both"/>
        <w:rPr>
          <w:rFonts w:ascii="Times New Roman" w:hAnsi="Times New Roman"/>
          <w:sz w:val="24"/>
          <w:szCs w:val="24"/>
          <w:lang w:val="en-GB"/>
        </w:rPr>
      </w:pPr>
    </w:p>
    <w:p w:rsidR="00B715B4" w:rsidRPr="002C3EC9" w:rsidRDefault="00B715B4" w:rsidP="00B715B4">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There are no controlled trials in paediatric patients with MDS/MPD. Five (5) patients with MDS/MPD associated with PDGFR gene re-arrangements were reported in 4 publications. The age of these patients ranged from 3 months to 4 years and imatinib was given at dose 50 mg daily or doses ranging from 92.5 to 340 mg/m2 daily. All patients achieved complete haematological response, cytogenetic response and/or clinical response.</w:t>
      </w:r>
    </w:p>
    <w:p w:rsidR="009D558A" w:rsidRPr="002C3EC9" w:rsidRDefault="009D558A" w:rsidP="00956A62">
      <w:pPr>
        <w:pStyle w:val="NoSpacing"/>
        <w:tabs>
          <w:tab w:val="left" w:pos="0"/>
        </w:tabs>
        <w:jc w:val="both"/>
        <w:rPr>
          <w:rFonts w:ascii="Times New Roman" w:hAnsi="Times New Roman"/>
          <w:sz w:val="24"/>
          <w:szCs w:val="24"/>
          <w:lang w:val="en-GB"/>
        </w:rPr>
      </w:pPr>
    </w:p>
    <w:p w:rsidR="00EA61EF" w:rsidRPr="002C3EC9" w:rsidRDefault="00EA61EF" w:rsidP="00956A62">
      <w:pPr>
        <w:pStyle w:val="NoSpacing"/>
        <w:tabs>
          <w:tab w:val="left" w:pos="0"/>
        </w:tabs>
        <w:jc w:val="both"/>
        <w:rPr>
          <w:rFonts w:ascii="Times New Roman" w:hAnsi="Times New Roman"/>
          <w:sz w:val="24"/>
          <w:szCs w:val="24"/>
          <w:u w:val="single"/>
          <w:lang w:val="en-GB"/>
        </w:rPr>
      </w:pPr>
      <w:r w:rsidRPr="002C3EC9">
        <w:rPr>
          <w:rFonts w:ascii="Times New Roman" w:hAnsi="Times New Roman"/>
          <w:sz w:val="24"/>
          <w:szCs w:val="24"/>
          <w:u w:val="single"/>
          <w:lang w:val="en-GB"/>
        </w:rPr>
        <w:t xml:space="preserve">Clinical studies in HES/CEL </w:t>
      </w: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One open-label, multicentre, phase II clinical trial (study B2225) was conducted testing </w:t>
      </w:r>
      <w:r w:rsidR="00E60756">
        <w:rPr>
          <w:rFonts w:ascii="Times New Roman" w:hAnsi="Times New Roman"/>
          <w:sz w:val="24"/>
          <w:szCs w:val="24"/>
          <w:lang w:val="en-GB"/>
        </w:rPr>
        <w:t>imatinib</w:t>
      </w:r>
      <w:r w:rsidRPr="002C3EC9">
        <w:rPr>
          <w:rFonts w:ascii="Times New Roman" w:hAnsi="Times New Roman"/>
          <w:sz w:val="24"/>
          <w:szCs w:val="24"/>
          <w:lang w:val="en-GB"/>
        </w:rPr>
        <w:t xml:space="preserve"> in diverse populations of patients suffering from life-threatening diseases associated with Abl, Kit or PDGFR protein tyrosine kinases. In this study, 14 patients with HES/CEL were treated with 100 mg to 1,000 mg of </w:t>
      </w:r>
      <w:r w:rsidR="00E60756">
        <w:rPr>
          <w:rFonts w:ascii="Times New Roman" w:hAnsi="Times New Roman"/>
          <w:sz w:val="24"/>
          <w:szCs w:val="24"/>
          <w:lang w:val="en-GB"/>
        </w:rPr>
        <w:t>imatinib</w:t>
      </w:r>
      <w:r w:rsidRPr="002C3EC9">
        <w:rPr>
          <w:rFonts w:ascii="Times New Roman" w:hAnsi="Times New Roman"/>
          <w:sz w:val="24"/>
          <w:szCs w:val="24"/>
          <w:lang w:val="en-GB"/>
        </w:rPr>
        <w:t xml:space="preserve"> daily. A further 162 patients with HES/CEL, reported in 35 published case reports and case series received </w:t>
      </w:r>
      <w:r w:rsidR="00E60756">
        <w:rPr>
          <w:rFonts w:ascii="Times New Roman" w:hAnsi="Times New Roman"/>
          <w:sz w:val="24"/>
          <w:szCs w:val="24"/>
          <w:lang w:val="en-GB"/>
        </w:rPr>
        <w:t>imatinib</w:t>
      </w:r>
      <w:r w:rsidRPr="002C3EC9">
        <w:rPr>
          <w:rFonts w:ascii="Times New Roman" w:hAnsi="Times New Roman"/>
          <w:sz w:val="24"/>
          <w:szCs w:val="24"/>
          <w:lang w:val="en-GB"/>
        </w:rPr>
        <w:t xml:space="preserve"> at doses from 75 mg to 800 mg daily. Cytogenetic abnormalities were evaluated in 117 of the total population of 176 patients. In 61 of these 117 patients FIP1L1-PDGFRα fusion kinase was identified. An additional four HES patients were found to be FIP1L1-PDGFRα-positive in other 3 published reports. All 65 FIP1L1-PDGFRα fusion kinase positive patients achieved a CHR sustained for months (range from 1+ to 44+ months censored at the time of the reporting). As reported in a recent publication 21 of these 65 patients also achieved complete molecular remission with a median follow-up of 28 months (range 13-67 months). The age of these patients ranged from 25 to 72 years. Additionally, improvements in symptomatology and other organ dysfunction abnormalities were reported by the investigators in the case reports. Improvements were reported in cardiac, nervous, skin/subcutaneous tissue, respiratory/thoracic/mediastinal, musculoskeletal/connective tissue/vascular, and gastrointestinal organ systems. </w:t>
      </w:r>
    </w:p>
    <w:p w:rsidR="00344601" w:rsidRPr="002C3EC9" w:rsidRDefault="00344601" w:rsidP="00956A62">
      <w:pPr>
        <w:pStyle w:val="NoSpacing"/>
        <w:tabs>
          <w:tab w:val="left" w:pos="0"/>
        </w:tabs>
        <w:jc w:val="both"/>
        <w:rPr>
          <w:rFonts w:ascii="Times New Roman" w:hAnsi="Times New Roman"/>
          <w:sz w:val="24"/>
          <w:szCs w:val="24"/>
          <w:lang w:val="en-GB"/>
        </w:rPr>
      </w:pPr>
    </w:p>
    <w:p w:rsidR="00B715B4" w:rsidRPr="002C3EC9" w:rsidRDefault="00B715B4" w:rsidP="00B715B4">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There are no controlled trials in paediatric patients with HES/CEL. Three (3) patients with HES and CEL associated with PDGFR gene re-arrangements were reported in 3 publications. The age of these patients ranged from 2 to 16 years and imatinib was given at dose 300 mg/m2 daily or doses ranging from 200 to 400 mg daily. All patients achieved complete haematological response, complete cytogenetic response and/or complete molecular response.</w:t>
      </w:r>
    </w:p>
    <w:p w:rsidR="00EA61EF" w:rsidRPr="002C3EC9" w:rsidRDefault="00EA61EF" w:rsidP="00956A62">
      <w:pPr>
        <w:pStyle w:val="NoSpacing"/>
        <w:tabs>
          <w:tab w:val="left" w:pos="0"/>
        </w:tabs>
        <w:jc w:val="both"/>
        <w:rPr>
          <w:rFonts w:ascii="Times New Roman" w:hAnsi="Times New Roman"/>
          <w:sz w:val="24"/>
          <w:szCs w:val="24"/>
          <w:lang w:val="en-GB"/>
        </w:rPr>
      </w:pPr>
    </w:p>
    <w:p w:rsidR="00EA61EF" w:rsidRPr="002C3EC9" w:rsidRDefault="00EA61EF" w:rsidP="00956A62">
      <w:pPr>
        <w:pStyle w:val="NoSpacing"/>
        <w:tabs>
          <w:tab w:val="left" w:pos="0"/>
        </w:tabs>
        <w:jc w:val="both"/>
        <w:rPr>
          <w:rFonts w:ascii="Times New Roman" w:hAnsi="Times New Roman"/>
          <w:sz w:val="24"/>
          <w:szCs w:val="24"/>
          <w:u w:val="single"/>
          <w:lang w:val="en-GB"/>
        </w:rPr>
      </w:pPr>
      <w:r w:rsidRPr="002C3EC9">
        <w:rPr>
          <w:rFonts w:ascii="Times New Roman" w:hAnsi="Times New Roman"/>
          <w:sz w:val="24"/>
          <w:szCs w:val="24"/>
          <w:u w:val="single"/>
          <w:lang w:val="en-GB"/>
        </w:rPr>
        <w:t xml:space="preserve">Clinical studies in unresectable and/or metastatic GIST </w:t>
      </w: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One phase II, open-label, randomised, uncontrolled multinational study was conducted in patients with unresectable or metastatic malignant gastrointestinal stromal tumours (GIST). In this study 147 patients were enrolled and randomised to receive either 400 mg or 600 mg orally once daily for up to 36 months. These patients ranged in age from 18 to 83 years old and had a pathologic diagnosis of Kit-positive malignant GIST that was unresectable and/or metastatic. Immunohistochemistry was routinely performed with Kit antibody (A-4502, rabbit polyclonal antiserum, 1:100; DAKO Corporation, Carpinteria, CA) according to analysis by an avidin-biotin-peroxidase complex method after antigen retrieval. </w:t>
      </w:r>
    </w:p>
    <w:p w:rsidR="00EA61EF" w:rsidRPr="00D55D40" w:rsidRDefault="00EA61EF" w:rsidP="00956A62">
      <w:pPr>
        <w:shd w:val="clear" w:color="auto" w:fill="FFFFFF"/>
        <w:tabs>
          <w:tab w:val="left" w:pos="0"/>
          <w:tab w:val="left" w:pos="1248"/>
        </w:tabs>
        <w:spacing w:before="269"/>
      </w:pPr>
      <w:r w:rsidRPr="002C3EC9">
        <w:t xml:space="preserve">The primary evidence of efficacy was based on objective response rates. Tumours were required to be measurable in at least one site of disease, and response characterisation based on Southwestern Oncology Group (SWOG) criteria. </w:t>
      </w:r>
      <w:r w:rsidRPr="00D55D40">
        <w:t xml:space="preserve">Results are provided in Table </w:t>
      </w:r>
      <w:r w:rsidR="00E41FD1">
        <w:t>6</w:t>
      </w:r>
      <w:r w:rsidRPr="00D55D40">
        <w:t xml:space="preserve">. </w:t>
      </w:r>
    </w:p>
    <w:p w:rsidR="00EA61EF" w:rsidRPr="00D55D40" w:rsidRDefault="00EA61EF" w:rsidP="0020163E">
      <w:pPr>
        <w:shd w:val="clear" w:color="auto" w:fill="FFFFFF"/>
        <w:tabs>
          <w:tab w:val="left" w:pos="426"/>
          <w:tab w:val="left" w:pos="1248"/>
        </w:tabs>
        <w:spacing w:before="269"/>
        <w:ind w:left="426" w:hanging="426"/>
        <w:rPr>
          <w:b/>
          <w:bCs/>
        </w:rPr>
      </w:pPr>
      <w:r w:rsidRPr="00D55D40">
        <w:rPr>
          <w:b/>
          <w:bCs/>
        </w:rPr>
        <w:t>Table</w:t>
      </w:r>
      <w:r w:rsidR="001B555A" w:rsidRPr="00D55D40">
        <w:rPr>
          <w:b/>
          <w:bCs/>
        </w:rPr>
        <w:t xml:space="preserve"> </w:t>
      </w:r>
      <w:r w:rsidR="00E41FD1">
        <w:rPr>
          <w:b/>
          <w:bCs/>
        </w:rPr>
        <w:t>6</w:t>
      </w:r>
      <w:r w:rsidRPr="00D55D40">
        <w:rPr>
          <w:b/>
          <w:bCs/>
        </w:rPr>
        <w:tab/>
        <w:t xml:space="preserve">Best </w:t>
      </w:r>
      <w:r w:rsidRPr="00D55D40">
        <w:rPr>
          <w:b/>
          <w:bCs/>
          <w:spacing w:val="-2"/>
        </w:rPr>
        <w:t>tumour</w:t>
      </w:r>
      <w:r w:rsidRPr="00D55D40">
        <w:rPr>
          <w:b/>
          <w:bCs/>
        </w:rPr>
        <w:t xml:space="preserve"> response in trial STIB2222 (GIST) </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828"/>
        <w:gridCol w:w="3828"/>
      </w:tblGrid>
      <w:tr w:rsidR="00EA61EF" w:rsidRPr="002C3EC9" w:rsidTr="0020163E">
        <w:trPr>
          <w:trHeight w:val="489"/>
        </w:trPr>
        <w:tc>
          <w:tcPr>
            <w:tcW w:w="3828" w:type="dxa"/>
            <w:vAlign w:val="bottom"/>
          </w:tcPr>
          <w:p w:rsidR="00EA61EF" w:rsidRPr="00D55D40" w:rsidRDefault="00A45B0A" w:rsidP="0020163E">
            <w:pPr>
              <w:pStyle w:val="Default"/>
              <w:tabs>
                <w:tab w:val="left" w:pos="426"/>
              </w:tabs>
              <w:spacing w:line="260" w:lineRule="exact"/>
              <w:ind w:left="426" w:hanging="426"/>
              <w:jc w:val="both"/>
              <w:rPr>
                <w:rFonts w:ascii="Times New Roman" w:hAnsi="Times New Roman" w:cs="Times New Roman"/>
                <w:lang w:val="en-GB"/>
              </w:rPr>
            </w:pPr>
            <w:r w:rsidRPr="00D55D40">
              <w:rPr>
                <w:rFonts w:ascii="Times New Roman" w:hAnsi="Times New Roman" w:cs="Times New Roman"/>
                <w:lang w:val="en-GB"/>
              </w:rPr>
              <w:t xml:space="preserve">Best response </w:t>
            </w:r>
          </w:p>
        </w:tc>
        <w:tc>
          <w:tcPr>
            <w:tcW w:w="3828" w:type="dxa"/>
          </w:tcPr>
          <w:p w:rsidR="00EA61EF" w:rsidRPr="00D55D40" w:rsidRDefault="00EA61EF" w:rsidP="0020163E">
            <w:pPr>
              <w:pStyle w:val="Default"/>
              <w:tabs>
                <w:tab w:val="left" w:pos="426"/>
              </w:tabs>
              <w:ind w:left="426" w:hanging="426"/>
              <w:jc w:val="center"/>
              <w:rPr>
                <w:rFonts w:ascii="Times New Roman" w:hAnsi="Times New Roman" w:cs="Times New Roman"/>
                <w:lang w:val="en-GB"/>
              </w:rPr>
            </w:pPr>
            <w:r w:rsidRPr="00D55D40">
              <w:rPr>
                <w:rFonts w:ascii="Times New Roman" w:hAnsi="Times New Roman" w:cs="Times New Roman"/>
                <w:lang w:val="en-GB"/>
              </w:rPr>
              <w:t>All doses (n=147)</w:t>
            </w:r>
          </w:p>
          <w:p w:rsidR="00EA61EF" w:rsidRPr="00D55D40" w:rsidRDefault="00EA61EF" w:rsidP="0020163E">
            <w:pPr>
              <w:pStyle w:val="Default"/>
              <w:tabs>
                <w:tab w:val="left" w:pos="426"/>
              </w:tabs>
              <w:ind w:left="426" w:hanging="426"/>
              <w:jc w:val="center"/>
              <w:rPr>
                <w:rFonts w:ascii="Times New Roman" w:hAnsi="Times New Roman" w:cs="Times New Roman"/>
                <w:lang w:val="en-GB"/>
              </w:rPr>
            </w:pPr>
            <w:r w:rsidRPr="00D55D40">
              <w:rPr>
                <w:rFonts w:ascii="Times New Roman" w:hAnsi="Times New Roman" w:cs="Times New Roman"/>
                <w:lang w:val="en-GB"/>
              </w:rPr>
              <w:t>400 mg (n=73)</w:t>
            </w:r>
          </w:p>
          <w:p w:rsidR="00EA61EF" w:rsidRPr="00D55D40" w:rsidRDefault="00A45B0A" w:rsidP="0020163E">
            <w:pPr>
              <w:pStyle w:val="Default"/>
              <w:tabs>
                <w:tab w:val="left" w:pos="426"/>
              </w:tabs>
              <w:spacing w:line="260" w:lineRule="exact"/>
              <w:ind w:left="426" w:hanging="426"/>
              <w:jc w:val="center"/>
              <w:rPr>
                <w:rFonts w:ascii="Times New Roman" w:hAnsi="Times New Roman" w:cs="Times New Roman"/>
                <w:lang w:val="en-GB"/>
              </w:rPr>
            </w:pPr>
            <w:r w:rsidRPr="00D55D40">
              <w:rPr>
                <w:rFonts w:ascii="Times New Roman" w:hAnsi="Times New Roman" w:cs="Times New Roman"/>
                <w:lang w:val="en-GB"/>
              </w:rPr>
              <w:t>600 mg (n=74)</w:t>
            </w:r>
          </w:p>
          <w:p w:rsidR="00EA61EF" w:rsidRPr="002C3EC9" w:rsidRDefault="00A45B0A" w:rsidP="0020163E">
            <w:pPr>
              <w:pStyle w:val="Default"/>
              <w:tabs>
                <w:tab w:val="left" w:pos="426"/>
              </w:tabs>
              <w:spacing w:line="260" w:lineRule="exact"/>
              <w:ind w:left="426" w:hanging="426"/>
              <w:jc w:val="center"/>
              <w:rPr>
                <w:rFonts w:ascii="Times New Roman" w:hAnsi="Times New Roman" w:cs="Times New Roman"/>
                <w:lang w:val="en-GB"/>
              </w:rPr>
            </w:pPr>
            <w:r w:rsidRPr="00D55D40">
              <w:rPr>
                <w:rFonts w:ascii="Times New Roman" w:hAnsi="Times New Roman" w:cs="Times New Roman"/>
                <w:lang w:val="en-GB"/>
              </w:rPr>
              <w:t>n (%)</w:t>
            </w:r>
          </w:p>
        </w:tc>
      </w:tr>
      <w:tr w:rsidR="00EA61EF" w:rsidRPr="002C3EC9" w:rsidTr="0020163E">
        <w:trPr>
          <w:trHeight w:val="100"/>
        </w:trPr>
        <w:tc>
          <w:tcPr>
            <w:tcW w:w="3828" w:type="dxa"/>
            <w:tcBorders>
              <w:bottom w:val="nil"/>
            </w:tcBorders>
          </w:tcPr>
          <w:p w:rsidR="00EA61EF" w:rsidRPr="002C3EC9" w:rsidRDefault="00A45B0A" w:rsidP="0020163E">
            <w:pPr>
              <w:pStyle w:val="Default"/>
              <w:tabs>
                <w:tab w:val="left" w:pos="426"/>
              </w:tabs>
              <w:spacing w:line="260" w:lineRule="exact"/>
              <w:ind w:left="426" w:hanging="426"/>
              <w:jc w:val="both"/>
              <w:rPr>
                <w:rFonts w:ascii="Times New Roman" w:hAnsi="Times New Roman" w:cs="Times New Roman"/>
                <w:lang w:val="en-GB"/>
              </w:rPr>
            </w:pPr>
            <w:r w:rsidRPr="002C3EC9">
              <w:rPr>
                <w:rFonts w:ascii="Times New Roman" w:hAnsi="Times New Roman" w:cs="Times New Roman"/>
                <w:lang w:val="en-GB"/>
              </w:rPr>
              <w:t xml:space="preserve">Complete response </w:t>
            </w:r>
          </w:p>
        </w:tc>
        <w:tc>
          <w:tcPr>
            <w:tcW w:w="3828" w:type="dxa"/>
            <w:tcBorders>
              <w:bottom w:val="nil"/>
            </w:tcBorders>
          </w:tcPr>
          <w:p w:rsidR="00EA61EF" w:rsidRPr="002C3EC9" w:rsidRDefault="00A45B0A" w:rsidP="0020163E">
            <w:pPr>
              <w:pStyle w:val="Default"/>
              <w:tabs>
                <w:tab w:val="left" w:pos="426"/>
              </w:tabs>
              <w:spacing w:line="260" w:lineRule="exact"/>
              <w:ind w:left="426" w:hanging="426"/>
              <w:jc w:val="center"/>
              <w:rPr>
                <w:rFonts w:ascii="Times New Roman" w:hAnsi="Times New Roman" w:cs="Times New Roman"/>
                <w:lang w:val="en-GB"/>
              </w:rPr>
            </w:pPr>
            <w:r w:rsidRPr="002C3EC9">
              <w:rPr>
                <w:rFonts w:ascii="Times New Roman" w:hAnsi="Times New Roman" w:cs="Times New Roman"/>
                <w:lang w:val="en-GB"/>
              </w:rPr>
              <w:t>1(0.7)</w:t>
            </w:r>
          </w:p>
        </w:tc>
      </w:tr>
      <w:tr w:rsidR="00EA61EF" w:rsidRPr="002C3EC9" w:rsidTr="0020163E">
        <w:trPr>
          <w:trHeight w:val="100"/>
        </w:trPr>
        <w:tc>
          <w:tcPr>
            <w:tcW w:w="3828" w:type="dxa"/>
            <w:tcBorders>
              <w:top w:val="nil"/>
              <w:bottom w:val="nil"/>
            </w:tcBorders>
          </w:tcPr>
          <w:p w:rsidR="00EA61EF" w:rsidRPr="002C3EC9" w:rsidRDefault="00A45B0A" w:rsidP="0020163E">
            <w:pPr>
              <w:pStyle w:val="Default"/>
              <w:tabs>
                <w:tab w:val="left" w:pos="426"/>
              </w:tabs>
              <w:spacing w:line="260" w:lineRule="exact"/>
              <w:ind w:left="426" w:hanging="426"/>
              <w:jc w:val="both"/>
              <w:rPr>
                <w:rFonts w:ascii="Times New Roman" w:hAnsi="Times New Roman" w:cs="Times New Roman"/>
                <w:lang w:val="en-GB"/>
              </w:rPr>
            </w:pPr>
            <w:r w:rsidRPr="002C3EC9">
              <w:rPr>
                <w:rFonts w:ascii="Times New Roman" w:hAnsi="Times New Roman" w:cs="Times New Roman"/>
                <w:lang w:val="en-GB"/>
              </w:rPr>
              <w:t xml:space="preserve">Partial response </w:t>
            </w:r>
          </w:p>
        </w:tc>
        <w:tc>
          <w:tcPr>
            <w:tcW w:w="3828" w:type="dxa"/>
            <w:tcBorders>
              <w:top w:val="nil"/>
              <w:bottom w:val="nil"/>
            </w:tcBorders>
          </w:tcPr>
          <w:p w:rsidR="00EA61EF" w:rsidRPr="002C3EC9" w:rsidRDefault="00A45B0A" w:rsidP="0020163E">
            <w:pPr>
              <w:pStyle w:val="Default"/>
              <w:tabs>
                <w:tab w:val="left" w:pos="426"/>
              </w:tabs>
              <w:spacing w:line="260" w:lineRule="exact"/>
              <w:ind w:left="426" w:hanging="426"/>
              <w:jc w:val="center"/>
              <w:rPr>
                <w:rFonts w:ascii="Times New Roman" w:hAnsi="Times New Roman" w:cs="Times New Roman"/>
                <w:lang w:val="en-GB"/>
              </w:rPr>
            </w:pPr>
            <w:r w:rsidRPr="002C3EC9">
              <w:rPr>
                <w:rFonts w:ascii="Times New Roman" w:hAnsi="Times New Roman" w:cs="Times New Roman"/>
                <w:lang w:val="en-GB"/>
              </w:rPr>
              <w:t>98 (66.7)</w:t>
            </w:r>
          </w:p>
        </w:tc>
      </w:tr>
      <w:tr w:rsidR="00EA61EF" w:rsidRPr="002C3EC9" w:rsidTr="0020163E">
        <w:trPr>
          <w:trHeight w:val="100"/>
        </w:trPr>
        <w:tc>
          <w:tcPr>
            <w:tcW w:w="3828" w:type="dxa"/>
            <w:tcBorders>
              <w:top w:val="nil"/>
              <w:bottom w:val="nil"/>
            </w:tcBorders>
          </w:tcPr>
          <w:p w:rsidR="00EA61EF" w:rsidRPr="002C3EC9" w:rsidRDefault="00A45B0A" w:rsidP="0020163E">
            <w:pPr>
              <w:pStyle w:val="Default"/>
              <w:tabs>
                <w:tab w:val="left" w:pos="426"/>
              </w:tabs>
              <w:spacing w:line="260" w:lineRule="exact"/>
              <w:ind w:left="426" w:hanging="426"/>
              <w:jc w:val="both"/>
              <w:rPr>
                <w:rFonts w:ascii="Times New Roman" w:hAnsi="Times New Roman" w:cs="Times New Roman"/>
                <w:lang w:val="en-GB"/>
              </w:rPr>
            </w:pPr>
            <w:r w:rsidRPr="002C3EC9">
              <w:rPr>
                <w:rFonts w:ascii="Times New Roman" w:hAnsi="Times New Roman" w:cs="Times New Roman"/>
                <w:lang w:val="en-GB"/>
              </w:rPr>
              <w:t xml:space="preserve">Stable disease </w:t>
            </w:r>
          </w:p>
        </w:tc>
        <w:tc>
          <w:tcPr>
            <w:tcW w:w="3828" w:type="dxa"/>
            <w:tcBorders>
              <w:top w:val="nil"/>
              <w:bottom w:val="nil"/>
            </w:tcBorders>
          </w:tcPr>
          <w:p w:rsidR="00EA61EF" w:rsidRPr="002C3EC9" w:rsidRDefault="00A45B0A" w:rsidP="0020163E">
            <w:pPr>
              <w:pStyle w:val="Default"/>
              <w:tabs>
                <w:tab w:val="left" w:pos="426"/>
              </w:tabs>
              <w:spacing w:line="260" w:lineRule="exact"/>
              <w:ind w:left="426" w:hanging="426"/>
              <w:jc w:val="center"/>
              <w:rPr>
                <w:rFonts w:ascii="Times New Roman" w:hAnsi="Times New Roman" w:cs="Times New Roman"/>
                <w:lang w:val="en-GB"/>
              </w:rPr>
            </w:pPr>
            <w:r w:rsidRPr="002C3EC9">
              <w:rPr>
                <w:rFonts w:ascii="Times New Roman" w:hAnsi="Times New Roman" w:cs="Times New Roman"/>
                <w:lang w:val="en-GB"/>
              </w:rPr>
              <w:t>23 (15.6)</w:t>
            </w:r>
          </w:p>
        </w:tc>
      </w:tr>
      <w:tr w:rsidR="00EA61EF" w:rsidRPr="002C3EC9" w:rsidTr="0020163E">
        <w:trPr>
          <w:trHeight w:val="100"/>
        </w:trPr>
        <w:tc>
          <w:tcPr>
            <w:tcW w:w="3828" w:type="dxa"/>
            <w:tcBorders>
              <w:top w:val="nil"/>
              <w:bottom w:val="nil"/>
            </w:tcBorders>
          </w:tcPr>
          <w:p w:rsidR="00EA61EF" w:rsidRPr="002C3EC9" w:rsidRDefault="00A45B0A" w:rsidP="0020163E">
            <w:pPr>
              <w:pStyle w:val="Default"/>
              <w:tabs>
                <w:tab w:val="left" w:pos="426"/>
              </w:tabs>
              <w:spacing w:line="260" w:lineRule="exact"/>
              <w:ind w:left="426" w:hanging="426"/>
              <w:jc w:val="both"/>
              <w:rPr>
                <w:rFonts w:ascii="Times New Roman" w:hAnsi="Times New Roman" w:cs="Times New Roman"/>
                <w:lang w:val="en-GB"/>
              </w:rPr>
            </w:pPr>
            <w:r w:rsidRPr="002C3EC9">
              <w:rPr>
                <w:rFonts w:ascii="Times New Roman" w:hAnsi="Times New Roman" w:cs="Times New Roman"/>
                <w:lang w:val="en-GB"/>
              </w:rPr>
              <w:t xml:space="preserve">Progressive disease </w:t>
            </w:r>
          </w:p>
        </w:tc>
        <w:tc>
          <w:tcPr>
            <w:tcW w:w="3828" w:type="dxa"/>
            <w:tcBorders>
              <w:top w:val="nil"/>
              <w:bottom w:val="nil"/>
            </w:tcBorders>
          </w:tcPr>
          <w:p w:rsidR="00EA61EF" w:rsidRPr="002C3EC9" w:rsidRDefault="00A45B0A" w:rsidP="0020163E">
            <w:pPr>
              <w:pStyle w:val="Default"/>
              <w:tabs>
                <w:tab w:val="left" w:pos="426"/>
              </w:tabs>
              <w:spacing w:line="260" w:lineRule="exact"/>
              <w:ind w:left="426" w:hanging="426"/>
              <w:jc w:val="center"/>
              <w:rPr>
                <w:rFonts w:ascii="Times New Roman" w:hAnsi="Times New Roman" w:cs="Times New Roman"/>
                <w:lang w:val="en-GB"/>
              </w:rPr>
            </w:pPr>
            <w:r w:rsidRPr="002C3EC9">
              <w:rPr>
                <w:rFonts w:ascii="Times New Roman" w:hAnsi="Times New Roman" w:cs="Times New Roman"/>
                <w:lang w:val="en-GB"/>
              </w:rPr>
              <w:t>18 (12.2)</w:t>
            </w:r>
          </w:p>
        </w:tc>
      </w:tr>
      <w:tr w:rsidR="00EA61EF" w:rsidRPr="002C3EC9" w:rsidTr="0020163E">
        <w:trPr>
          <w:trHeight w:val="100"/>
        </w:trPr>
        <w:tc>
          <w:tcPr>
            <w:tcW w:w="3828" w:type="dxa"/>
            <w:tcBorders>
              <w:top w:val="nil"/>
              <w:bottom w:val="nil"/>
            </w:tcBorders>
          </w:tcPr>
          <w:p w:rsidR="00EA61EF" w:rsidRPr="002C3EC9" w:rsidRDefault="00A45B0A" w:rsidP="0020163E">
            <w:pPr>
              <w:pStyle w:val="Default"/>
              <w:tabs>
                <w:tab w:val="left" w:pos="426"/>
              </w:tabs>
              <w:spacing w:line="260" w:lineRule="exact"/>
              <w:ind w:left="426" w:hanging="426"/>
              <w:jc w:val="both"/>
              <w:rPr>
                <w:rFonts w:ascii="Times New Roman" w:hAnsi="Times New Roman" w:cs="Times New Roman"/>
                <w:lang w:val="en-GB"/>
              </w:rPr>
            </w:pPr>
            <w:r w:rsidRPr="002C3EC9">
              <w:rPr>
                <w:rFonts w:ascii="Times New Roman" w:hAnsi="Times New Roman" w:cs="Times New Roman"/>
                <w:lang w:val="en-GB"/>
              </w:rPr>
              <w:t xml:space="preserve">Not evaluable </w:t>
            </w:r>
          </w:p>
        </w:tc>
        <w:tc>
          <w:tcPr>
            <w:tcW w:w="3828" w:type="dxa"/>
            <w:tcBorders>
              <w:top w:val="nil"/>
              <w:bottom w:val="nil"/>
            </w:tcBorders>
          </w:tcPr>
          <w:p w:rsidR="00EA61EF" w:rsidRPr="002C3EC9" w:rsidRDefault="00A45B0A" w:rsidP="0020163E">
            <w:pPr>
              <w:pStyle w:val="Default"/>
              <w:tabs>
                <w:tab w:val="left" w:pos="426"/>
              </w:tabs>
              <w:spacing w:line="260" w:lineRule="exact"/>
              <w:ind w:left="426" w:hanging="426"/>
              <w:jc w:val="center"/>
              <w:rPr>
                <w:rFonts w:ascii="Times New Roman" w:hAnsi="Times New Roman" w:cs="Times New Roman"/>
                <w:lang w:val="en-GB"/>
              </w:rPr>
            </w:pPr>
            <w:r w:rsidRPr="002C3EC9">
              <w:rPr>
                <w:rFonts w:ascii="Times New Roman" w:hAnsi="Times New Roman" w:cs="Times New Roman"/>
                <w:lang w:val="en-GB"/>
              </w:rPr>
              <w:t>5 (3.4)</w:t>
            </w:r>
          </w:p>
        </w:tc>
      </w:tr>
      <w:tr w:rsidR="00EA61EF" w:rsidRPr="002C3EC9" w:rsidTr="0020163E">
        <w:trPr>
          <w:trHeight w:val="100"/>
        </w:trPr>
        <w:tc>
          <w:tcPr>
            <w:tcW w:w="3828" w:type="dxa"/>
            <w:tcBorders>
              <w:top w:val="nil"/>
            </w:tcBorders>
          </w:tcPr>
          <w:p w:rsidR="00EA61EF" w:rsidRPr="002C3EC9" w:rsidRDefault="00A45B0A" w:rsidP="0020163E">
            <w:pPr>
              <w:pStyle w:val="Default"/>
              <w:tabs>
                <w:tab w:val="left" w:pos="426"/>
              </w:tabs>
              <w:spacing w:line="260" w:lineRule="exact"/>
              <w:ind w:left="426" w:hanging="426"/>
              <w:jc w:val="both"/>
              <w:rPr>
                <w:rFonts w:ascii="Times New Roman" w:hAnsi="Times New Roman" w:cs="Times New Roman"/>
                <w:lang w:val="en-GB"/>
              </w:rPr>
            </w:pPr>
            <w:r w:rsidRPr="002C3EC9">
              <w:rPr>
                <w:rFonts w:ascii="Times New Roman" w:hAnsi="Times New Roman" w:cs="Times New Roman"/>
                <w:lang w:val="en-GB"/>
              </w:rPr>
              <w:t xml:space="preserve">Unknown </w:t>
            </w:r>
          </w:p>
        </w:tc>
        <w:tc>
          <w:tcPr>
            <w:tcW w:w="3828" w:type="dxa"/>
            <w:tcBorders>
              <w:top w:val="nil"/>
            </w:tcBorders>
          </w:tcPr>
          <w:p w:rsidR="00EA61EF" w:rsidRPr="002C3EC9" w:rsidRDefault="00A45B0A" w:rsidP="0020163E">
            <w:pPr>
              <w:pStyle w:val="Default"/>
              <w:tabs>
                <w:tab w:val="left" w:pos="426"/>
              </w:tabs>
              <w:spacing w:line="260" w:lineRule="exact"/>
              <w:ind w:left="426" w:hanging="426"/>
              <w:jc w:val="center"/>
              <w:rPr>
                <w:rFonts w:ascii="Times New Roman" w:hAnsi="Times New Roman" w:cs="Times New Roman"/>
                <w:lang w:val="en-GB"/>
              </w:rPr>
            </w:pPr>
            <w:r w:rsidRPr="002C3EC9">
              <w:rPr>
                <w:rFonts w:ascii="Times New Roman" w:hAnsi="Times New Roman" w:cs="Times New Roman"/>
                <w:lang w:val="en-GB"/>
              </w:rPr>
              <w:t>2 (1.4)</w:t>
            </w:r>
          </w:p>
        </w:tc>
      </w:tr>
    </w:tbl>
    <w:p w:rsidR="00AE41F7" w:rsidRPr="002C3EC9" w:rsidRDefault="00AE41F7" w:rsidP="00956A62">
      <w:pPr>
        <w:pStyle w:val="NoSpacing"/>
        <w:tabs>
          <w:tab w:val="left" w:pos="0"/>
        </w:tabs>
        <w:jc w:val="both"/>
        <w:rPr>
          <w:rFonts w:ascii="Times New Roman" w:hAnsi="Times New Roman"/>
          <w:sz w:val="24"/>
          <w:szCs w:val="24"/>
          <w:lang w:val="en-GB"/>
        </w:rPr>
      </w:pP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There were no differences in response rates between the two dose groups. A significant number of patients who had stable disease at the time of the interim analysis achieved a partial response with longer treatment (median follow-up 31 months). Median time to response was 13 weeks (95% C.I. 12–23). Median time to treatment failure in responders was 122 weeks (95% C.I 106–147), while in the overall study population it was 84 weeks (95% C.I 71–109). The median overall survival has not been reached. The Kaplan-Meier estimate for survival after 36-month follow-up is 68%. </w:t>
      </w: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 </w:t>
      </w: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In two clinical studies (study B2222 and an intergroup study S0033) the daily dose of </w:t>
      </w:r>
      <w:r w:rsidR="00E60756">
        <w:rPr>
          <w:rFonts w:ascii="Times New Roman" w:hAnsi="Times New Roman"/>
          <w:sz w:val="24"/>
          <w:szCs w:val="24"/>
          <w:lang w:val="en-GB"/>
        </w:rPr>
        <w:t>imatinib</w:t>
      </w:r>
      <w:r w:rsidRPr="002C3EC9">
        <w:rPr>
          <w:rFonts w:ascii="Times New Roman" w:hAnsi="Times New Roman"/>
          <w:sz w:val="24"/>
          <w:szCs w:val="24"/>
          <w:lang w:val="en-GB"/>
        </w:rPr>
        <w:t xml:space="preserve"> was escalated to 800 mg in patients progressing at the lower daily doses of 400 mg or 600 mg. The daily dose was escalated to 800 mg in a total of 103 patients; 6 patients achieved a partial response and 21 stabilisation of their disease after dose escalation for an overall clinical benefit of 26%. From the safety data available, escalating the dose to 800 mg daily in patients progressing at lower doses of 400 mg or 600 mg daily does not seem to affect the safety profile of </w:t>
      </w:r>
      <w:r w:rsidR="00E60756">
        <w:rPr>
          <w:rFonts w:ascii="Times New Roman" w:hAnsi="Times New Roman"/>
          <w:sz w:val="24"/>
          <w:szCs w:val="24"/>
          <w:lang w:val="en-GB"/>
        </w:rPr>
        <w:t>imatinib</w:t>
      </w:r>
      <w:r w:rsidRPr="002C3EC9">
        <w:rPr>
          <w:rFonts w:ascii="Times New Roman" w:hAnsi="Times New Roman"/>
          <w:sz w:val="24"/>
          <w:szCs w:val="24"/>
          <w:lang w:val="en-GB"/>
        </w:rPr>
        <w:t xml:space="preserve">. </w:t>
      </w:r>
    </w:p>
    <w:p w:rsidR="00EA61EF" w:rsidRPr="002C3EC9" w:rsidRDefault="00EA61EF" w:rsidP="00956A62">
      <w:pPr>
        <w:pStyle w:val="NoSpacing"/>
        <w:tabs>
          <w:tab w:val="left" w:pos="0"/>
        </w:tabs>
        <w:jc w:val="both"/>
        <w:rPr>
          <w:rFonts w:ascii="Times New Roman" w:hAnsi="Times New Roman"/>
          <w:sz w:val="24"/>
          <w:szCs w:val="24"/>
          <w:lang w:val="en-GB"/>
        </w:rPr>
      </w:pPr>
    </w:p>
    <w:p w:rsidR="00EA61EF" w:rsidRPr="002C3EC9" w:rsidRDefault="00EA61EF" w:rsidP="00956A62">
      <w:pPr>
        <w:pStyle w:val="NoSpacing"/>
        <w:tabs>
          <w:tab w:val="left" w:pos="0"/>
        </w:tabs>
        <w:jc w:val="both"/>
        <w:rPr>
          <w:rFonts w:ascii="Times New Roman" w:hAnsi="Times New Roman"/>
          <w:sz w:val="24"/>
          <w:szCs w:val="24"/>
          <w:u w:val="single"/>
          <w:lang w:val="en-GB"/>
        </w:rPr>
      </w:pPr>
      <w:r w:rsidRPr="002C3EC9">
        <w:rPr>
          <w:rFonts w:ascii="Times New Roman" w:hAnsi="Times New Roman"/>
          <w:sz w:val="24"/>
          <w:szCs w:val="24"/>
          <w:u w:val="single"/>
          <w:lang w:val="en-GB"/>
        </w:rPr>
        <w:t>Clinical stud</w:t>
      </w:r>
      <w:r w:rsidR="00E11738" w:rsidRPr="002C3EC9">
        <w:rPr>
          <w:rFonts w:ascii="Times New Roman" w:hAnsi="Times New Roman"/>
          <w:sz w:val="24"/>
          <w:szCs w:val="24"/>
          <w:u w:val="single"/>
          <w:lang w:val="en-GB"/>
        </w:rPr>
        <w:t>ies</w:t>
      </w:r>
      <w:r w:rsidRPr="002C3EC9">
        <w:rPr>
          <w:rFonts w:ascii="Times New Roman" w:hAnsi="Times New Roman"/>
          <w:sz w:val="24"/>
          <w:szCs w:val="24"/>
          <w:u w:val="single"/>
          <w:lang w:val="en-GB"/>
        </w:rPr>
        <w:t xml:space="preserve"> in adjuvant GIST </w:t>
      </w: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In the adjuvant setting, </w:t>
      </w:r>
      <w:r w:rsidR="00E60756">
        <w:rPr>
          <w:rFonts w:ascii="Times New Roman" w:hAnsi="Times New Roman"/>
          <w:sz w:val="24"/>
          <w:szCs w:val="24"/>
          <w:lang w:val="en-GB"/>
        </w:rPr>
        <w:t>imatinib</w:t>
      </w:r>
      <w:r w:rsidRPr="002C3EC9">
        <w:rPr>
          <w:rFonts w:ascii="Times New Roman" w:hAnsi="Times New Roman"/>
          <w:sz w:val="24"/>
          <w:szCs w:val="24"/>
          <w:lang w:val="en-GB"/>
        </w:rPr>
        <w:t xml:space="preserve"> was investigated in a multicentre, double-blind, long-term, placebo-controlled phase III study (Z9001) involving 773 patients. The ages of these patients ranged from 18 to 91 years. Patients were included who had a histological diagnosis of primary GIST expressing Kit protein by immunochemistry and a tumour size ≥ 3 cm in maximum dimension, with complete gross resection of primary GIST within 14-70 days prior to registration. After resection of primary GIST, patients were randomised to one of the two arms: imatinib at 400 mg/day or matching placebo for one year. </w:t>
      </w: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 </w:t>
      </w: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The primary endpoint of the study was recurrence-free survival (RFS), defined as the time from date of randomisation to the date of recurrence or death from any cause. </w:t>
      </w: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 </w:t>
      </w:r>
    </w:p>
    <w:p w:rsidR="00EA61EF" w:rsidRPr="002C3EC9" w:rsidRDefault="00E60756" w:rsidP="00956A62">
      <w:pPr>
        <w:pStyle w:val="NoSpacing"/>
        <w:tabs>
          <w:tab w:val="left" w:pos="0"/>
        </w:tabs>
        <w:jc w:val="both"/>
        <w:rPr>
          <w:rFonts w:ascii="Times New Roman" w:hAnsi="Times New Roman"/>
          <w:sz w:val="24"/>
          <w:szCs w:val="24"/>
          <w:lang w:val="en-GB"/>
        </w:rPr>
      </w:pPr>
      <w:r>
        <w:rPr>
          <w:rFonts w:ascii="Times New Roman" w:hAnsi="Times New Roman"/>
          <w:sz w:val="24"/>
          <w:szCs w:val="24"/>
          <w:lang w:val="en-GB"/>
        </w:rPr>
        <w:t>Imatinib</w:t>
      </w:r>
      <w:r w:rsidR="00EA61EF" w:rsidRPr="002C3EC9">
        <w:rPr>
          <w:rFonts w:ascii="Times New Roman" w:hAnsi="Times New Roman"/>
          <w:sz w:val="24"/>
          <w:szCs w:val="24"/>
          <w:lang w:val="en-GB"/>
        </w:rPr>
        <w:t xml:space="preserve"> significantly prolonged RFS, with 75% of patients being recurrence-free at 38 months in the </w:t>
      </w:r>
      <w:r>
        <w:rPr>
          <w:rFonts w:ascii="Times New Roman" w:hAnsi="Times New Roman"/>
          <w:sz w:val="24"/>
          <w:szCs w:val="24"/>
          <w:lang w:val="en-GB"/>
        </w:rPr>
        <w:t>imatinib</w:t>
      </w:r>
      <w:r w:rsidR="00EA61EF" w:rsidRPr="002C3EC9">
        <w:rPr>
          <w:rFonts w:ascii="Times New Roman" w:hAnsi="Times New Roman"/>
          <w:sz w:val="24"/>
          <w:szCs w:val="24"/>
          <w:lang w:val="en-GB"/>
        </w:rPr>
        <w:t xml:space="preserve"> group vs. 20 months in the placebo group (95% CIs, [30 - non-estimable]; [14 - non-estimable], respectively); (hazard ratio = 0.398 [0.259-0.610], p&lt;0.0001). At one year the overall RFS was significantly better for </w:t>
      </w:r>
      <w:r>
        <w:rPr>
          <w:rFonts w:ascii="Times New Roman" w:hAnsi="Times New Roman"/>
          <w:sz w:val="24"/>
          <w:szCs w:val="24"/>
          <w:lang w:val="en-GB"/>
        </w:rPr>
        <w:t>imatinib</w:t>
      </w:r>
      <w:r w:rsidR="00EA61EF" w:rsidRPr="002C3EC9">
        <w:rPr>
          <w:rFonts w:ascii="Times New Roman" w:hAnsi="Times New Roman"/>
          <w:sz w:val="24"/>
          <w:szCs w:val="24"/>
          <w:lang w:val="en-GB"/>
        </w:rPr>
        <w:t xml:space="preserve"> (97.7%) vs. placebo (82.3%), (p&lt;0.0001). The risk of recurrence was thus reduced by approximately 89% as compared with placebo (hazard ratio = 0.113 [0.049-0.264]). </w:t>
      </w:r>
    </w:p>
    <w:p w:rsidR="00EA61EF" w:rsidRPr="002C3EC9" w:rsidRDefault="00EA61EF" w:rsidP="00956A62">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 </w:t>
      </w:r>
    </w:p>
    <w:p w:rsidR="00CE188F" w:rsidRPr="00D55D40" w:rsidRDefault="00EA61EF" w:rsidP="00CE188F">
      <w:pPr>
        <w:pStyle w:val="NoSpacing"/>
        <w:tabs>
          <w:tab w:val="left" w:pos="0"/>
        </w:tabs>
        <w:jc w:val="both"/>
        <w:rPr>
          <w:rFonts w:ascii="Times New Roman" w:hAnsi="Times New Roman"/>
          <w:sz w:val="24"/>
          <w:szCs w:val="24"/>
          <w:lang w:val="en-GB"/>
        </w:rPr>
      </w:pPr>
      <w:r w:rsidRPr="002C3EC9">
        <w:rPr>
          <w:rFonts w:ascii="Times New Roman" w:hAnsi="Times New Roman"/>
          <w:sz w:val="24"/>
          <w:szCs w:val="24"/>
          <w:lang w:val="en-GB"/>
        </w:rPr>
        <w:t xml:space="preserve">The risk of recurrence in patients after surgery of their primary GIST was retrospectively assessed based on the following prognostic factors: tumour size, mitotic index, tumour location. Mitotic index data were available for 556 of the 713 intention-to-treat (ITT) population. The results of subgroup analyses according to the United States National Institutes of Health (NIH) and the Armed Forces Institute of Pathology (AFIP) risk </w:t>
      </w:r>
      <w:r w:rsidRPr="00D55D40">
        <w:rPr>
          <w:rFonts w:ascii="Times New Roman" w:hAnsi="Times New Roman"/>
          <w:sz w:val="24"/>
          <w:szCs w:val="24"/>
          <w:lang w:val="en-GB"/>
        </w:rPr>
        <w:t xml:space="preserve">classifications are shown in Table </w:t>
      </w:r>
      <w:r w:rsidR="00E41FD1">
        <w:rPr>
          <w:rFonts w:ascii="Times New Roman" w:hAnsi="Times New Roman"/>
          <w:sz w:val="24"/>
          <w:szCs w:val="24"/>
          <w:lang w:val="en-GB"/>
        </w:rPr>
        <w:t>7</w:t>
      </w:r>
      <w:r w:rsidRPr="00D55D40">
        <w:rPr>
          <w:rFonts w:ascii="Times New Roman" w:hAnsi="Times New Roman"/>
          <w:sz w:val="24"/>
          <w:szCs w:val="24"/>
          <w:lang w:val="en-GB"/>
        </w:rPr>
        <w:t xml:space="preserve">. No benefit was observed in the low and very low risk groups. No overall survival benefit has been observed. </w:t>
      </w:r>
    </w:p>
    <w:p w:rsidR="00CE188F" w:rsidRPr="00D55D40" w:rsidRDefault="00CE188F" w:rsidP="00CE188F">
      <w:pPr>
        <w:pStyle w:val="NoSpacing"/>
        <w:tabs>
          <w:tab w:val="left" w:pos="0"/>
        </w:tabs>
        <w:jc w:val="both"/>
        <w:rPr>
          <w:rFonts w:ascii="Times New Roman" w:hAnsi="Times New Roman"/>
          <w:sz w:val="24"/>
          <w:szCs w:val="24"/>
          <w:lang w:val="en-GB"/>
        </w:rPr>
      </w:pPr>
    </w:p>
    <w:p w:rsidR="00EA61EF" w:rsidRPr="002C3EC9" w:rsidRDefault="00EA61EF" w:rsidP="00CE188F">
      <w:pPr>
        <w:shd w:val="clear" w:color="auto" w:fill="FFFFFF"/>
        <w:tabs>
          <w:tab w:val="left" w:pos="426"/>
          <w:tab w:val="left" w:pos="1248"/>
        </w:tabs>
        <w:spacing w:before="269"/>
        <w:ind w:left="426" w:hanging="426"/>
        <w:rPr>
          <w:b/>
          <w:bCs/>
        </w:rPr>
      </w:pPr>
      <w:r w:rsidRPr="00D55D40">
        <w:rPr>
          <w:b/>
          <w:bCs/>
        </w:rPr>
        <w:t xml:space="preserve">Table </w:t>
      </w:r>
      <w:r w:rsidR="00E41FD1">
        <w:rPr>
          <w:b/>
          <w:bCs/>
        </w:rPr>
        <w:t>7</w:t>
      </w:r>
      <w:r w:rsidRPr="00D55D40">
        <w:rPr>
          <w:b/>
          <w:bCs/>
        </w:rPr>
        <w:tab/>
        <w:t>Summary of Z9001 trial RFS analyses</w:t>
      </w:r>
      <w:r w:rsidRPr="002C3EC9">
        <w:rPr>
          <w:b/>
          <w:bCs/>
        </w:rPr>
        <w:t xml:space="preserve"> by NIH and AFIP risk classifications</w:t>
      </w:r>
    </w:p>
    <w:p w:rsidR="00EA61EF" w:rsidRPr="002C3EC9" w:rsidRDefault="00EA61EF" w:rsidP="00344601">
      <w:pPr>
        <w:shd w:val="clear" w:color="auto" w:fill="FFFFFF"/>
        <w:tabs>
          <w:tab w:val="left" w:pos="426"/>
          <w:tab w:val="left" w:pos="1248"/>
        </w:tabs>
        <w:ind w:left="426" w:hanging="426"/>
        <w:rPr>
          <w:b/>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992"/>
        <w:gridCol w:w="1843"/>
        <w:gridCol w:w="1701"/>
        <w:gridCol w:w="1559"/>
        <w:gridCol w:w="1559"/>
      </w:tblGrid>
      <w:tr w:rsidR="00EA61EF" w:rsidRPr="002C3EC9" w:rsidTr="00CE188F">
        <w:tc>
          <w:tcPr>
            <w:tcW w:w="851" w:type="dxa"/>
            <w:vMerge w:val="restart"/>
          </w:tcPr>
          <w:p w:rsidR="00A45B0A" w:rsidRPr="002C3EC9" w:rsidRDefault="00EA61EF" w:rsidP="00CE188F">
            <w:pPr>
              <w:jc w:val="left"/>
              <w:rPr>
                <w:rFonts w:eastAsia="Calibri"/>
                <w:b/>
                <w:sz w:val="20"/>
                <w:szCs w:val="20"/>
              </w:rPr>
            </w:pPr>
            <w:r w:rsidRPr="002C3EC9">
              <w:rPr>
                <w:rFonts w:eastAsia="Calibri"/>
                <w:b/>
                <w:sz w:val="20"/>
                <w:szCs w:val="20"/>
              </w:rPr>
              <w:t>Risk criteria</w:t>
            </w:r>
          </w:p>
        </w:tc>
        <w:tc>
          <w:tcPr>
            <w:tcW w:w="1276" w:type="dxa"/>
            <w:vMerge w:val="restart"/>
          </w:tcPr>
          <w:p w:rsidR="00A45B0A" w:rsidRPr="002C3EC9" w:rsidRDefault="00EA61EF" w:rsidP="00CE188F">
            <w:pPr>
              <w:shd w:val="clear" w:color="auto" w:fill="FFFFFF"/>
              <w:tabs>
                <w:tab w:val="left" w:pos="426"/>
                <w:tab w:val="left" w:pos="1248"/>
              </w:tabs>
              <w:jc w:val="left"/>
              <w:rPr>
                <w:rFonts w:eastAsia="Calibri"/>
                <w:b/>
                <w:sz w:val="20"/>
                <w:szCs w:val="20"/>
              </w:rPr>
            </w:pPr>
            <w:r w:rsidRPr="002C3EC9">
              <w:rPr>
                <w:rFonts w:eastAsia="Calibri"/>
                <w:b/>
                <w:sz w:val="20"/>
                <w:szCs w:val="20"/>
              </w:rPr>
              <w:t>Risk Level</w:t>
            </w:r>
          </w:p>
        </w:tc>
        <w:tc>
          <w:tcPr>
            <w:tcW w:w="992" w:type="dxa"/>
            <w:vMerge w:val="restart"/>
          </w:tcPr>
          <w:p w:rsidR="00A45B0A" w:rsidRPr="002C3EC9" w:rsidRDefault="00EA61EF" w:rsidP="00CE188F">
            <w:pPr>
              <w:shd w:val="clear" w:color="auto" w:fill="FFFFFF"/>
              <w:tabs>
                <w:tab w:val="left" w:pos="426"/>
                <w:tab w:val="left" w:pos="1248"/>
              </w:tabs>
              <w:jc w:val="left"/>
              <w:rPr>
                <w:rFonts w:eastAsia="Calibri"/>
                <w:b/>
                <w:sz w:val="20"/>
                <w:szCs w:val="20"/>
              </w:rPr>
            </w:pPr>
            <w:r w:rsidRPr="002C3EC9">
              <w:rPr>
                <w:rFonts w:eastAsia="Calibri"/>
                <w:b/>
                <w:sz w:val="20"/>
                <w:szCs w:val="20"/>
              </w:rPr>
              <w:t>% of patients</w:t>
            </w:r>
          </w:p>
        </w:tc>
        <w:tc>
          <w:tcPr>
            <w:tcW w:w="1843" w:type="dxa"/>
            <w:vMerge w:val="restart"/>
          </w:tcPr>
          <w:p w:rsidR="00A45B0A" w:rsidRPr="002C3EC9" w:rsidRDefault="00EA61EF" w:rsidP="00CE188F">
            <w:pPr>
              <w:shd w:val="clear" w:color="auto" w:fill="FFFFFF"/>
              <w:tabs>
                <w:tab w:val="left" w:pos="426"/>
                <w:tab w:val="left" w:pos="1248"/>
              </w:tabs>
              <w:jc w:val="left"/>
              <w:rPr>
                <w:rFonts w:eastAsia="Calibri"/>
                <w:b/>
                <w:sz w:val="20"/>
                <w:szCs w:val="20"/>
              </w:rPr>
            </w:pPr>
            <w:r w:rsidRPr="002C3EC9">
              <w:rPr>
                <w:rFonts w:eastAsia="Calibri"/>
                <w:b/>
                <w:sz w:val="20"/>
                <w:szCs w:val="20"/>
              </w:rPr>
              <w:t>No. of events / No. of patients</w:t>
            </w:r>
          </w:p>
        </w:tc>
        <w:tc>
          <w:tcPr>
            <w:tcW w:w="1701" w:type="dxa"/>
            <w:vMerge w:val="restart"/>
          </w:tcPr>
          <w:p w:rsidR="00A45B0A" w:rsidRPr="002C3EC9" w:rsidRDefault="00EA61EF" w:rsidP="00CE188F">
            <w:pPr>
              <w:shd w:val="clear" w:color="auto" w:fill="FFFFFF"/>
              <w:tabs>
                <w:tab w:val="left" w:pos="426"/>
                <w:tab w:val="left" w:pos="1248"/>
              </w:tabs>
              <w:jc w:val="left"/>
              <w:rPr>
                <w:rFonts w:eastAsia="Calibri"/>
                <w:b/>
                <w:sz w:val="20"/>
                <w:szCs w:val="20"/>
              </w:rPr>
            </w:pPr>
            <w:r w:rsidRPr="002C3EC9">
              <w:rPr>
                <w:rFonts w:eastAsia="Calibri"/>
                <w:b/>
                <w:sz w:val="20"/>
                <w:szCs w:val="20"/>
              </w:rPr>
              <w:t>Overall hazard ratio (95%CI)*</w:t>
            </w:r>
          </w:p>
        </w:tc>
        <w:tc>
          <w:tcPr>
            <w:tcW w:w="3118" w:type="dxa"/>
            <w:gridSpan w:val="2"/>
          </w:tcPr>
          <w:p w:rsidR="00A45B0A" w:rsidRPr="002C3EC9" w:rsidRDefault="00EA61EF" w:rsidP="00CE188F">
            <w:pPr>
              <w:shd w:val="clear" w:color="auto" w:fill="FFFFFF"/>
              <w:tabs>
                <w:tab w:val="left" w:pos="426"/>
                <w:tab w:val="left" w:pos="1248"/>
              </w:tabs>
              <w:jc w:val="left"/>
              <w:rPr>
                <w:rFonts w:eastAsia="Calibri"/>
                <w:b/>
                <w:sz w:val="20"/>
                <w:szCs w:val="20"/>
              </w:rPr>
            </w:pPr>
            <w:r w:rsidRPr="002C3EC9">
              <w:rPr>
                <w:rFonts w:eastAsia="Calibri"/>
                <w:b/>
                <w:sz w:val="20"/>
                <w:szCs w:val="20"/>
              </w:rPr>
              <w:t>RFS rates (%)</w:t>
            </w:r>
          </w:p>
        </w:tc>
      </w:tr>
      <w:tr w:rsidR="00EA61EF" w:rsidRPr="002C3EC9" w:rsidTr="00CE188F">
        <w:tc>
          <w:tcPr>
            <w:tcW w:w="851" w:type="dxa"/>
            <w:vMerge/>
          </w:tcPr>
          <w:p w:rsidR="00F21659" w:rsidRPr="002C3EC9" w:rsidRDefault="00F21659" w:rsidP="00CE188F">
            <w:pPr>
              <w:jc w:val="left"/>
              <w:rPr>
                <w:rFonts w:eastAsia="Calibri"/>
                <w:b/>
                <w:sz w:val="20"/>
                <w:szCs w:val="20"/>
              </w:rPr>
            </w:pPr>
          </w:p>
        </w:tc>
        <w:tc>
          <w:tcPr>
            <w:tcW w:w="1276" w:type="dxa"/>
            <w:vMerge/>
          </w:tcPr>
          <w:p w:rsidR="00F21659" w:rsidRPr="002C3EC9" w:rsidRDefault="00F21659" w:rsidP="00CE188F">
            <w:pPr>
              <w:jc w:val="left"/>
              <w:rPr>
                <w:rFonts w:eastAsia="Calibri"/>
                <w:b/>
                <w:sz w:val="20"/>
                <w:szCs w:val="20"/>
              </w:rPr>
            </w:pPr>
          </w:p>
        </w:tc>
        <w:tc>
          <w:tcPr>
            <w:tcW w:w="992" w:type="dxa"/>
            <w:vMerge/>
          </w:tcPr>
          <w:p w:rsidR="00F21659" w:rsidRPr="002C3EC9" w:rsidRDefault="00F21659" w:rsidP="00CE188F">
            <w:pPr>
              <w:jc w:val="left"/>
              <w:rPr>
                <w:rFonts w:eastAsia="Calibri"/>
                <w:b/>
                <w:sz w:val="20"/>
                <w:szCs w:val="20"/>
              </w:rPr>
            </w:pPr>
          </w:p>
        </w:tc>
        <w:tc>
          <w:tcPr>
            <w:tcW w:w="1843" w:type="dxa"/>
            <w:vMerge/>
          </w:tcPr>
          <w:p w:rsidR="00F21659" w:rsidRPr="002C3EC9" w:rsidRDefault="00F21659" w:rsidP="00CE188F">
            <w:pPr>
              <w:tabs>
                <w:tab w:val="left" w:pos="0"/>
              </w:tabs>
              <w:autoSpaceDE w:val="0"/>
              <w:autoSpaceDN w:val="0"/>
              <w:adjustRightInd w:val="0"/>
              <w:spacing w:line="240" w:lineRule="auto"/>
              <w:jc w:val="left"/>
              <w:rPr>
                <w:rFonts w:eastAsia="Calibri"/>
                <w:b/>
                <w:sz w:val="20"/>
                <w:szCs w:val="20"/>
              </w:rPr>
            </w:pPr>
          </w:p>
        </w:tc>
        <w:tc>
          <w:tcPr>
            <w:tcW w:w="1701" w:type="dxa"/>
            <w:vMerge/>
          </w:tcPr>
          <w:p w:rsidR="00F21659" w:rsidRPr="002C3EC9" w:rsidRDefault="00F21659" w:rsidP="00CE188F">
            <w:pPr>
              <w:tabs>
                <w:tab w:val="left" w:pos="0"/>
              </w:tabs>
              <w:autoSpaceDE w:val="0"/>
              <w:autoSpaceDN w:val="0"/>
              <w:adjustRightInd w:val="0"/>
              <w:spacing w:line="240" w:lineRule="auto"/>
              <w:jc w:val="left"/>
              <w:rPr>
                <w:rFonts w:eastAsia="Calibri"/>
                <w:b/>
                <w:sz w:val="20"/>
                <w:szCs w:val="20"/>
              </w:rPr>
            </w:pPr>
          </w:p>
        </w:tc>
        <w:tc>
          <w:tcPr>
            <w:tcW w:w="1559" w:type="dxa"/>
          </w:tcPr>
          <w:p w:rsidR="00F21659" w:rsidRPr="002C3EC9" w:rsidRDefault="00EA61EF" w:rsidP="00CE188F">
            <w:pPr>
              <w:pStyle w:val="Default"/>
              <w:tabs>
                <w:tab w:val="left" w:pos="0"/>
              </w:tabs>
              <w:spacing w:line="260" w:lineRule="exact"/>
              <w:rPr>
                <w:rFonts w:ascii="Times New Roman" w:eastAsia="Calibri" w:hAnsi="Times New Roman" w:cs="Times New Roman"/>
                <w:b/>
                <w:color w:val="auto"/>
                <w:sz w:val="20"/>
                <w:szCs w:val="20"/>
                <w:lang w:val="en-GB" w:eastAsia="en-GB"/>
              </w:rPr>
            </w:pPr>
            <w:r w:rsidRPr="002C3EC9">
              <w:rPr>
                <w:rFonts w:ascii="Times New Roman" w:eastAsia="Calibri" w:hAnsi="Times New Roman" w:cs="Times New Roman"/>
                <w:b/>
                <w:color w:val="auto"/>
                <w:sz w:val="20"/>
                <w:szCs w:val="20"/>
                <w:lang w:val="en-GB" w:eastAsia="en-GB"/>
              </w:rPr>
              <w:t>12 month</w:t>
            </w:r>
          </w:p>
        </w:tc>
        <w:tc>
          <w:tcPr>
            <w:tcW w:w="1559" w:type="dxa"/>
          </w:tcPr>
          <w:p w:rsidR="00F21659" w:rsidRPr="002C3EC9" w:rsidRDefault="00EA61EF" w:rsidP="00CE188F">
            <w:pPr>
              <w:pStyle w:val="Default"/>
              <w:tabs>
                <w:tab w:val="left" w:pos="0"/>
              </w:tabs>
              <w:spacing w:line="260" w:lineRule="exact"/>
              <w:rPr>
                <w:rFonts w:ascii="Times New Roman" w:eastAsia="Calibri" w:hAnsi="Times New Roman" w:cs="Times New Roman"/>
                <w:b/>
                <w:color w:val="auto"/>
                <w:sz w:val="20"/>
                <w:szCs w:val="20"/>
                <w:lang w:val="en-GB" w:eastAsia="en-GB"/>
              </w:rPr>
            </w:pPr>
            <w:r w:rsidRPr="002C3EC9">
              <w:rPr>
                <w:rFonts w:ascii="Times New Roman" w:eastAsia="Calibri" w:hAnsi="Times New Roman" w:cs="Times New Roman"/>
                <w:b/>
                <w:color w:val="auto"/>
                <w:sz w:val="20"/>
                <w:szCs w:val="20"/>
                <w:lang w:val="en-GB" w:eastAsia="en-GB"/>
              </w:rPr>
              <w:t>24 month</w:t>
            </w:r>
          </w:p>
        </w:tc>
      </w:tr>
      <w:tr w:rsidR="00EA61EF" w:rsidRPr="002C3EC9" w:rsidTr="00CE188F">
        <w:tc>
          <w:tcPr>
            <w:tcW w:w="851" w:type="dxa"/>
            <w:vMerge/>
          </w:tcPr>
          <w:p w:rsidR="00F21659" w:rsidRPr="002C3EC9" w:rsidRDefault="00F21659" w:rsidP="00CE188F">
            <w:pPr>
              <w:jc w:val="left"/>
              <w:rPr>
                <w:rFonts w:eastAsia="Calibri"/>
                <w:b/>
                <w:sz w:val="20"/>
                <w:szCs w:val="20"/>
              </w:rPr>
            </w:pPr>
          </w:p>
        </w:tc>
        <w:tc>
          <w:tcPr>
            <w:tcW w:w="1276" w:type="dxa"/>
            <w:vMerge/>
            <w:tcBorders>
              <w:bottom w:val="single" w:sz="4" w:space="0" w:color="auto"/>
            </w:tcBorders>
          </w:tcPr>
          <w:p w:rsidR="00F21659" w:rsidRPr="002C3EC9" w:rsidRDefault="00F21659" w:rsidP="00CE188F">
            <w:pPr>
              <w:jc w:val="left"/>
              <w:rPr>
                <w:rFonts w:eastAsia="Calibri"/>
                <w:b/>
                <w:sz w:val="20"/>
                <w:szCs w:val="20"/>
              </w:rPr>
            </w:pPr>
          </w:p>
        </w:tc>
        <w:tc>
          <w:tcPr>
            <w:tcW w:w="992" w:type="dxa"/>
            <w:vMerge/>
            <w:tcBorders>
              <w:bottom w:val="single" w:sz="4" w:space="0" w:color="auto"/>
            </w:tcBorders>
          </w:tcPr>
          <w:p w:rsidR="00F21659" w:rsidRPr="002C3EC9" w:rsidRDefault="00F21659" w:rsidP="00CE188F">
            <w:pPr>
              <w:jc w:val="left"/>
              <w:rPr>
                <w:rFonts w:eastAsia="Calibri"/>
                <w:b/>
                <w:sz w:val="20"/>
                <w:szCs w:val="20"/>
              </w:rPr>
            </w:pPr>
          </w:p>
        </w:tc>
        <w:tc>
          <w:tcPr>
            <w:tcW w:w="1843" w:type="dxa"/>
            <w:tcBorders>
              <w:bottom w:val="single" w:sz="4" w:space="0" w:color="auto"/>
            </w:tcBorders>
          </w:tcPr>
          <w:p w:rsidR="00F21659" w:rsidRPr="002C3EC9" w:rsidRDefault="008F6854" w:rsidP="008F6854">
            <w:pPr>
              <w:tabs>
                <w:tab w:val="left" w:pos="0"/>
              </w:tabs>
              <w:autoSpaceDE w:val="0"/>
              <w:autoSpaceDN w:val="0"/>
              <w:adjustRightInd w:val="0"/>
              <w:spacing w:line="240" w:lineRule="auto"/>
              <w:jc w:val="left"/>
              <w:rPr>
                <w:rFonts w:eastAsia="Calibri"/>
                <w:b/>
                <w:sz w:val="20"/>
                <w:szCs w:val="20"/>
              </w:rPr>
            </w:pPr>
            <w:r>
              <w:rPr>
                <w:rFonts w:eastAsia="Calibri"/>
                <w:b/>
                <w:sz w:val="20"/>
                <w:szCs w:val="20"/>
              </w:rPr>
              <w:t>Imatinib</w:t>
            </w:r>
            <w:r w:rsidR="00EA61EF" w:rsidRPr="002C3EC9">
              <w:rPr>
                <w:rFonts w:eastAsia="Calibri"/>
                <w:b/>
                <w:sz w:val="20"/>
                <w:szCs w:val="20"/>
              </w:rPr>
              <w:t xml:space="preserve"> vs placebo</w:t>
            </w:r>
          </w:p>
        </w:tc>
        <w:tc>
          <w:tcPr>
            <w:tcW w:w="1701" w:type="dxa"/>
            <w:vMerge/>
            <w:tcBorders>
              <w:bottom w:val="single" w:sz="4" w:space="0" w:color="auto"/>
            </w:tcBorders>
          </w:tcPr>
          <w:p w:rsidR="00F21659" w:rsidRPr="002C3EC9" w:rsidRDefault="00F21659" w:rsidP="00CE188F">
            <w:pPr>
              <w:tabs>
                <w:tab w:val="left" w:pos="0"/>
              </w:tabs>
              <w:autoSpaceDE w:val="0"/>
              <w:autoSpaceDN w:val="0"/>
              <w:adjustRightInd w:val="0"/>
              <w:spacing w:line="240" w:lineRule="auto"/>
              <w:jc w:val="left"/>
              <w:rPr>
                <w:rFonts w:eastAsia="Calibri"/>
                <w:b/>
                <w:sz w:val="20"/>
                <w:szCs w:val="20"/>
              </w:rPr>
            </w:pPr>
          </w:p>
        </w:tc>
        <w:tc>
          <w:tcPr>
            <w:tcW w:w="1559" w:type="dxa"/>
            <w:tcBorders>
              <w:bottom w:val="single" w:sz="4" w:space="0" w:color="auto"/>
            </w:tcBorders>
          </w:tcPr>
          <w:p w:rsidR="00F21659" w:rsidRPr="002C3EC9" w:rsidRDefault="00BB6576" w:rsidP="008F6854">
            <w:pPr>
              <w:pStyle w:val="Default"/>
              <w:tabs>
                <w:tab w:val="left" w:pos="0"/>
              </w:tabs>
              <w:spacing w:line="260" w:lineRule="exact"/>
              <w:rPr>
                <w:rFonts w:ascii="Times New Roman" w:eastAsia="Calibri" w:hAnsi="Times New Roman" w:cs="Times New Roman"/>
                <w:b/>
                <w:color w:val="auto"/>
                <w:sz w:val="20"/>
                <w:szCs w:val="20"/>
                <w:lang w:val="en-GB" w:eastAsia="en-GB"/>
              </w:rPr>
            </w:pPr>
            <w:r w:rsidRPr="00BB6576">
              <w:rPr>
                <w:rFonts w:ascii="Times New Roman" w:eastAsia="Calibri" w:hAnsi="Times New Roman" w:cs="Times New Roman"/>
                <w:b/>
                <w:color w:val="auto"/>
                <w:sz w:val="20"/>
                <w:szCs w:val="20"/>
                <w:lang w:val="en-GB" w:eastAsia="en-GB"/>
              </w:rPr>
              <w:t>Imatinib</w:t>
            </w:r>
            <w:r w:rsidR="00EA61EF" w:rsidRPr="002C3EC9">
              <w:rPr>
                <w:rFonts w:ascii="Times New Roman" w:eastAsia="Calibri" w:hAnsi="Times New Roman" w:cs="Times New Roman"/>
                <w:b/>
                <w:color w:val="auto"/>
                <w:sz w:val="20"/>
                <w:szCs w:val="20"/>
                <w:lang w:val="en-GB" w:eastAsia="en-GB"/>
              </w:rPr>
              <w:t xml:space="preserve"> vs placebo</w:t>
            </w:r>
          </w:p>
        </w:tc>
        <w:tc>
          <w:tcPr>
            <w:tcW w:w="1559" w:type="dxa"/>
            <w:tcBorders>
              <w:bottom w:val="single" w:sz="4" w:space="0" w:color="auto"/>
            </w:tcBorders>
          </w:tcPr>
          <w:p w:rsidR="00F21659" w:rsidRPr="002C3EC9" w:rsidRDefault="00BB6576" w:rsidP="008F6854">
            <w:pPr>
              <w:pStyle w:val="Default"/>
              <w:tabs>
                <w:tab w:val="left" w:pos="0"/>
              </w:tabs>
              <w:spacing w:line="260" w:lineRule="exact"/>
              <w:rPr>
                <w:rFonts w:ascii="Times New Roman" w:eastAsia="Calibri" w:hAnsi="Times New Roman" w:cs="Times New Roman"/>
                <w:b/>
                <w:color w:val="auto"/>
                <w:sz w:val="20"/>
                <w:szCs w:val="20"/>
                <w:lang w:val="en-GB" w:eastAsia="en-GB"/>
              </w:rPr>
            </w:pPr>
            <w:r w:rsidRPr="00BB6576">
              <w:rPr>
                <w:rFonts w:ascii="Times New Roman" w:eastAsia="Calibri" w:hAnsi="Times New Roman" w:cs="Times New Roman"/>
                <w:b/>
                <w:color w:val="auto"/>
                <w:sz w:val="20"/>
                <w:szCs w:val="20"/>
                <w:lang w:val="en-GB" w:eastAsia="en-GB"/>
              </w:rPr>
              <w:t>Imatinib</w:t>
            </w:r>
            <w:r w:rsidR="00EA61EF" w:rsidRPr="002C3EC9">
              <w:rPr>
                <w:rFonts w:ascii="Times New Roman" w:eastAsia="Calibri" w:hAnsi="Times New Roman" w:cs="Times New Roman"/>
                <w:b/>
                <w:color w:val="auto"/>
                <w:sz w:val="20"/>
                <w:szCs w:val="20"/>
                <w:lang w:val="en-GB" w:eastAsia="en-GB"/>
              </w:rPr>
              <w:t xml:space="preserve"> vs placebo</w:t>
            </w:r>
          </w:p>
        </w:tc>
      </w:tr>
      <w:tr w:rsidR="00EA61EF" w:rsidRPr="002C3EC9" w:rsidTr="00CE188F">
        <w:tc>
          <w:tcPr>
            <w:tcW w:w="851" w:type="dxa"/>
            <w:vMerge w:val="restart"/>
            <w:vAlign w:val="center"/>
          </w:tcPr>
          <w:p w:rsidR="00A45B0A" w:rsidRPr="002C3EC9" w:rsidRDefault="00EA61EF" w:rsidP="00A45B0A">
            <w:pPr>
              <w:shd w:val="clear" w:color="auto" w:fill="FFFFFF"/>
              <w:tabs>
                <w:tab w:val="left" w:pos="426"/>
                <w:tab w:val="left" w:pos="1248"/>
              </w:tabs>
              <w:ind w:left="426" w:hanging="426"/>
              <w:rPr>
                <w:b/>
                <w:bCs/>
                <w:sz w:val="20"/>
                <w:szCs w:val="20"/>
              </w:rPr>
            </w:pPr>
            <w:r w:rsidRPr="002C3EC9">
              <w:rPr>
                <w:sz w:val="20"/>
                <w:szCs w:val="20"/>
              </w:rPr>
              <w:t>NIH</w:t>
            </w:r>
          </w:p>
        </w:tc>
        <w:tc>
          <w:tcPr>
            <w:tcW w:w="1276" w:type="dxa"/>
            <w:tcBorders>
              <w:bottom w:val="nil"/>
            </w:tcBorders>
          </w:tcPr>
          <w:p w:rsidR="00A45B0A" w:rsidRPr="002C3EC9" w:rsidRDefault="00EA61EF" w:rsidP="00CE188F">
            <w:pPr>
              <w:rPr>
                <w:sz w:val="20"/>
                <w:szCs w:val="20"/>
              </w:rPr>
            </w:pPr>
            <w:r w:rsidRPr="002C3EC9">
              <w:rPr>
                <w:sz w:val="20"/>
                <w:szCs w:val="20"/>
              </w:rPr>
              <w:t>Low</w:t>
            </w:r>
          </w:p>
        </w:tc>
        <w:tc>
          <w:tcPr>
            <w:tcW w:w="992" w:type="dxa"/>
            <w:tcBorders>
              <w:bottom w:val="nil"/>
            </w:tcBorders>
          </w:tcPr>
          <w:p w:rsidR="00A45B0A" w:rsidRPr="002C3EC9" w:rsidRDefault="00EA61EF" w:rsidP="00CE188F">
            <w:pPr>
              <w:rPr>
                <w:sz w:val="20"/>
                <w:szCs w:val="20"/>
              </w:rPr>
            </w:pPr>
            <w:r w:rsidRPr="002C3EC9">
              <w:rPr>
                <w:sz w:val="20"/>
                <w:szCs w:val="20"/>
              </w:rPr>
              <w:t>29.5</w:t>
            </w:r>
          </w:p>
        </w:tc>
        <w:tc>
          <w:tcPr>
            <w:tcW w:w="1843" w:type="dxa"/>
            <w:tcBorders>
              <w:bottom w:val="nil"/>
            </w:tcBorders>
          </w:tcPr>
          <w:p w:rsidR="00A45B0A" w:rsidRPr="002C3EC9" w:rsidRDefault="00EA61EF" w:rsidP="00CE188F">
            <w:pPr>
              <w:rPr>
                <w:sz w:val="20"/>
                <w:szCs w:val="20"/>
              </w:rPr>
            </w:pPr>
            <w:r w:rsidRPr="002C3EC9">
              <w:rPr>
                <w:sz w:val="20"/>
                <w:szCs w:val="20"/>
              </w:rPr>
              <w:t>0/86 vs. 2/90</w:t>
            </w:r>
          </w:p>
        </w:tc>
        <w:tc>
          <w:tcPr>
            <w:tcW w:w="1701" w:type="dxa"/>
            <w:tcBorders>
              <w:bottom w:val="nil"/>
            </w:tcBorders>
          </w:tcPr>
          <w:p w:rsidR="00A45B0A" w:rsidRPr="002C3EC9" w:rsidRDefault="00EA61EF" w:rsidP="00CE188F">
            <w:pPr>
              <w:rPr>
                <w:sz w:val="20"/>
                <w:szCs w:val="20"/>
              </w:rPr>
            </w:pPr>
            <w:r w:rsidRPr="002C3EC9">
              <w:rPr>
                <w:sz w:val="20"/>
                <w:szCs w:val="20"/>
              </w:rPr>
              <w:t xml:space="preserve">N.E. </w:t>
            </w:r>
          </w:p>
        </w:tc>
        <w:tc>
          <w:tcPr>
            <w:tcW w:w="1559" w:type="dxa"/>
            <w:tcBorders>
              <w:bottom w:val="nil"/>
            </w:tcBorders>
          </w:tcPr>
          <w:p w:rsidR="00A45B0A" w:rsidRPr="002C3EC9" w:rsidRDefault="00EA61EF" w:rsidP="00CE188F">
            <w:pPr>
              <w:rPr>
                <w:sz w:val="20"/>
                <w:szCs w:val="20"/>
              </w:rPr>
            </w:pPr>
            <w:r w:rsidRPr="002C3EC9">
              <w:rPr>
                <w:sz w:val="20"/>
                <w:szCs w:val="20"/>
              </w:rPr>
              <w:t>100 vs. 98.7</w:t>
            </w:r>
          </w:p>
        </w:tc>
        <w:tc>
          <w:tcPr>
            <w:tcW w:w="1559" w:type="dxa"/>
            <w:tcBorders>
              <w:bottom w:val="nil"/>
            </w:tcBorders>
          </w:tcPr>
          <w:p w:rsidR="00A45B0A" w:rsidRPr="002C3EC9" w:rsidRDefault="00EA61EF" w:rsidP="00CE188F">
            <w:pPr>
              <w:rPr>
                <w:sz w:val="20"/>
                <w:szCs w:val="20"/>
              </w:rPr>
            </w:pPr>
            <w:r w:rsidRPr="002C3EC9">
              <w:rPr>
                <w:sz w:val="20"/>
                <w:szCs w:val="20"/>
              </w:rPr>
              <w:t>100 vs. 95.5</w:t>
            </w:r>
          </w:p>
        </w:tc>
      </w:tr>
      <w:tr w:rsidR="00EA61EF" w:rsidRPr="002C3EC9" w:rsidTr="00CE188F">
        <w:tc>
          <w:tcPr>
            <w:tcW w:w="851" w:type="dxa"/>
            <w:vMerge/>
          </w:tcPr>
          <w:p w:rsidR="00F21659" w:rsidRPr="002C3EC9" w:rsidRDefault="00F21659" w:rsidP="001D4611">
            <w:pPr>
              <w:tabs>
                <w:tab w:val="left" w:pos="426"/>
              </w:tabs>
              <w:ind w:left="426" w:hanging="426"/>
              <w:rPr>
                <w:b/>
                <w:bCs/>
                <w:sz w:val="20"/>
                <w:szCs w:val="20"/>
              </w:rPr>
            </w:pPr>
          </w:p>
        </w:tc>
        <w:tc>
          <w:tcPr>
            <w:tcW w:w="1276" w:type="dxa"/>
            <w:tcBorders>
              <w:top w:val="nil"/>
              <w:bottom w:val="nil"/>
            </w:tcBorders>
          </w:tcPr>
          <w:p w:rsidR="00F21659" w:rsidRPr="002C3EC9" w:rsidRDefault="00EA61EF" w:rsidP="00CE188F">
            <w:pPr>
              <w:rPr>
                <w:sz w:val="20"/>
                <w:szCs w:val="20"/>
              </w:rPr>
            </w:pPr>
            <w:r w:rsidRPr="002C3EC9">
              <w:rPr>
                <w:sz w:val="20"/>
                <w:szCs w:val="20"/>
              </w:rPr>
              <w:t xml:space="preserve">Intermediate </w:t>
            </w:r>
          </w:p>
        </w:tc>
        <w:tc>
          <w:tcPr>
            <w:tcW w:w="992" w:type="dxa"/>
            <w:tcBorders>
              <w:top w:val="nil"/>
              <w:bottom w:val="nil"/>
            </w:tcBorders>
          </w:tcPr>
          <w:p w:rsidR="00F21659" w:rsidRPr="002C3EC9" w:rsidRDefault="00EA61EF" w:rsidP="00CE188F">
            <w:pPr>
              <w:rPr>
                <w:sz w:val="20"/>
                <w:szCs w:val="20"/>
              </w:rPr>
            </w:pPr>
            <w:r w:rsidRPr="002C3EC9">
              <w:rPr>
                <w:sz w:val="20"/>
                <w:szCs w:val="20"/>
              </w:rPr>
              <w:t>25.7</w:t>
            </w:r>
          </w:p>
        </w:tc>
        <w:tc>
          <w:tcPr>
            <w:tcW w:w="1843" w:type="dxa"/>
            <w:tcBorders>
              <w:top w:val="nil"/>
              <w:bottom w:val="nil"/>
            </w:tcBorders>
          </w:tcPr>
          <w:p w:rsidR="00F21659" w:rsidRPr="002C3EC9" w:rsidRDefault="00EA61EF" w:rsidP="00CE188F">
            <w:pPr>
              <w:rPr>
                <w:sz w:val="20"/>
                <w:szCs w:val="20"/>
              </w:rPr>
            </w:pPr>
            <w:r w:rsidRPr="002C3EC9">
              <w:rPr>
                <w:sz w:val="20"/>
                <w:szCs w:val="20"/>
              </w:rPr>
              <w:t xml:space="preserve">4/75 vs. 6/78 </w:t>
            </w:r>
          </w:p>
        </w:tc>
        <w:tc>
          <w:tcPr>
            <w:tcW w:w="1701" w:type="dxa"/>
            <w:tcBorders>
              <w:top w:val="nil"/>
              <w:bottom w:val="nil"/>
            </w:tcBorders>
          </w:tcPr>
          <w:p w:rsidR="00F21659" w:rsidRPr="002C3EC9" w:rsidRDefault="00EA61EF" w:rsidP="00CE188F">
            <w:pPr>
              <w:rPr>
                <w:sz w:val="20"/>
                <w:szCs w:val="20"/>
              </w:rPr>
            </w:pPr>
            <w:r w:rsidRPr="002C3EC9">
              <w:rPr>
                <w:sz w:val="20"/>
                <w:szCs w:val="20"/>
              </w:rPr>
              <w:t xml:space="preserve">0.59 (0.17; 2.10) </w:t>
            </w:r>
          </w:p>
        </w:tc>
        <w:tc>
          <w:tcPr>
            <w:tcW w:w="1559" w:type="dxa"/>
            <w:tcBorders>
              <w:top w:val="nil"/>
              <w:bottom w:val="nil"/>
            </w:tcBorders>
          </w:tcPr>
          <w:p w:rsidR="00F21659" w:rsidRPr="002C3EC9" w:rsidRDefault="00EA61EF" w:rsidP="00CE188F">
            <w:pPr>
              <w:rPr>
                <w:sz w:val="20"/>
                <w:szCs w:val="20"/>
              </w:rPr>
            </w:pPr>
            <w:r w:rsidRPr="002C3EC9">
              <w:rPr>
                <w:sz w:val="20"/>
                <w:szCs w:val="20"/>
              </w:rPr>
              <w:t>100 vs. 94.8</w:t>
            </w:r>
          </w:p>
        </w:tc>
        <w:tc>
          <w:tcPr>
            <w:tcW w:w="1559" w:type="dxa"/>
            <w:tcBorders>
              <w:top w:val="nil"/>
              <w:bottom w:val="nil"/>
            </w:tcBorders>
          </w:tcPr>
          <w:p w:rsidR="00F21659" w:rsidRPr="002C3EC9" w:rsidRDefault="00EA61EF" w:rsidP="00CE188F">
            <w:pPr>
              <w:rPr>
                <w:sz w:val="20"/>
                <w:szCs w:val="20"/>
              </w:rPr>
            </w:pPr>
            <w:r w:rsidRPr="002C3EC9">
              <w:rPr>
                <w:sz w:val="20"/>
                <w:szCs w:val="20"/>
              </w:rPr>
              <w:t>97.8 vs. 89.5</w:t>
            </w:r>
          </w:p>
        </w:tc>
      </w:tr>
      <w:tr w:rsidR="00EA61EF" w:rsidRPr="002C3EC9" w:rsidTr="00CE188F">
        <w:tc>
          <w:tcPr>
            <w:tcW w:w="851" w:type="dxa"/>
            <w:vMerge/>
          </w:tcPr>
          <w:p w:rsidR="00F21659" w:rsidRPr="002C3EC9" w:rsidRDefault="00F21659" w:rsidP="001D4611">
            <w:pPr>
              <w:tabs>
                <w:tab w:val="left" w:pos="426"/>
              </w:tabs>
              <w:ind w:left="426" w:hanging="426"/>
              <w:rPr>
                <w:b/>
                <w:bCs/>
                <w:sz w:val="20"/>
                <w:szCs w:val="20"/>
              </w:rPr>
            </w:pPr>
          </w:p>
        </w:tc>
        <w:tc>
          <w:tcPr>
            <w:tcW w:w="1276" w:type="dxa"/>
            <w:tcBorders>
              <w:top w:val="nil"/>
              <w:bottom w:val="single" w:sz="4" w:space="0" w:color="auto"/>
            </w:tcBorders>
          </w:tcPr>
          <w:p w:rsidR="00F21659" w:rsidRPr="002C3EC9" w:rsidRDefault="00EA61EF" w:rsidP="00CE188F">
            <w:pPr>
              <w:rPr>
                <w:sz w:val="20"/>
                <w:szCs w:val="20"/>
              </w:rPr>
            </w:pPr>
            <w:r w:rsidRPr="002C3EC9">
              <w:rPr>
                <w:sz w:val="20"/>
                <w:szCs w:val="20"/>
              </w:rPr>
              <w:t xml:space="preserve">High </w:t>
            </w:r>
          </w:p>
        </w:tc>
        <w:tc>
          <w:tcPr>
            <w:tcW w:w="992" w:type="dxa"/>
            <w:tcBorders>
              <w:top w:val="nil"/>
              <w:bottom w:val="single" w:sz="4" w:space="0" w:color="auto"/>
            </w:tcBorders>
          </w:tcPr>
          <w:p w:rsidR="00F21659" w:rsidRPr="002C3EC9" w:rsidRDefault="00EA61EF" w:rsidP="00CE188F">
            <w:pPr>
              <w:rPr>
                <w:sz w:val="20"/>
                <w:szCs w:val="20"/>
              </w:rPr>
            </w:pPr>
            <w:r w:rsidRPr="002C3EC9">
              <w:rPr>
                <w:sz w:val="20"/>
                <w:szCs w:val="20"/>
              </w:rPr>
              <w:t>44.8</w:t>
            </w:r>
          </w:p>
        </w:tc>
        <w:tc>
          <w:tcPr>
            <w:tcW w:w="1843" w:type="dxa"/>
            <w:tcBorders>
              <w:top w:val="nil"/>
              <w:bottom w:val="single" w:sz="4" w:space="0" w:color="auto"/>
            </w:tcBorders>
          </w:tcPr>
          <w:p w:rsidR="00F21659" w:rsidRPr="002C3EC9" w:rsidRDefault="00EA61EF" w:rsidP="00CE188F">
            <w:pPr>
              <w:rPr>
                <w:sz w:val="20"/>
                <w:szCs w:val="20"/>
              </w:rPr>
            </w:pPr>
            <w:r w:rsidRPr="002C3EC9">
              <w:rPr>
                <w:sz w:val="20"/>
                <w:szCs w:val="20"/>
              </w:rPr>
              <w:t xml:space="preserve">21/140 vs. 51/127 </w:t>
            </w:r>
          </w:p>
        </w:tc>
        <w:tc>
          <w:tcPr>
            <w:tcW w:w="1701" w:type="dxa"/>
            <w:tcBorders>
              <w:top w:val="nil"/>
              <w:bottom w:val="single" w:sz="4" w:space="0" w:color="auto"/>
            </w:tcBorders>
          </w:tcPr>
          <w:p w:rsidR="00F21659" w:rsidRPr="002C3EC9" w:rsidRDefault="00EA61EF" w:rsidP="00CE188F">
            <w:pPr>
              <w:rPr>
                <w:sz w:val="20"/>
                <w:szCs w:val="20"/>
              </w:rPr>
            </w:pPr>
            <w:r w:rsidRPr="002C3EC9">
              <w:rPr>
                <w:sz w:val="20"/>
                <w:szCs w:val="20"/>
              </w:rPr>
              <w:t xml:space="preserve">0.29 (0.18; 0.49) </w:t>
            </w:r>
          </w:p>
        </w:tc>
        <w:tc>
          <w:tcPr>
            <w:tcW w:w="1559" w:type="dxa"/>
            <w:tcBorders>
              <w:top w:val="nil"/>
              <w:bottom w:val="single" w:sz="4" w:space="0" w:color="auto"/>
            </w:tcBorders>
          </w:tcPr>
          <w:p w:rsidR="00F21659" w:rsidRPr="002C3EC9" w:rsidRDefault="00EA61EF" w:rsidP="00CE188F">
            <w:pPr>
              <w:rPr>
                <w:sz w:val="20"/>
                <w:szCs w:val="20"/>
              </w:rPr>
            </w:pPr>
            <w:r w:rsidRPr="002C3EC9">
              <w:rPr>
                <w:sz w:val="20"/>
                <w:szCs w:val="20"/>
              </w:rPr>
              <w:t>94.8 vs. 64.0</w:t>
            </w:r>
          </w:p>
        </w:tc>
        <w:tc>
          <w:tcPr>
            <w:tcW w:w="1559" w:type="dxa"/>
            <w:tcBorders>
              <w:top w:val="nil"/>
              <w:bottom w:val="single" w:sz="4" w:space="0" w:color="auto"/>
            </w:tcBorders>
          </w:tcPr>
          <w:p w:rsidR="00F21659" w:rsidRPr="002C3EC9" w:rsidRDefault="00EA61EF" w:rsidP="00CE188F">
            <w:pPr>
              <w:rPr>
                <w:sz w:val="20"/>
                <w:szCs w:val="20"/>
              </w:rPr>
            </w:pPr>
            <w:r w:rsidRPr="002C3EC9">
              <w:rPr>
                <w:sz w:val="20"/>
                <w:szCs w:val="20"/>
              </w:rPr>
              <w:t>80.7 vs. 46.6</w:t>
            </w:r>
          </w:p>
        </w:tc>
      </w:tr>
      <w:tr w:rsidR="00EA61EF" w:rsidRPr="002C3EC9" w:rsidTr="00CE188F">
        <w:tc>
          <w:tcPr>
            <w:tcW w:w="851" w:type="dxa"/>
            <w:vMerge w:val="restart"/>
            <w:vAlign w:val="center"/>
          </w:tcPr>
          <w:p w:rsidR="00A45B0A" w:rsidRPr="002C3EC9" w:rsidRDefault="00EA61EF" w:rsidP="00A45B0A">
            <w:pPr>
              <w:shd w:val="clear" w:color="auto" w:fill="FFFFFF"/>
              <w:tabs>
                <w:tab w:val="left" w:pos="426"/>
                <w:tab w:val="left" w:pos="1248"/>
              </w:tabs>
              <w:ind w:left="426" w:hanging="426"/>
              <w:rPr>
                <w:b/>
                <w:bCs/>
                <w:sz w:val="20"/>
                <w:szCs w:val="20"/>
              </w:rPr>
            </w:pPr>
            <w:r w:rsidRPr="002C3EC9">
              <w:rPr>
                <w:sz w:val="20"/>
                <w:szCs w:val="20"/>
              </w:rPr>
              <w:t>AFIP</w:t>
            </w:r>
          </w:p>
        </w:tc>
        <w:tc>
          <w:tcPr>
            <w:tcW w:w="1276" w:type="dxa"/>
            <w:tcBorders>
              <w:bottom w:val="nil"/>
            </w:tcBorders>
          </w:tcPr>
          <w:p w:rsidR="00A45B0A" w:rsidRPr="002C3EC9" w:rsidRDefault="00EA61EF" w:rsidP="00CE188F">
            <w:pPr>
              <w:rPr>
                <w:sz w:val="20"/>
                <w:szCs w:val="20"/>
              </w:rPr>
            </w:pPr>
            <w:r w:rsidRPr="002C3EC9">
              <w:rPr>
                <w:sz w:val="20"/>
                <w:szCs w:val="20"/>
              </w:rPr>
              <w:t>Very Low</w:t>
            </w:r>
          </w:p>
        </w:tc>
        <w:tc>
          <w:tcPr>
            <w:tcW w:w="992" w:type="dxa"/>
            <w:tcBorders>
              <w:bottom w:val="nil"/>
            </w:tcBorders>
          </w:tcPr>
          <w:p w:rsidR="00A45B0A" w:rsidRPr="002C3EC9" w:rsidRDefault="00EA61EF" w:rsidP="00CE188F">
            <w:pPr>
              <w:rPr>
                <w:sz w:val="20"/>
                <w:szCs w:val="20"/>
              </w:rPr>
            </w:pPr>
            <w:r w:rsidRPr="002C3EC9">
              <w:rPr>
                <w:sz w:val="20"/>
                <w:szCs w:val="20"/>
              </w:rPr>
              <w:t>20.7</w:t>
            </w:r>
          </w:p>
        </w:tc>
        <w:tc>
          <w:tcPr>
            <w:tcW w:w="1843" w:type="dxa"/>
            <w:tcBorders>
              <w:bottom w:val="nil"/>
            </w:tcBorders>
          </w:tcPr>
          <w:p w:rsidR="00A45B0A" w:rsidRPr="002C3EC9" w:rsidRDefault="00EA61EF" w:rsidP="00CE188F">
            <w:pPr>
              <w:rPr>
                <w:sz w:val="20"/>
                <w:szCs w:val="20"/>
              </w:rPr>
            </w:pPr>
            <w:r w:rsidRPr="002C3EC9">
              <w:rPr>
                <w:sz w:val="20"/>
                <w:szCs w:val="20"/>
              </w:rPr>
              <w:t xml:space="preserve">0/52 vs. 2/63 </w:t>
            </w:r>
          </w:p>
        </w:tc>
        <w:tc>
          <w:tcPr>
            <w:tcW w:w="1701" w:type="dxa"/>
            <w:tcBorders>
              <w:bottom w:val="nil"/>
            </w:tcBorders>
          </w:tcPr>
          <w:p w:rsidR="00A45B0A" w:rsidRPr="002C3EC9" w:rsidRDefault="00EA61EF" w:rsidP="00CE188F">
            <w:pPr>
              <w:rPr>
                <w:sz w:val="20"/>
                <w:szCs w:val="20"/>
              </w:rPr>
            </w:pPr>
            <w:r w:rsidRPr="002C3EC9">
              <w:rPr>
                <w:sz w:val="20"/>
                <w:szCs w:val="20"/>
              </w:rPr>
              <w:t xml:space="preserve">N.E. </w:t>
            </w:r>
          </w:p>
        </w:tc>
        <w:tc>
          <w:tcPr>
            <w:tcW w:w="1559" w:type="dxa"/>
            <w:tcBorders>
              <w:bottom w:val="nil"/>
            </w:tcBorders>
          </w:tcPr>
          <w:p w:rsidR="00A45B0A" w:rsidRPr="002C3EC9" w:rsidRDefault="00EA61EF" w:rsidP="00CE188F">
            <w:pPr>
              <w:rPr>
                <w:sz w:val="20"/>
                <w:szCs w:val="20"/>
              </w:rPr>
            </w:pPr>
            <w:r w:rsidRPr="002C3EC9">
              <w:rPr>
                <w:sz w:val="20"/>
                <w:szCs w:val="20"/>
              </w:rPr>
              <w:t>100 vs. 98.1</w:t>
            </w:r>
          </w:p>
        </w:tc>
        <w:tc>
          <w:tcPr>
            <w:tcW w:w="1559" w:type="dxa"/>
            <w:tcBorders>
              <w:bottom w:val="nil"/>
            </w:tcBorders>
          </w:tcPr>
          <w:p w:rsidR="00A45B0A" w:rsidRPr="002C3EC9" w:rsidRDefault="00EA61EF" w:rsidP="00CE188F">
            <w:pPr>
              <w:rPr>
                <w:sz w:val="20"/>
                <w:szCs w:val="20"/>
              </w:rPr>
            </w:pPr>
            <w:r w:rsidRPr="002C3EC9">
              <w:rPr>
                <w:sz w:val="20"/>
                <w:szCs w:val="20"/>
              </w:rPr>
              <w:t>100 vs. 93.0</w:t>
            </w:r>
          </w:p>
        </w:tc>
      </w:tr>
      <w:tr w:rsidR="00EA61EF" w:rsidRPr="002C3EC9" w:rsidTr="00CE188F">
        <w:tc>
          <w:tcPr>
            <w:tcW w:w="851" w:type="dxa"/>
            <w:vMerge/>
          </w:tcPr>
          <w:p w:rsidR="00F21659" w:rsidRPr="002C3EC9" w:rsidRDefault="00F21659" w:rsidP="001D4611">
            <w:pPr>
              <w:tabs>
                <w:tab w:val="left" w:pos="426"/>
              </w:tabs>
              <w:ind w:left="426" w:hanging="426"/>
              <w:rPr>
                <w:b/>
                <w:bCs/>
                <w:sz w:val="20"/>
                <w:szCs w:val="20"/>
              </w:rPr>
            </w:pPr>
          </w:p>
        </w:tc>
        <w:tc>
          <w:tcPr>
            <w:tcW w:w="1276" w:type="dxa"/>
            <w:tcBorders>
              <w:top w:val="nil"/>
              <w:bottom w:val="nil"/>
            </w:tcBorders>
          </w:tcPr>
          <w:p w:rsidR="00F21659" w:rsidRPr="002C3EC9" w:rsidRDefault="00EA61EF" w:rsidP="00CE188F">
            <w:pPr>
              <w:rPr>
                <w:sz w:val="20"/>
                <w:szCs w:val="20"/>
              </w:rPr>
            </w:pPr>
            <w:r w:rsidRPr="002C3EC9">
              <w:rPr>
                <w:sz w:val="20"/>
                <w:szCs w:val="20"/>
              </w:rPr>
              <w:t xml:space="preserve">Low </w:t>
            </w:r>
          </w:p>
        </w:tc>
        <w:tc>
          <w:tcPr>
            <w:tcW w:w="992" w:type="dxa"/>
            <w:tcBorders>
              <w:top w:val="nil"/>
              <w:bottom w:val="nil"/>
            </w:tcBorders>
          </w:tcPr>
          <w:p w:rsidR="00F21659" w:rsidRPr="002C3EC9" w:rsidRDefault="00EA61EF" w:rsidP="00CE188F">
            <w:pPr>
              <w:rPr>
                <w:sz w:val="20"/>
                <w:szCs w:val="20"/>
              </w:rPr>
            </w:pPr>
            <w:r w:rsidRPr="002C3EC9">
              <w:rPr>
                <w:sz w:val="20"/>
                <w:szCs w:val="20"/>
              </w:rPr>
              <w:t>25.0</w:t>
            </w:r>
          </w:p>
        </w:tc>
        <w:tc>
          <w:tcPr>
            <w:tcW w:w="1843" w:type="dxa"/>
            <w:tcBorders>
              <w:top w:val="nil"/>
              <w:bottom w:val="nil"/>
            </w:tcBorders>
          </w:tcPr>
          <w:p w:rsidR="00F21659" w:rsidRPr="002C3EC9" w:rsidRDefault="00EA61EF" w:rsidP="00CE188F">
            <w:pPr>
              <w:rPr>
                <w:sz w:val="20"/>
                <w:szCs w:val="20"/>
              </w:rPr>
            </w:pPr>
            <w:r w:rsidRPr="002C3EC9">
              <w:rPr>
                <w:sz w:val="20"/>
                <w:szCs w:val="20"/>
              </w:rPr>
              <w:t xml:space="preserve">2/70 vs. 0/69 </w:t>
            </w:r>
          </w:p>
        </w:tc>
        <w:tc>
          <w:tcPr>
            <w:tcW w:w="1701" w:type="dxa"/>
            <w:tcBorders>
              <w:top w:val="nil"/>
              <w:bottom w:val="nil"/>
            </w:tcBorders>
          </w:tcPr>
          <w:p w:rsidR="00F21659" w:rsidRPr="002C3EC9" w:rsidRDefault="00EA61EF" w:rsidP="00CE188F">
            <w:pPr>
              <w:rPr>
                <w:sz w:val="20"/>
                <w:szCs w:val="20"/>
              </w:rPr>
            </w:pPr>
            <w:r w:rsidRPr="002C3EC9">
              <w:rPr>
                <w:sz w:val="20"/>
                <w:szCs w:val="20"/>
              </w:rPr>
              <w:t xml:space="preserve">N.E. </w:t>
            </w:r>
          </w:p>
        </w:tc>
        <w:tc>
          <w:tcPr>
            <w:tcW w:w="1559" w:type="dxa"/>
            <w:tcBorders>
              <w:top w:val="nil"/>
              <w:bottom w:val="nil"/>
            </w:tcBorders>
          </w:tcPr>
          <w:p w:rsidR="00F21659" w:rsidRPr="002C3EC9" w:rsidRDefault="00EA61EF" w:rsidP="00CE188F">
            <w:pPr>
              <w:rPr>
                <w:sz w:val="20"/>
                <w:szCs w:val="20"/>
              </w:rPr>
            </w:pPr>
            <w:r w:rsidRPr="002C3EC9">
              <w:rPr>
                <w:sz w:val="20"/>
                <w:szCs w:val="20"/>
              </w:rPr>
              <w:t>100 vs. 100</w:t>
            </w:r>
          </w:p>
        </w:tc>
        <w:tc>
          <w:tcPr>
            <w:tcW w:w="1559" w:type="dxa"/>
            <w:tcBorders>
              <w:top w:val="nil"/>
              <w:bottom w:val="nil"/>
            </w:tcBorders>
          </w:tcPr>
          <w:p w:rsidR="00F21659" w:rsidRPr="002C3EC9" w:rsidRDefault="00EA61EF" w:rsidP="00CE188F">
            <w:pPr>
              <w:rPr>
                <w:sz w:val="20"/>
                <w:szCs w:val="20"/>
              </w:rPr>
            </w:pPr>
            <w:r w:rsidRPr="002C3EC9">
              <w:rPr>
                <w:sz w:val="20"/>
                <w:szCs w:val="20"/>
              </w:rPr>
              <w:t>97.8 vs. 100</w:t>
            </w:r>
          </w:p>
        </w:tc>
      </w:tr>
      <w:tr w:rsidR="00EA61EF" w:rsidRPr="002C3EC9" w:rsidTr="00CE188F">
        <w:tc>
          <w:tcPr>
            <w:tcW w:w="851" w:type="dxa"/>
            <w:vMerge/>
          </w:tcPr>
          <w:p w:rsidR="00F21659" w:rsidRPr="002C3EC9" w:rsidRDefault="00F21659" w:rsidP="001D4611">
            <w:pPr>
              <w:tabs>
                <w:tab w:val="left" w:pos="426"/>
              </w:tabs>
              <w:ind w:left="426" w:hanging="426"/>
              <w:rPr>
                <w:b/>
                <w:bCs/>
                <w:sz w:val="20"/>
                <w:szCs w:val="20"/>
              </w:rPr>
            </w:pPr>
          </w:p>
        </w:tc>
        <w:tc>
          <w:tcPr>
            <w:tcW w:w="1276" w:type="dxa"/>
            <w:tcBorders>
              <w:top w:val="nil"/>
              <w:bottom w:val="nil"/>
            </w:tcBorders>
          </w:tcPr>
          <w:p w:rsidR="00F21659" w:rsidRPr="002C3EC9" w:rsidRDefault="00EA61EF" w:rsidP="00CE188F">
            <w:pPr>
              <w:rPr>
                <w:sz w:val="20"/>
                <w:szCs w:val="20"/>
              </w:rPr>
            </w:pPr>
            <w:r w:rsidRPr="002C3EC9">
              <w:rPr>
                <w:sz w:val="20"/>
                <w:szCs w:val="20"/>
              </w:rPr>
              <w:t xml:space="preserve">Moderate </w:t>
            </w:r>
          </w:p>
        </w:tc>
        <w:tc>
          <w:tcPr>
            <w:tcW w:w="992" w:type="dxa"/>
            <w:tcBorders>
              <w:top w:val="nil"/>
              <w:bottom w:val="nil"/>
            </w:tcBorders>
          </w:tcPr>
          <w:p w:rsidR="00F21659" w:rsidRPr="002C3EC9" w:rsidRDefault="00EA61EF" w:rsidP="00CE188F">
            <w:pPr>
              <w:rPr>
                <w:sz w:val="20"/>
                <w:szCs w:val="20"/>
              </w:rPr>
            </w:pPr>
            <w:r w:rsidRPr="002C3EC9">
              <w:rPr>
                <w:sz w:val="20"/>
                <w:szCs w:val="20"/>
              </w:rPr>
              <w:t>24.6</w:t>
            </w:r>
          </w:p>
        </w:tc>
        <w:tc>
          <w:tcPr>
            <w:tcW w:w="1843" w:type="dxa"/>
            <w:tcBorders>
              <w:top w:val="nil"/>
              <w:bottom w:val="nil"/>
            </w:tcBorders>
          </w:tcPr>
          <w:p w:rsidR="00F21659" w:rsidRPr="002C3EC9" w:rsidRDefault="00EA61EF" w:rsidP="00CE188F">
            <w:pPr>
              <w:rPr>
                <w:sz w:val="20"/>
                <w:szCs w:val="20"/>
              </w:rPr>
            </w:pPr>
            <w:r w:rsidRPr="002C3EC9">
              <w:rPr>
                <w:sz w:val="20"/>
                <w:szCs w:val="20"/>
              </w:rPr>
              <w:t xml:space="preserve">2/70 vs. 11/67 </w:t>
            </w:r>
          </w:p>
        </w:tc>
        <w:tc>
          <w:tcPr>
            <w:tcW w:w="1701" w:type="dxa"/>
            <w:tcBorders>
              <w:top w:val="nil"/>
              <w:bottom w:val="nil"/>
            </w:tcBorders>
          </w:tcPr>
          <w:p w:rsidR="00F21659" w:rsidRPr="002C3EC9" w:rsidRDefault="00EA61EF" w:rsidP="00CE188F">
            <w:pPr>
              <w:rPr>
                <w:sz w:val="20"/>
                <w:szCs w:val="20"/>
              </w:rPr>
            </w:pPr>
            <w:r w:rsidRPr="002C3EC9">
              <w:rPr>
                <w:sz w:val="20"/>
                <w:szCs w:val="20"/>
              </w:rPr>
              <w:t xml:space="preserve">0.16 (0.03; 0.70) </w:t>
            </w:r>
          </w:p>
        </w:tc>
        <w:tc>
          <w:tcPr>
            <w:tcW w:w="1559" w:type="dxa"/>
            <w:tcBorders>
              <w:top w:val="nil"/>
              <w:bottom w:val="nil"/>
            </w:tcBorders>
          </w:tcPr>
          <w:p w:rsidR="00F21659" w:rsidRPr="002C3EC9" w:rsidRDefault="00EA61EF" w:rsidP="00CE188F">
            <w:pPr>
              <w:rPr>
                <w:sz w:val="20"/>
                <w:szCs w:val="20"/>
              </w:rPr>
            </w:pPr>
            <w:r w:rsidRPr="002C3EC9">
              <w:rPr>
                <w:sz w:val="20"/>
                <w:szCs w:val="20"/>
              </w:rPr>
              <w:t>97.9 vs. 90.8</w:t>
            </w:r>
          </w:p>
        </w:tc>
        <w:tc>
          <w:tcPr>
            <w:tcW w:w="1559" w:type="dxa"/>
            <w:tcBorders>
              <w:top w:val="nil"/>
              <w:bottom w:val="nil"/>
            </w:tcBorders>
          </w:tcPr>
          <w:p w:rsidR="00F21659" w:rsidRPr="002C3EC9" w:rsidRDefault="00EA61EF" w:rsidP="00CE188F">
            <w:pPr>
              <w:rPr>
                <w:sz w:val="20"/>
                <w:szCs w:val="20"/>
              </w:rPr>
            </w:pPr>
            <w:r w:rsidRPr="002C3EC9">
              <w:rPr>
                <w:sz w:val="20"/>
                <w:szCs w:val="20"/>
              </w:rPr>
              <w:t>97.9 vs. 73.3</w:t>
            </w:r>
          </w:p>
        </w:tc>
      </w:tr>
      <w:tr w:rsidR="00EA61EF" w:rsidRPr="002C3EC9" w:rsidTr="00CE188F">
        <w:tc>
          <w:tcPr>
            <w:tcW w:w="851" w:type="dxa"/>
            <w:vMerge/>
          </w:tcPr>
          <w:p w:rsidR="00F21659" w:rsidRPr="002C3EC9" w:rsidRDefault="00F21659" w:rsidP="001D4611">
            <w:pPr>
              <w:tabs>
                <w:tab w:val="left" w:pos="426"/>
              </w:tabs>
              <w:ind w:left="426" w:hanging="426"/>
              <w:rPr>
                <w:b/>
                <w:bCs/>
                <w:sz w:val="20"/>
                <w:szCs w:val="20"/>
              </w:rPr>
            </w:pPr>
          </w:p>
        </w:tc>
        <w:tc>
          <w:tcPr>
            <w:tcW w:w="1276" w:type="dxa"/>
            <w:tcBorders>
              <w:top w:val="nil"/>
            </w:tcBorders>
          </w:tcPr>
          <w:p w:rsidR="00F21659" w:rsidRPr="002C3EC9" w:rsidRDefault="00EA61EF" w:rsidP="00CE188F">
            <w:pPr>
              <w:rPr>
                <w:sz w:val="20"/>
                <w:szCs w:val="20"/>
              </w:rPr>
            </w:pPr>
            <w:r w:rsidRPr="002C3EC9">
              <w:rPr>
                <w:sz w:val="20"/>
                <w:szCs w:val="20"/>
              </w:rPr>
              <w:t xml:space="preserve">High </w:t>
            </w:r>
          </w:p>
        </w:tc>
        <w:tc>
          <w:tcPr>
            <w:tcW w:w="992" w:type="dxa"/>
            <w:tcBorders>
              <w:top w:val="nil"/>
            </w:tcBorders>
          </w:tcPr>
          <w:p w:rsidR="00F21659" w:rsidRPr="002C3EC9" w:rsidRDefault="00EA61EF" w:rsidP="00CE188F">
            <w:pPr>
              <w:rPr>
                <w:sz w:val="20"/>
                <w:szCs w:val="20"/>
              </w:rPr>
            </w:pPr>
            <w:r w:rsidRPr="002C3EC9">
              <w:rPr>
                <w:sz w:val="20"/>
                <w:szCs w:val="20"/>
              </w:rPr>
              <w:t>29.7</w:t>
            </w:r>
          </w:p>
        </w:tc>
        <w:tc>
          <w:tcPr>
            <w:tcW w:w="1843" w:type="dxa"/>
            <w:tcBorders>
              <w:top w:val="nil"/>
            </w:tcBorders>
          </w:tcPr>
          <w:p w:rsidR="00F21659" w:rsidRPr="002C3EC9" w:rsidRDefault="00EA61EF" w:rsidP="00CE188F">
            <w:pPr>
              <w:rPr>
                <w:sz w:val="20"/>
                <w:szCs w:val="20"/>
              </w:rPr>
            </w:pPr>
            <w:r w:rsidRPr="002C3EC9">
              <w:rPr>
                <w:sz w:val="20"/>
                <w:szCs w:val="20"/>
              </w:rPr>
              <w:t xml:space="preserve">16/84 vs. 39/81 </w:t>
            </w:r>
          </w:p>
        </w:tc>
        <w:tc>
          <w:tcPr>
            <w:tcW w:w="1701" w:type="dxa"/>
            <w:tcBorders>
              <w:top w:val="nil"/>
            </w:tcBorders>
          </w:tcPr>
          <w:p w:rsidR="00F21659" w:rsidRPr="002C3EC9" w:rsidRDefault="00EA61EF" w:rsidP="00CE188F">
            <w:pPr>
              <w:rPr>
                <w:sz w:val="20"/>
                <w:szCs w:val="20"/>
              </w:rPr>
            </w:pPr>
            <w:r w:rsidRPr="002C3EC9">
              <w:rPr>
                <w:sz w:val="20"/>
                <w:szCs w:val="20"/>
              </w:rPr>
              <w:t xml:space="preserve">0.27 (0.15; 0.48) </w:t>
            </w:r>
          </w:p>
        </w:tc>
        <w:tc>
          <w:tcPr>
            <w:tcW w:w="1559" w:type="dxa"/>
            <w:tcBorders>
              <w:top w:val="nil"/>
            </w:tcBorders>
          </w:tcPr>
          <w:p w:rsidR="00F21659" w:rsidRPr="002C3EC9" w:rsidRDefault="00EA61EF" w:rsidP="00CE188F">
            <w:pPr>
              <w:rPr>
                <w:sz w:val="20"/>
                <w:szCs w:val="20"/>
              </w:rPr>
            </w:pPr>
            <w:r w:rsidRPr="002C3EC9">
              <w:rPr>
                <w:sz w:val="20"/>
                <w:szCs w:val="20"/>
              </w:rPr>
              <w:t>98.7 vs. 56.1</w:t>
            </w:r>
          </w:p>
        </w:tc>
        <w:tc>
          <w:tcPr>
            <w:tcW w:w="1559" w:type="dxa"/>
            <w:tcBorders>
              <w:top w:val="nil"/>
            </w:tcBorders>
          </w:tcPr>
          <w:p w:rsidR="00F21659" w:rsidRPr="002C3EC9" w:rsidRDefault="00EA61EF" w:rsidP="00CE188F">
            <w:pPr>
              <w:rPr>
                <w:sz w:val="20"/>
                <w:szCs w:val="20"/>
              </w:rPr>
            </w:pPr>
            <w:r w:rsidRPr="002C3EC9">
              <w:rPr>
                <w:sz w:val="20"/>
                <w:szCs w:val="20"/>
              </w:rPr>
              <w:t>79.9 vs. 41.5</w:t>
            </w:r>
          </w:p>
        </w:tc>
      </w:tr>
    </w:tbl>
    <w:p w:rsidR="00A45B0A" w:rsidRPr="002C3EC9" w:rsidRDefault="00EA61EF" w:rsidP="00A45B0A">
      <w:pPr>
        <w:shd w:val="clear" w:color="auto" w:fill="FFFFFF"/>
        <w:tabs>
          <w:tab w:val="left" w:pos="426"/>
          <w:tab w:val="left" w:pos="1248"/>
        </w:tabs>
        <w:ind w:left="426" w:hanging="426"/>
        <w:rPr>
          <w:rFonts w:ascii="Calibri" w:eastAsia="Calibri" w:hAnsi="Calibri"/>
          <w:b/>
          <w:bCs/>
          <w:sz w:val="22"/>
          <w:szCs w:val="22"/>
          <w:lang w:eastAsia="en-US"/>
        </w:rPr>
      </w:pPr>
      <w:r w:rsidRPr="002C3EC9">
        <w:rPr>
          <w:sz w:val="20"/>
          <w:szCs w:val="20"/>
        </w:rPr>
        <w:t>* Full follow-up period; NE – Not estimable</w:t>
      </w:r>
    </w:p>
    <w:p w:rsidR="00A45B0A" w:rsidRPr="002C3EC9" w:rsidRDefault="00A45B0A" w:rsidP="00A45B0A">
      <w:pPr>
        <w:shd w:val="clear" w:color="auto" w:fill="FFFFFF"/>
        <w:tabs>
          <w:tab w:val="left" w:pos="426"/>
          <w:tab w:val="left" w:pos="1248"/>
        </w:tabs>
        <w:ind w:left="426" w:hanging="426"/>
      </w:pPr>
    </w:p>
    <w:p w:rsidR="00A45B0A" w:rsidRPr="002C3EC9" w:rsidRDefault="00EA61EF" w:rsidP="00CE188F">
      <w:pPr>
        <w:shd w:val="clear" w:color="auto" w:fill="FFFFFF"/>
        <w:tabs>
          <w:tab w:val="left" w:pos="426"/>
          <w:tab w:val="left" w:pos="1248"/>
        </w:tabs>
      </w:pPr>
      <w:r w:rsidRPr="002C3EC9">
        <w:t xml:space="preserve">A second multicentre, open label phase III study (SSG XVIII/AIO) compared 400 mg/day </w:t>
      </w:r>
      <w:r w:rsidR="00E60756">
        <w:t>imatinib</w:t>
      </w:r>
      <w:r w:rsidRPr="002C3EC9">
        <w:t xml:space="preserve"> 12 months treatment vs. 36 months treatment in patients after surgical resection of GIST and one of the following: tumour diameter &gt; 5 cm and mitotic count &gt; 5/50 high power fields (HPF); or tumour diameter &gt; 10 cm and any mitotic count or tumour of any size with mitotic count &gt; 10/50 HPF or tumours ruptured into the peritoneal cavity. There were a total of 397 patients consented and randomised to the study (199 patients on 12-month arm and 198 patients on 36-month arm), median age was 61 years (range 22 to 84 years). The median time of follow-up was 54 months (from date of randomisation to data cut-off), with a total of 83 months between the first patient randomised and the cut-off date. </w:t>
      </w:r>
    </w:p>
    <w:p w:rsidR="00A45B0A" w:rsidRPr="002C3EC9" w:rsidRDefault="00EA61EF" w:rsidP="00A45B0A">
      <w:pPr>
        <w:shd w:val="clear" w:color="auto" w:fill="FFFFFF"/>
        <w:tabs>
          <w:tab w:val="left" w:pos="426"/>
          <w:tab w:val="left" w:pos="1248"/>
        </w:tabs>
        <w:ind w:left="426" w:hanging="426"/>
      </w:pPr>
      <w:r w:rsidRPr="002C3EC9">
        <w:t xml:space="preserve"> </w:t>
      </w:r>
    </w:p>
    <w:p w:rsidR="00A45B0A" w:rsidRPr="002C3EC9" w:rsidRDefault="00EA61EF" w:rsidP="00CE188F">
      <w:pPr>
        <w:shd w:val="clear" w:color="auto" w:fill="FFFFFF"/>
        <w:tabs>
          <w:tab w:val="left" w:pos="426"/>
          <w:tab w:val="left" w:pos="1248"/>
        </w:tabs>
      </w:pPr>
      <w:r w:rsidRPr="002C3EC9">
        <w:t xml:space="preserve">The primary endpoint of the study was recurrence-free survival (RFS), defined as the time from date of randomisation to the date of recurrence or death from any cause. </w:t>
      </w:r>
    </w:p>
    <w:p w:rsidR="00A45B0A" w:rsidRPr="002C3EC9" w:rsidRDefault="00A45B0A" w:rsidP="00CE188F">
      <w:pPr>
        <w:shd w:val="clear" w:color="auto" w:fill="FFFFFF"/>
        <w:tabs>
          <w:tab w:val="left" w:pos="426"/>
          <w:tab w:val="left" w:pos="1248"/>
        </w:tabs>
      </w:pPr>
    </w:p>
    <w:p w:rsidR="00A45B0A" w:rsidRPr="00D55D40" w:rsidRDefault="00EA61EF" w:rsidP="00CE188F">
      <w:pPr>
        <w:shd w:val="clear" w:color="auto" w:fill="FFFFFF"/>
        <w:tabs>
          <w:tab w:val="left" w:pos="426"/>
          <w:tab w:val="left" w:pos="1248"/>
        </w:tabs>
      </w:pPr>
      <w:r w:rsidRPr="002C3EC9">
        <w:t xml:space="preserve">Thirty-six (36) months of </w:t>
      </w:r>
      <w:r w:rsidR="00E60756">
        <w:t>imatinib</w:t>
      </w:r>
      <w:r w:rsidRPr="002C3EC9">
        <w:t xml:space="preserve"> treatment significantly prolonged RFS compared to 12 months of </w:t>
      </w:r>
      <w:r w:rsidR="00E60756">
        <w:t>imatinib</w:t>
      </w:r>
      <w:r w:rsidRPr="002C3EC9">
        <w:t xml:space="preserve"> treatment (with overall Hazard Ratio (HR) = 0.46 [</w:t>
      </w:r>
      <w:r w:rsidRPr="00D55D40">
        <w:t xml:space="preserve">0.32, 0.65], p&lt;0.0001) (Table </w:t>
      </w:r>
      <w:r w:rsidR="00E41FD1">
        <w:t>8</w:t>
      </w:r>
      <w:r w:rsidRPr="00D55D40">
        <w:t xml:space="preserve">, Figure 1). </w:t>
      </w:r>
    </w:p>
    <w:p w:rsidR="00A45B0A" w:rsidRPr="00D55D40" w:rsidRDefault="00EA61EF" w:rsidP="00CE188F">
      <w:pPr>
        <w:shd w:val="clear" w:color="auto" w:fill="FFFFFF"/>
        <w:tabs>
          <w:tab w:val="left" w:pos="426"/>
          <w:tab w:val="left" w:pos="1248"/>
        </w:tabs>
      </w:pPr>
      <w:r w:rsidRPr="00D55D40">
        <w:t xml:space="preserve"> </w:t>
      </w:r>
    </w:p>
    <w:p w:rsidR="00A45B0A" w:rsidRPr="00D55D40" w:rsidRDefault="00EA61EF" w:rsidP="00CE188F">
      <w:pPr>
        <w:shd w:val="clear" w:color="auto" w:fill="FFFFFF"/>
        <w:tabs>
          <w:tab w:val="left" w:pos="426"/>
          <w:tab w:val="left" w:pos="1248"/>
        </w:tabs>
      </w:pPr>
      <w:r w:rsidRPr="00D55D40">
        <w:t xml:space="preserve">In addition, thirty-six (36) months of </w:t>
      </w:r>
      <w:r w:rsidR="00E60756" w:rsidRPr="00D55D40">
        <w:t>imatinib</w:t>
      </w:r>
      <w:r w:rsidRPr="00D55D40">
        <w:t xml:space="preserve"> treatment significantly prolonged overall survival (OS) compared to 12 months of </w:t>
      </w:r>
      <w:r w:rsidR="00E60756" w:rsidRPr="00D55D40">
        <w:t>imatinib</w:t>
      </w:r>
      <w:r w:rsidRPr="00D55D40">
        <w:t xml:space="preserve"> treatment (HR = 0.45 [0.22, 0.89], p=0.0187) (Table </w:t>
      </w:r>
      <w:r w:rsidR="00E41FD1">
        <w:t>8</w:t>
      </w:r>
      <w:r w:rsidRPr="00D55D40">
        <w:t xml:space="preserve">, Figure 2). </w:t>
      </w:r>
    </w:p>
    <w:p w:rsidR="00A45B0A" w:rsidRPr="00D55D40" w:rsidRDefault="00EA61EF" w:rsidP="00A45B0A">
      <w:pPr>
        <w:shd w:val="clear" w:color="auto" w:fill="FFFFFF"/>
        <w:tabs>
          <w:tab w:val="left" w:pos="426"/>
          <w:tab w:val="left" w:pos="1248"/>
        </w:tabs>
        <w:ind w:left="426" w:hanging="426"/>
      </w:pPr>
      <w:r w:rsidRPr="00D55D40">
        <w:t xml:space="preserve"> </w:t>
      </w:r>
    </w:p>
    <w:p w:rsidR="00A45B0A" w:rsidRPr="002C3EC9" w:rsidRDefault="00EA61EF" w:rsidP="00CE188F">
      <w:pPr>
        <w:shd w:val="clear" w:color="auto" w:fill="FFFFFF"/>
        <w:tabs>
          <w:tab w:val="left" w:pos="426"/>
          <w:tab w:val="left" w:pos="1248"/>
        </w:tabs>
      </w:pPr>
      <w:r w:rsidRPr="00D55D40">
        <w:t>Longer duration of the treatment (&gt; 36 months) may delay the onset</w:t>
      </w:r>
      <w:r w:rsidRPr="002C3EC9">
        <w:t xml:space="preserve"> of further recurrences; however the impact of this finding on the overall survival remains unknown. </w:t>
      </w:r>
    </w:p>
    <w:p w:rsidR="00A45B0A" w:rsidRPr="002C3EC9" w:rsidRDefault="00EA61EF" w:rsidP="00CE188F">
      <w:pPr>
        <w:shd w:val="clear" w:color="auto" w:fill="FFFFFF"/>
        <w:tabs>
          <w:tab w:val="left" w:pos="426"/>
          <w:tab w:val="left" w:pos="1248"/>
        </w:tabs>
      </w:pPr>
      <w:r w:rsidRPr="002C3EC9">
        <w:t xml:space="preserve"> </w:t>
      </w:r>
    </w:p>
    <w:p w:rsidR="00A45B0A" w:rsidRPr="002C3EC9" w:rsidRDefault="00EA61EF" w:rsidP="00CE188F">
      <w:pPr>
        <w:shd w:val="clear" w:color="auto" w:fill="FFFFFF"/>
        <w:tabs>
          <w:tab w:val="left" w:pos="426"/>
          <w:tab w:val="left" w:pos="1248"/>
        </w:tabs>
      </w:pPr>
      <w:r w:rsidRPr="002C3EC9">
        <w:t xml:space="preserve">The total number of deaths were 25 for the 12-month treatment arm and 12 for the 36-month treatment arm. </w:t>
      </w:r>
    </w:p>
    <w:p w:rsidR="00A45B0A" w:rsidRPr="002C3EC9" w:rsidRDefault="00EA61EF" w:rsidP="00CE188F">
      <w:pPr>
        <w:shd w:val="clear" w:color="auto" w:fill="FFFFFF"/>
        <w:tabs>
          <w:tab w:val="left" w:pos="426"/>
          <w:tab w:val="left" w:pos="1248"/>
        </w:tabs>
      </w:pPr>
      <w:r w:rsidRPr="002C3EC9">
        <w:t xml:space="preserve"> </w:t>
      </w:r>
    </w:p>
    <w:p w:rsidR="00A45B0A" w:rsidRPr="002C3EC9" w:rsidRDefault="00EA61EF" w:rsidP="00CE188F">
      <w:pPr>
        <w:shd w:val="clear" w:color="auto" w:fill="FFFFFF"/>
        <w:tabs>
          <w:tab w:val="left" w:pos="426"/>
          <w:tab w:val="left" w:pos="1248"/>
        </w:tabs>
      </w:pPr>
      <w:r w:rsidRPr="002C3EC9">
        <w:t xml:space="preserve">Treatment with imatinib for 36 months was superior to treatment for 12 months in the ITT analysis, i.e. including the entire study population. In a planned subgroup analysis by mutation type, the HR for RFS for 36 months of treatment for patients with mutations of exon 11 was 0.35 [95% CI: 0.22, 0.56]. No conclusions can be drawn for other less common mutation subgroups due to the low number of observed events. </w:t>
      </w:r>
    </w:p>
    <w:p w:rsidR="005C6457" w:rsidRDefault="005C6457">
      <w:pPr>
        <w:spacing w:line="240" w:lineRule="auto"/>
        <w:jc w:val="left"/>
        <w:rPr>
          <w:b/>
          <w:bCs/>
        </w:rPr>
      </w:pPr>
    </w:p>
    <w:p w:rsidR="00A45B0A" w:rsidRPr="002C3EC9" w:rsidRDefault="00EA61EF" w:rsidP="00A45B0A">
      <w:pPr>
        <w:shd w:val="clear" w:color="auto" w:fill="FFFFFF"/>
        <w:tabs>
          <w:tab w:val="left" w:pos="426"/>
          <w:tab w:val="left" w:pos="1248"/>
        </w:tabs>
        <w:ind w:left="426" w:hanging="426"/>
        <w:rPr>
          <w:b/>
          <w:bCs/>
        </w:rPr>
      </w:pPr>
      <w:r w:rsidRPr="00D55D40">
        <w:rPr>
          <w:b/>
          <w:bCs/>
        </w:rPr>
        <w:t xml:space="preserve">Table </w:t>
      </w:r>
      <w:r w:rsidR="00E41FD1">
        <w:rPr>
          <w:b/>
          <w:bCs/>
        </w:rPr>
        <w:t>8</w:t>
      </w:r>
      <w:r w:rsidRPr="00D55D40">
        <w:rPr>
          <w:b/>
          <w:bCs/>
        </w:rPr>
        <w:tab/>
        <w:t>12-month</w:t>
      </w:r>
      <w:r w:rsidRPr="002C3EC9">
        <w:rPr>
          <w:b/>
          <w:bCs/>
        </w:rPr>
        <w:t xml:space="preserve"> and 36-month </w:t>
      </w:r>
      <w:r w:rsidR="00E60756">
        <w:rPr>
          <w:b/>
          <w:bCs/>
        </w:rPr>
        <w:t>imatinib</w:t>
      </w:r>
      <w:r w:rsidR="00AB0439" w:rsidRPr="002C3EC9">
        <w:rPr>
          <w:b/>
          <w:bCs/>
        </w:rPr>
        <w:t xml:space="preserve"> </w:t>
      </w:r>
      <w:r w:rsidRPr="002C3EC9">
        <w:rPr>
          <w:b/>
          <w:bCs/>
        </w:rPr>
        <w:t>treatment (SSGXVIII/AIO Trial)</w:t>
      </w:r>
    </w:p>
    <w:tbl>
      <w:tblPr>
        <w:tblpPr w:leftFromText="180" w:rightFromText="180" w:vertAnchor="text" w:horzAnchor="margin" w:tblpY="331"/>
        <w:tblW w:w="7730" w:type="dxa"/>
        <w:tblBorders>
          <w:top w:val="single" w:sz="4" w:space="0" w:color="auto"/>
          <w:bottom w:val="single" w:sz="4" w:space="0" w:color="auto"/>
        </w:tblBorders>
        <w:tblLayout w:type="fixed"/>
        <w:tblLook w:val="0000" w:firstRow="0" w:lastRow="0" w:firstColumn="0" w:lastColumn="0" w:noHBand="0" w:noVBand="0"/>
      </w:tblPr>
      <w:tblGrid>
        <w:gridCol w:w="2032"/>
        <w:gridCol w:w="2849"/>
        <w:gridCol w:w="2849"/>
      </w:tblGrid>
      <w:tr w:rsidR="00EA61EF" w:rsidRPr="002C3EC9" w:rsidTr="00956A62">
        <w:trPr>
          <w:trHeight w:val="98"/>
        </w:trPr>
        <w:tc>
          <w:tcPr>
            <w:tcW w:w="2032" w:type="dxa"/>
          </w:tcPr>
          <w:p w:rsidR="00A45B0A" w:rsidRPr="002C3EC9" w:rsidRDefault="00A45B0A">
            <w:pPr>
              <w:shd w:val="clear" w:color="auto" w:fill="FFFFFF"/>
              <w:tabs>
                <w:tab w:val="left" w:pos="426"/>
                <w:tab w:val="left" w:pos="1248"/>
              </w:tabs>
              <w:ind w:left="426" w:hanging="426"/>
              <w:rPr>
                <w:rFonts w:eastAsia="Calibri"/>
                <w:b/>
                <w:bCs/>
                <w:color w:val="000000"/>
                <w:sz w:val="22"/>
                <w:szCs w:val="22"/>
                <w:lang w:eastAsia="en-US"/>
              </w:rPr>
            </w:pP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b/>
                <w:bCs/>
                <w:color w:val="000000"/>
                <w:sz w:val="22"/>
                <w:szCs w:val="22"/>
                <w:lang w:eastAsia="en-US"/>
              </w:rPr>
              <w:t xml:space="preserve">12-month treatment arm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b/>
                <w:bCs/>
                <w:color w:val="000000"/>
                <w:sz w:val="22"/>
                <w:szCs w:val="22"/>
                <w:lang w:eastAsia="en-US"/>
              </w:rPr>
              <w:t xml:space="preserve">36-month treatment arm </w:t>
            </w:r>
          </w:p>
        </w:tc>
      </w:tr>
      <w:tr w:rsidR="00EA61EF" w:rsidRPr="002C3EC9" w:rsidTr="00956A62">
        <w:trPr>
          <w:trHeight w:val="98"/>
        </w:trPr>
        <w:tc>
          <w:tcPr>
            <w:tcW w:w="2032"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b/>
                <w:bCs/>
                <w:color w:val="000000"/>
                <w:sz w:val="22"/>
                <w:szCs w:val="22"/>
                <w:lang w:eastAsia="en-US"/>
              </w:rPr>
              <w:t xml:space="preserve">RFS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b/>
                <w:bCs/>
                <w:color w:val="000000"/>
                <w:sz w:val="22"/>
                <w:szCs w:val="22"/>
                <w:lang w:eastAsia="en-US"/>
              </w:rPr>
              <w:t xml:space="preserve">%(CI)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b/>
                <w:bCs/>
                <w:color w:val="000000"/>
                <w:sz w:val="22"/>
                <w:szCs w:val="22"/>
                <w:lang w:eastAsia="en-US"/>
              </w:rPr>
              <w:t xml:space="preserve">%(CI) </w:t>
            </w:r>
          </w:p>
        </w:tc>
      </w:tr>
      <w:tr w:rsidR="00EA61EF" w:rsidRPr="002C3EC9" w:rsidTr="00956A62">
        <w:trPr>
          <w:trHeight w:val="100"/>
        </w:trPr>
        <w:tc>
          <w:tcPr>
            <w:tcW w:w="2032"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    12 months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93.7 (89.2-96.4)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95.9 (91.9-97.9) </w:t>
            </w:r>
          </w:p>
        </w:tc>
      </w:tr>
      <w:tr w:rsidR="00EA61EF" w:rsidRPr="002C3EC9" w:rsidTr="00956A62">
        <w:trPr>
          <w:trHeight w:val="100"/>
        </w:trPr>
        <w:tc>
          <w:tcPr>
            <w:tcW w:w="2032"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    24 months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75.4 (68.6-81.0)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90.7 (85.6-94.0) </w:t>
            </w:r>
          </w:p>
        </w:tc>
      </w:tr>
      <w:tr w:rsidR="00EA61EF" w:rsidRPr="002C3EC9" w:rsidTr="00956A62">
        <w:trPr>
          <w:trHeight w:val="100"/>
        </w:trPr>
        <w:tc>
          <w:tcPr>
            <w:tcW w:w="2032"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    36 months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60.1 (52.5-66.9)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86.6 (80.8-90.8) </w:t>
            </w:r>
          </w:p>
        </w:tc>
      </w:tr>
      <w:tr w:rsidR="00EA61EF" w:rsidRPr="002C3EC9" w:rsidTr="00956A62">
        <w:trPr>
          <w:trHeight w:val="100"/>
        </w:trPr>
        <w:tc>
          <w:tcPr>
            <w:tcW w:w="2032" w:type="dxa"/>
            <w:tcBorders>
              <w:bottom w:val="nil"/>
            </w:tcBorders>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    48 months </w:t>
            </w:r>
          </w:p>
        </w:tc>
        <w:tc>
          <w:tcPr>
            <w:tcW w:w="2849" w:type="dxa"/>
            <w:tcBorders>
              <w:bottom w:val="nil"/>
            </w:tcBorders>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52.3 (44.0-59.8) </w:t>
            </w:r>
          </w:p>
        </w:tc>
        <w:tc>
          <w:tcPr>
            <w:tcW w:w="2849" w:type="dxa"/>
            <w:tcBorders>
              <w:bottom w:val="nil"/>
            </w:tcBorders>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78.3 (70.8-84.1) </w:t>
            </w:r>
          </w:p>
        </w:tc>
      </w:tr>
      <w:tr w:rsidR="00EA61EF" w:rsidRPr="002C3EC9" w:rsidTr="00956A62">
        <w:trPr>
          <w:trHeight w:val="100"/>
        </w:trPr>
        <w:tc>
          <w:tcPr>
            <w:tcW w:w="2032" w:type="dxa"/>
            <w:tcBorders>
              <w:top w:val="nil"/>
              <w:bottom w:val="nil"/>
            </w:tcBorders>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    60 months </w:t>
            </w:r>
          </w:p>
        </w:tc>
        <w:tc>
          <w:tcPr>
            <w:tcW w:w="2849" w:type="dxa"/>
            <w:tcBorders>
              <w:top w:val="nil"/>
              <w:bottom w:val="nil"/>
            </w:tcBorders>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47.9 (39.0-56.3) </w:t>
            </w:r>
          </w:p>
        </w:tc>
        <w:tc>
          <w:tcPr>
            <w:tcW w:w="2849" w:type="dxa"/>
            <w:tcBorders>
              <w:top w:val="nil"/>
              <w:bottom w:val="nil"/>
            </w:tcBorders>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65.6 (56.1-73.4) </w:t>
            </w:r>
          </w:p>
        </w:tc>
      </w:tr>
      <w:tr w:rsidR="00EA61EF" w:rsidRPr="002C3EC9" w:rsidTr="00956A62">
        <w:trPr>
          <w:trHeight w:val="98"/>
        </w:trPr>
        <w:tc>
          <w:tcPr>
            <w:tcW w:w="7730" w:type="dxa"/>
            <w:gridSpan w:val="3"/>
            <w:tcBorders>
              <w:top w:val="nil"/>
            </w:tcBorders>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b/>
                <w:bCs/>
                <w:color w:val="000000"/>
                <w:sz w:val="22"/>
                <w:szCs w:val="22"/>
                <w:lang w:eastAsia="en-US"/>
              </w:rPr>
              <w:t xml:space="preserve">Survival </w:t>
            </w:r>
          </w:p>
        </w:tc>
      </w:tr>
      <w:tr w:rsidR="00EA61EF" w:rsidRPr="002C3EC9" w:rsidTr="00956A62">
        <w:trPr>
          <w:trHeight w:val="100"/>
        </w:trPr>
        <w:tc>
          <w:tcPr>
            <w:tcW w:w="2032"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    36 months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94.0 (89.5-96.7)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96.3 (92.4-98.2) </w:t>
            </w:r>
          </w:p>
        </w:tc>
      </w:tr>
      <w:tr w:rsidR="00EA61EF" w:rsidRPr="002C3EC9" w:rsidTr="00956A62">
        <w:trPr>
          <w:trHeight w:val="100"/>
        </w:trPr>
        <w:tc>
          <w:tcPr>
            <w:tcW w:w="2032"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    48 months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87.9 (81.1-92.3)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95.6 (91.2-97.8) </w:t>
            </w:r>
          </w:p>
        </w:tc>
      </w:tr>
      <w:tr w:rsidR="00EA61EF" w:rsidRPr="002C3EC9" w:rsidTr="00956A62">
        <w:trPr>
          <w:trHeight w:val="100"/>
        </w:trPr>
        <w:tc>
          <w:tcPr>
            <w:tcW w:w="2032"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    60 months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81.7 (73.0-87.8) </w:t>
            </w:r>
          </w:p>
        </w:tc>
        <w:tc>
          <w:tcPr>
            <w:tcW w:w="2849" w:type="dxa"/>
          </w:tcPr>
          <w:p w:rsidR="00A45B0A" w:rsidRPr="002C3EC9" w:rsidRDefault="00EA61EF">
            <w:pPr>
              <w:shd w:val="clear" w:color="auto" w:fill="FFFFFF"/>
              <w:tabs>
                <w:tab w:val="left" w:pos="426"/>
                <w:tab w:val="left" w:pos="1248"/>
              </w:tabs>
              <w:ind w:left="426" w:hanging="426"/>
              <w:rPr>
                <w:rFonts w:eastAsia="Calibri"/>
                <w:color w:val="000000"/>
                <w:sz w:val="22"/>
                <w:szCs w:val="22"/>
                <w:lang w:eastAsia="en-US"/>
              </w:rPr>
            </w:pPr>
            <w:r w:rsidRPr="002C3EC9">
              <w:rPr>
                <w:rFonts w:eastAsia="Calibri"/>
                <w:color w:val="000000"/>
                <w:sz w:val="22"/>
                <w:szCs w:val="22"/>
                <w:lang w:eastAsia="en-US"/>
              </w:rPr>
              <w:t xml:space="preserve">92.0 (85.3-95.7) </w:t>
            </w:r>
          </w:p>
        </w:tc>
      </w:tr>
    </w:tbl>
    <w:p w:rsidR="00A45B0A" w:rsidRPr="002C3EC9" w:rsidRDefault="00A45B0A">
      <w:pPr>
        <w:shd w:val="clear" w:color="auto" w:fill="FFFFFF"/>
        <w:tabs>
          <w:tab w:val="left" w:pos="426"/>
          <w:tab w:val="left" w:pos="1248"/>
        </w:tabs>
        <w:ind w:left="426" w:hanging="426"/>
        <w:rPr>
          <w:b/>
          <w:bCs/>
        </w:rPr>
      </w:pPr>
    </w:p>
    <w:p w:rsidR="00A45B0A" w:rsidRPr="002C3EC9" w:rsidRDefault="00A45B0A">
      <w:pPr>
        <w:shd w:val="clear" w:color="auto" w:fill="FFFFFF"/>
        <w:tabs>
          <w:tab w:val="left" w:pos="426"/>
          <w:tab w:val="left" w:pos="1248"/>
        </w:tabs>
        <w:ind w:left="426" w:hanging="426"/>
        <w:rPr>
          <w:b/>
          <w:bCs/>
        </w:rPr>
      </w:pPr>
    </w:p>
    <w:p w:rsidR="00956A62" w:rsidRPr="002C3EC9" w:rsidRDefault="00956A62" w:rsidP="00344601">
      <w:pPr>
        <w:shd w:val="clear" w:color="auto" w:fill="FFFFFF"/>
        <w:tabs>
          <w:tab w:val="left" w:pos="426"/>
          <w:tab w:val="left" w:pos="1248"/>
        </w:tabs>
        <w:ind w:left="426" w:hanging="426"/>
        <w:rPr>
          <w:b/>
        </w:rPr>
      </w:pPr>
    </w:p>
    <w:p w:rsidR="00956A62" w:rsidRPr="002C3EC9" w:rsidRDefault="00956A62" w:rsidP="00344601">
      <w:pPr>
        <w:shd w:val="clear" w:color="auto" w:fill="FFFFFF"/>
        <w:tabs>
          <w:tab w:val="left" w:pos="426"/>
          <w:tab w:val="left" w:pos="1248"/>
        </w:tabs>
        <w:ind w:left="426" w:hanging="426"/>
        <w:rPr>
          <w:b/>
        </w:rPr>
      </w:pPr>
    </w:p>
    <w:p w:rsidR="00956A62" w:rsidRPr="002C3EC9" w:rsidRDefault="00956A62" w:rsidP="00344601">
      <w:pPr>
        <w:shd w:val="clear" w:color="auto" w:fill="FFFFFF"/>
        <w:tabs>
          <w:tab w:val="left" w:pos="426"/>
          <w:tab w:val="left" w:pos="1248"/>
        </w:tabs>
        <w:ind w:left="426" w:hanging="426"/>
        <w:rPr>
          <w:b/>
        </w:rPr>
      </w:pPr>
    </w:p>
    <w:p w:rsidR="00956A62" w:rsidRPr="002C3EC9" w:rsidRDefault="00956A62" w:rsidP="00344601">
      <w:pPr>
        <w:shd w:val="clear" w:color="auto" w:fill="FFFFFF"/>
        <w:tabs>
          <w:tab w:val="left" w:pos="426"/>
          <w:tab w:val="left" w:pos="1248"/>
        </w:tabs>
        <w:ind w:left="426" w:hanging="426"/>
        <w:rPr>
          <w:b/>
        </w:rPr>
      </w:pPr>
    </w:p>
    <w:p w:rsidR="00956A62" w:rsidRPr="002C3EC9" w:rsidRDefault="00956A62" w:rsidP="00344601">
      <w:pPr>
        <w:shd w:val="clear" w:color="auto" w:fill="FFFFFF"/>
        <w:tabs>
          <w:tab w:val="left" w:pos="426"/>
          <w:tab w:val="left" w:pos="1248"/>
        </w:tabs>
        <w:ind w:left="426" w:hanging="426"/>
        <w:rPr>
          <w:b/>
        </w:rPr>
      </w:pPr>
    </w:p>
    <w:p w:rsidR="00956A62" w:rsidRPr="002C3EC9" w:rsidRDefault="00956A62" w:rsidP="00344601">
      <w:pPr>
        <w:shd w:val="clear" w:color="auto" w:fill="FFFFFF"/>
        <w:tabs>
          <w:tab w:val="left" w:pos="426"/>
          <w:tab w:val="left" w:pos="1248"/>
        </w:tabs>
        <w:ind w:left="426" w:hanging="426"/>
        <w:rPr>
          <w:b/>
        </w:rPr>
      </w:pPr>
    </w:p>
    <w:p w:rsidR="00956A62" w:rsidRPr="002C3EC9" w:rsidRDefault="00956A62" w:rsidP="00344601">
      <w:pPr>
        <w:shd w:val="clear" w:color="auto" w:fill="FFFFFF"/>
        <w:tabs>
          <w:tab w:val="left" w:pos="426"/>
          <w:tab w:val="left" w:pos="1248"/>
        </w:tabs>
        <w:ind w:left="426" w:hanging="426"/>
        <w:rPr>
          <w:b/>
        </w:rPr>
      </w:pPr>
    </w:p>
    <w:p w:rsidR="00956A62" w:rsidRPr="002C3EC9" w:rsidRDefault="00956A62" w:rsidP="00344601">
      <w:pPr>
        <w:shd w:val="clear" w:color="auto" w:fill="FFFFFF"/>
        <w:tabs>
          <w:tab w:val="left" w:pos="426"/>
          <w:tab w:val="left" w:pos="1248"/>
        </w:tabs>
        <w:ind w:left="426" w:hanging="426"/>
        <w:rPr>
          <w:b/>
        </w:rPr>
      </w:pPr>
    </w:p>
    <w:p w:rsidR="00956A62" w:rsidRPr="002C3EC9" w:rsidRDefault="00956A62" w:rsidP="00344601">
      <w:pPr>
        <w:shd w:val="clear" w:color="auto" w:fill="FFFFFF"/>
        <w:tabs>
          <w:tab w:val="left" w:pos="426"/>
          <w:tab w:val="left" w:pos="1248"/>
        </w:tabs>
        <w:ind w:left="426" w:hanging="426"/>
        <w:rPr>
          <w:b/>
        </w:rPr>
      </w:pPr>
    </w:p>
    <w:p w:rsidR="00956A62" w:rsidRPr="002C3EC9" w:rsidRDefault="00956A62" w:rsidP="00344601">
      <w:pPr>
        <w:shd w:val="clear" w:color="auto" w:fill="FFFFFF"/>
        <w:tabs>
          <w:tab w:val="left" w:pos="426"/>
          <w:tab w:val="left" w:pos="1248"/>
        </w:tabs>
        <w:ind w:left="426" w:hanging="426"/>
        <w:rPr>
          <w:b/>
        </w:rPr>
      </w:pPr>
    </w:p>
    <w:p w:rsidR="00956A62" w:rsidRPr="002C3EC9" w:rsidRDefault="00956A62" w:rsidP="00344601">
      <w:pPr>
        <w:shd w:val="clear" w:color="auto" w:fill="FFFFFF"/>
        <w:tabs>
          <w:tab w:val="left" w:pos="426"/>
          <w:tab w:val="left" w:pos="1248"/>
        </w:tabs>
        <w:ind w:left="426" w:hanging="426"/>
        <w:rPr>
          <w:b/>
        </w:rPr>
      </w:pPr>
    </w:p>
    <w:p w:rsidR="005D3993" w:rsidRDefault="005D3993">
      <w:pPr>
        <w:spacing w:line="240" w:lineRule="auto"/>
        <w:jc w:val="left"/>
        <w:rPr>
          <w:b/>
        </w:rPr>
      </w:pPr>
      <w:r>
        <w:rPr>
          <w:b/>
        </w:rPr>
        <w:br w:type="page"/>
      </w:r>
    </w:p>
    <w:p w:rsidR="00EA61EF" w:rsidRPr="002C3EC9" w:rsidRDefault="00EA61EF" w:rsidP="00344601">
      <w:pPr>
        <w:shd w:val="clear" w:color="auto" w:fill="FFFFFF"/>
        <w:tabs>
          <w:tab w:val="left" w:pos="426"/>
          <w:tab w:val="left" w:pos="1248"/>
        </w:tabs>
        <w:ind w:left="426" w:hanging="426"/>
        <w:rPr>
          <w:b/>
        </w:rPr>
      </w:pPr>
      <w:r w:rsidRPr="002C3EC9">
        <w:rPr>
          <w:b/>
        </w:rPr>
        <w:t>Figure 1</w:t>
      </w:r>
      <w:r w:rsidRPr="002C3EC9">
        <w:rPr>
          <w:b/>
        </w:rPr>
        <w:tab/>
        <w:t>Kaplan-Meier estimates for primary recurrence-free survival endpoint (ITT population)</w:t>
      </w:r>
    </w:p>
    <w:p w:rsidR="00A45B0A" w:rsidRPr="002C3EC9" w:rsidRDefault="003D4E77" w:rsidP="00CE188F">
      <w:pPr>
        <w:pStyle w:val="Picture"/>
      </w:pPr>
      <w:r w:rsidRPr="002C3EC9">
        <w:rPr>
          <w:noProof/>
          <w:lang w:val="en-US" w:eastAsia="en-US"/>
        </w:rPr>
        <w:drawing>
          <wp:inline distT="0" distB="0" distL="0" distR="0">
            <wp:extent cx="5581650" cy="29527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581650" cy="2952750"/>
                    </a:xfrm>
                    <a:prstGeom prst="rect">
                      <a:avLst/>
                    </a:prstGeom>
                    <a:noFill/>
                    <a:ln w="9525">
                      <a:noFill/>
                      <a:miter lim="800000"/>
                      <a:headEnd/>
                      <a:tailEnd/>
                    </a:ln>
                  </pic:spPr>
                </pic:pic>
              </a:graphicData>
            </a:graphic>
          </wp:inline>
        </w:drawing>
      </w:r>
    </w:p>
    <w:p w:rsidR="005C6457" w:rsidRDefault="005C6457">
      <w:pPr>
        <w:spacing w:line="240" w:lineRule="auto"/>
        <w:jc w:val="left"/>
        <w:rPr>
          <w:b/>
        </w:rPr>
      </w:pPr>
    </w:p>
    <w:p w:rsidR="00EA61EF" w:rsidRPr="002C3EC9" w:rsidRDefault="00EA61EF" w:rsidP="00344601">
      <w:pPr>
        <w:shd w:val="clear" w:color="auto" w:fill="FFFFFF"/>
        <w:tabs>
          <w:tab w:val="left" w:pos="426"/>
          <w:tab w:val="left" w:pos="1248"/>
        </w:tabs>
        <w:ind w:left="426" w:hanging="426"/>
        <w:rPr>
          <w:b/>
        </w:rPr>
      </w:pPr>
      <w:r w:rsidRPr="002C3EC9">
        <w:rPr>
          <w:b/>
        </w:rPr>
        <w:t>Figure 2</w:t>
      </w:r>
      <w:r w:rsidRPr="002C3EC9">
        <w:rPr>
          <w:b/>
        </w:rPr>
        <w:tab/>
        <w:t>Kaplan-Meier estimates for overall survival (ITT population)</w:t>
      </w:r>
    </w:p>
    <w:p w:rsidR="00A45B0A" w:rsidRPr="002C3EC9" w:rsidRDefault="003D4E77" w:rsidP="00CE188F">
      <w:pPr>
        <w:pStyle w:val="Picture"/>
      </w:pPr>
      <w:r w:rsidRPr="002C3EC9">
        <w:rPr>
          <w:noProof/>
          <w:lang w:val="en-US" w:eastAsia="en-US"/>
        </w:rPr>
        <w:drawing>
          <wp:inline distT="0" distB="0" distL="0" distR="0">
            <wp:extent cx="5581650" cy="3028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581650" cy="3028950"/>
                    </a:xfrm>
                    <a:prstGeom prst="rect">
                      <a:avLst/>
                    </a:prstGeom>
                    <a:noFill/>
                    <a:ln w="9525">
                      <a:noFill/>
                      <a:miter lim="800000"/>
                      <a:headEnd/>
                      <a:tailEnd/>
                    </a:ln>
                  </pic:spPr>
                </pic:pic>
              </a:graphicData>
            </a:graphic>
          </wp:inline>
        </w:drawing>
      </w:r>
    </w:p>
    <w:p w:rsidR="00A45B0A" w:rsidRPr="002C3EC9" w:rsidRDefault="00A45B0A" w:rsidP="00A45B0A">
      <w:pPr>
        <w:shd w:val="clear" w:color="auto" w:fill="FFFFFF"/>
        <w:tabs>
          <w:tab w:val="left" w:pos="426"/>
          <w:tab w:val="left" w:pos="1248"/>
        </w:tabs>
        <w:ind w:left="426" w:hanging="426"/>
        <w:rPr>
          <w:u w:val="single"/>
        </w:rPr>
      </w:pPr>
    </w:p>
    <w:p w:rsidR="00A45B0A" w:rsidRPr="002C3EC9" w:rsidRDefault="00A45B0A" w:rsidP="00CE188F">
      <w:r w:rsidRPr="002C3EC9">
        <w:t xml:space="preserve">There are no controlled </w:t>
      </w:r>
      <w:r w:rsidRPr="00D55D40">
        <w:t xml:space="preserve">trials in </w:t>
      </w:r>
      <w:r w:rsidR="00BB6576" w:rsidRPr="00D55D40">
        <w:t>paediatric</w:t>
      </w:r>
      <w:r w:rsidRPr="00D55D40">
        <w:t xml:space="preserve"> patients with c-Kit positive GIST. </w:t>
      </w:r>
      <w:r w:rsidR="00CE188F" w:rsidRPr="00D55D40">
        <w:t>Seventeen (</w:t>
      </w:r>
      <w:r w:rsidRPr="00D55D40">
        <w:t>17</w:t>
      </w:r>
      <w:r w:rsidR="00CE188F" w:rsidRPr="00D55D40">
        <w:t>)</w:t>
      </w:r>
      <w:r w:rsidRPr="00D55D40">
        <w:t xml:space="preserve"> patients with GIST (with or without Kit and PDGFR mutations) were reported in 7 publications. The age of these patients ranged from 8 to 18 years and imatinib was given in both adjuvant and metastatic settings at doses ranging from 300 to 800 mg daily. The majority of </w:t>
      </w:r>
      <w:r w:rsidR="00BB6576" w:rsidRPr="00D55D40">
        <w:t>paediatric</w:t>
      </w:r>
      <w:r w:rsidRPr="00D55D40">
        <w:t xml:space="preserve"> patients treated for GIST lacked data confirming c-kit or PDGFR mutations which may have led to mixed clinical outcomes.</w:t>
      </w:r>
    </w:p>
    <w:p w:rsidR="00D415C6" w:rsidRPr="002C3EC9" w:rsidRDefault="00D415C6" w:rsidP="00956A62">
      <w:pPr>
        <w:pStyle w:val="NoSpacing"/>
        <w:ind w:left="-993" w:firstLine="993"/>
        <w:rPr>
          <w:rFonts w:ascii="Times New Roman" w:hAnsi="Times New Roman"/>
          <w:sz w:val="24"/>
          <w:szCs w:val="24"/>
          <w:u w:val="single"/>
          <w:lang w:val="en-GB"/>
        </w:rPr>
      </w:pPr>
    </w:p>
    <w:p w:rsidR="00956A62" w:rsidRPr="002C3EC9" w:rsidRDefault="00956A62" w:rsidP="00956A62">
      <w:pPr>
        <w:pStyle w:val="NoSpacing"/>
        <w:ind w:left="-993" w:firstLine="993"/>
        <w:rPr>
          <w:rFonts w:ascii="Times New Roman" w:hAnsi="Times New Roman"/>
          <w:sz w:val="24"/>
          <w:szCs w:val="24"/>
          <w:u w:val="single"/>
          <w:lang w:val="en-GB"/>
        </w:rPr>
      </w:pPr>
      <w:r w:rsidRPr="002C3EC9">
        <w:rPr>
          <w:rFonts w:ascii="Times New Roman" w:hAnsi="Times New Roman"/>
          <w:sz w:val="24"/>
          <w:szCs w:val="24"/>
          <w:u w:val="single"/>
          <w:lang w:val="en-GB"/>
        </w:rPr>
        <w:t xml:space="preserve">Clinical studies in DFSP </w:t>
      </w:r>
    </w:p>
    <w:p w:rsidR="00956A62" w:rsidRPr="002C3EC9" w:rsidRDefault="00956A62" w:rsidP="00956A62">
      <w:pPr>
        <w:autoSpaceDE w:val="0"/>
        <w:autoSpaceDN w:val="0"/>
        <w:adjustRightInd w:val="0"/>
        <w:spacing w:line="240" w:lineRule="auto"/>
        <w:ind w:firstLine="33"/>
      </w:pPr>
      <w:r w:rsidRPr="002C3EC9">
        <w:t xml:space="preserve">One phase II, open label, multicentre clinical trial (study B2225) was conducted including 12 patients with DFSP treated with </w:t>
      </w:r>
      <w:r w:rsidR="00E60756">
        <w:t>imatinib</w:t>
      </w:r>
      <w:r w:rsidRPr="002C3EC9">
        <w:t xml:space="preserve"> 800 mg daily. The age of the DFSP patients ranged from 23 to 75 years; DFSP was metastatic, locally recurrent following initial resective surgery and not considered amenable to further resective surgery at the time of study entry. The primary evidence of efficacy was based on objective response rates. Out of the 12 patients enrolled, 9 responded, one completely and 8 partially. Three of the partial responders were subsequently rendered disease free by surgery. The median duration of therapy in study B2225 was 6.2 months, with a maximum duration of 24.3 months. A further 6 DFSP patients treated with </w:t>
      </w:r>
      <w:r w:rsidR="00E60756">
        <w:t>imatinib</w:t>
      </w:r>
      <w:r w:rsidRPr="002C3EC9">
        <w:t xml:space="preserve"> were reported in 5 published case reports, their ages ranging from 18 months to 49 years. The adult patients reported in the published literature were treated with either 400 mg (4 cases) or 800 mg (1 case)</w:t>
      </w:r>
      <w:r w:rsidR="00344601" w:rsidRPr="002C3EC9">
        <w:t xml:space="preserve"> </w:t>
      </w:r>
      <w:r w:rsidR="00E60756">
        <w:t>imatinib</w:t>
      </w:r>
      <w:r w:rsidRPr="002C3EC9">
        <w:t xml:space="preserve"> daily. </w:t>
      </w:r>
      <w:r w:rsidR="00E11738" w:rsidRPr="002C3EC9">
        <w:t>Five (</w:t>
      </w:r>
      <w:r w:rsidRPr="002C3EC9">
        <w:t>5</w:t>
      </w:r>
      <w:r w:rsidR="00E11738" w:rsidRPr="002C3EC9">
        <w:t>)</w:t>
      </w:r>
      <w:r w:rsidRPr="002C3EC9">
        <w:t xml:space="preserve"> patients responded, 3 completely and 2 partially. The median duration of therapy in the published literature ranged between 4 weeks and more than 20 months. The translocation t(17:22)[(q22:q13)], or its gene product, was present in nearly all responders to </w:t>
      </w:r>
      <w:r w:rsidR="00E60756">
        <w:t>imatinib</w:t>
      </w:r>
      <w:r w:rsidRPr="002C3EC9">
        <w:t xml:space="preserve"> treatment.</w:t>
      </w:r>
    </w:p>
    <w:p w:rsidR="00BB5827" w:rsidRPr="002C3EC9" w:rsidRDefault="00BB5827" w:rsidP="009D558A">
      <w:pPr>
        <w:autoSpaceDE w:val="0"/>
        <w:autoSpaceDN w:val="0"/>
        <w:adjustRightInd w:val="0"/>
        <w:spacing w:line="240" w:lineRule="auto"/>
        <w:rPr>
          <w:highlight w:val="yellow"/>
        </w:rPr>
      </w:pPr>
    </w:p>
    <w:p w:rsidR="00465D59" w:rsidRPr="002C3EC9" w:rsidRDefault="00465D59" w:rsidP="00465D59">
      <w:pPr>
        <w:autoSpaceDE w:val="0"/>
        <w:autoSpaceDN w:val="0"/>
        <w:adjustRightInd w:val="0"/>
        <w:spacing w:line="240" w:lineRule="auto"/>
      </w:pPr>
      <w:r w:rsidRPr="002C3EC9">
        <w:t>There are no controlled trials in paediatric patients with DFSP. Five (5) patients with DFSP and PDGFR gene re-arrangements were reported in 3 publications. The age of these patients ranged from newborn to 14 years and imatinib was given at dose 50 mg daily or doses ranging from 400 to 520 mg/m2 daily. All patients achieved partial and/or complete response.</w:t>
      </w:r>
    </w:p>
    <w:p w:rsidR="009D558A" w:rsidRPr="002C3EC9" w:rsidRDefault="009D558A" w:rsidP="009D558A">
      <w:pPr>
        <w:autoSpaceDE w:val="0"/>
        <w:autoSpaceDN w:val="0"/>
        <w:adjustRightInd w:val="0"/>
        <w:spacing w:line="240" w:lineRule="auto"/>
      </w:pPr>
    </w:p>
    <w:p w:rsidR="00EA61EF" w:rsidRPr="002C3EC9" w:rsidRDefault="00EA61EF" w:rsidP="0020163E">
      <w:pPr>
        <w:pStyle w:val="HeadingFree"/>
        <w:tabs>
          <w:tab w:val="left" w:pos="426"/>
        </w:tabs>
        <w:ind w:left="426" w:hanging="426"/>
        <w:rPr>
          <w:b/>
        </w:rPr>
      </w:pPr>
      <w:r w:rsidRPr="002C3EC9">
        <w:rPr>
          <w:b/>
        </w:rPr>
        <w:t xml:space="preserve">5.2 </w:t>
      </w:r>
      <w:r w:rsidRPr="002C3EC9">
        <w:rPr>
          <w:b/>
        </w:rPr>
        <w:tab/>
        <w:t>Pharmacokinetic properties</w:t>
      </w:r>
    </w:p>
    <w:p w:rsidR="00956A62" w:rsidRPr="002C3EC9" w:rsidRDefault="00956A62" w:rsidP="00956A62">
      <w:pPr>
        <w:shd w:val="clear" w:color="auto" w:fill="FFFFFF"/>
        <w:spacing w:before="250" w:line="259" w:lineRule="exact"/>
      </w:pPr>
      <w:r w:rsidRPr="002C3EC9">
        <w:rPr>
          <w:u w:val="single"/>
        </w:rPr>
        <w:t xml:space="preserve">Pharmacokinetics of </w:t>
      </w:r>
      <w:r w:rsidR="00016854" w:rsidRPr="002C3EC9">
        <w:rPr>
          <w:u w:val="single"/>
        </w:rPr>
        <w:t>i</w:t>
      </w:r>
      <w:r w:rsidRPr="002C3EC9">
        <w:rPr>
          <w:u w:val="single"/>
        </w:rPr>
        <w:t>matinib</w:t>
      </w:r>
    </w:p>
    <w:p w:rsidR="00956A62" w:rsidRPr="002C3EC9" w:rsidRDefault="00956A62" w:rsidP="00956A62">
      <w:pPr>
        <w:shd w:val="clear" w:color="auto" w:fill="FFFFFF"/>
        <w:spacing w:line="259" w:lineRule="exact"/>
      </w:pPr>
      <w:r w:rsidRPr="002C3EC9">
        <w:t xml:space="preserve">The pharmacokinetics of </w:t>
      </w:r>
      <w:r w:rsidR="00016854" w:rsidRPr="002C3EC9">
        <w:t>i</w:t>
      </w:r>
      <w:r w:rsidRPr="002C3EC9">
        <w:t xml:space="preserve">matinib have been evaluated over a dosage range of 25 to 1,000 mg. Plasma </w:t>
      </w:r>
      <w:r w:rsidRPr="002C3EC9">
        <w:rPr>
          <w:spacing w:val="-1"/>
        </w:rPr>
        <w:t xml:space="preserve">pharmacokinetic profiles were analysed on day 1 and on either day 7 or day 28, by which time plasma </w:t>
      </w:r>
      <w:r w:rsidRPr="002C3EC9">
        <w:t>concentrations had reached steady state.</w:t>
      </w:r>
    </w:p>
    <w:p w:rsidR="00956A62" w:rsidRPr="002C3EC9" w:rsidRDefault="00956A62" w:rsidP="00956A62">
      <w:pPr>
        <w:shd w:val="clear" w:color="auto" w:fill="FFFFFF"/>
        <w:spacing w:before="254" w:line="259" w:lineRule="exact"/>
      </w:pPr>
      <w:r w:rsidRPr="002C3EC9">
        <w:rPr>
          <w:u w:val="single"/>
        </w:rPr>
        <w:t>Absorption</w:t>
      </w:r>
    </w:p>
    <w:p w:rsidR="00956A62" w:rsidRPr="002C3EC9" w:rsidRDefault="00956A62" w:rsidP="00956A62">
      <w:pPr>
        <w:shd w:val="clear" w:color="auto" w:fill="FFFFFF"/>
        <w:spacing w:line="259" w:lineRule="exact"/>
      </w:pPr>
      <w:r w:rsidRPr="002C3EC9">
        <w:rPr>
          <w:spacing w:val="-1"/>
        </w:rPr>
        <w:t xml:space="preserve">Mean absolute bioavailability for </w:t>
      </w:r>
      <w:r w:rsidR="00E11738" w:rsidRPr="002C3EC9">
        <w:rPr>
          <w:spacing w:val="-1"/>
        </w:rPr>
        <w:t>imatinib</w:t>
      </w:r>
      <w:r w:rsidR="00BB5827" w:rsidRPr="002C3EC9">
        <w:rPr>
          <w:spacing w:val="-1"/>
        </w:rPr>
        <w:t xml:space="preserve"> </w:t>
      </w:r>
      <w:r w:rsidRPr="002C3EC9">
        <w:rPr>
          <w:spacing w:val="-1"/>
        </w:rPr>
        <w:t xml:space="preserve">is 98%. There was high between-patient variability in </w:t>
      </w:r>
      <w:r w:rsidRPr="002C3EC9">
        <w:t xml:space="preserve">plasma imatinib AUC levels after an oral dose. When given with a high-fat meal, the rate of </w:t>
      </w:r>
      <w:r w:rsidRPr="002C3EC9">
        <w:rPr>
          <w:spacing w:val="-4"/>
        </w:rPr>
        <w:t>absorption of imatinib was minimally reduced (11% decrease in C</w:t>
      </w:r>
      <w:r w:rsidRPr="002C3EC9">
        <w:rPr>
          <w:spacing w:val="-4"/>
          <w:vertAlign w:val="subscript"/>
        </w:rPr>
        <w:t>max</w:t>
      </w:r>
      <w:r w:rsidRPr="002C3EC9">
        <w:rPr>
          <w:spacing w:val="-4"/>
        </w:rPr>
        <w:t xml:space="preserve"> and prolongation of t</w:t>
      </w:r>
      <w:r w:rsidRPr="002C3EC9">
        <w:rPr>
          <w:spacing w:val="-4"/>
          <w:vertAlign w:val="subscript"/>
        </w:rPr>
        <w:t>max</w:t>
      </w:r>
      <w:r w:rsidRPr="002C3EC9">
        <w:rPr>
          <w:spacing w:val="-4"/>
        </w:rPr>
        <w:t xml:space="preserve"> by </w:t>
      </w:r>
      <w:r w:rsidRPr="002C3EC9">
        <w:rPr>
          <w:spacing w:val="-1"/>
        </w:rPr>
        <w:t xml:space="preserve">1.5 h), with a small reduction in AUC (7.4%) compared to fasting conditions. The effect of prior </w:t>
      </w:r>
      <w:r w:rsidRPr="002C3EC9">
        <w:t>gastrointestinal surgery on drug absorption has not been investigated.</w:t>
      </w:r>
    </w:p>
    <w:p w:rsidR="00956A62" w:rsidRPr="002C3EC9" w:rsidRDefault="00956A62" w:rsidP="00956A62">
      <w:pPr>
        <w:shd w:val="clear" w:color="auto" w:fill="FFFFFF"/>
        <w:spacing w:line="259" w:lineRule="exact"/>
        <w:rPr>
          <w:u w:val="single"/>
        </w:rPr>
      </w:pPr>
    </w:p>
    <w:p w:rsidR="00956A62" w:rsidRPr="002C3EC9" w:rsidRDefault="00956A62" w:rsidP="00956A62">
      <w:pPr>
        <w:shd w:val="clear" w:color="auto" w:fill="FFFFFF"/>
        <w:spacing w:line="259" w:lineRule="exact"/>
      </w:pPr>
      <w:r w:rsidRPr="002C3EC9">
        <w:rPr>
          <w:u w:val="single"/>
        </w:rPr>
        <w:t>Distribution</w:t>
      </w:r>
    </w:p>
    <w:p w:rsidR="00956A62" w:rsidRPr="002C3EC9" w:rsidRDefault="00956A62" w:rsidP="00956A62">
      <w:pPr>
        <w:shd w:val="clear" w:color="auto" w:fill="FFFFFF"/>
        <w:spacing w:before="5" w:line="259" w:lineRule="exact"/>
      </w:pPr>
      <w:r w:rsidRPr="002C3EC9">
        <w:t xml:space="preserve">At clinically relevant concentrations of imatinib, binding to plasma proteins was approximately 95% </w:t>
      </w:r>
      <w:r w:rsidRPr="002C3EC9">
        <w:rPr>
          <w:spacing w:val="-1"/>
        </w:rPr>
        <w:t xml:space="preserve">on the basis of </w:t>
      </w:r>
      <w:r w:rsidRPr="002C3EC9">
        <w:rPr>
          <w:i/>
          <w:iCs/>
          <w:spacing w:val="-1"/>
        </w:rPr>
        <w:t xml:space="preserve">in vitro </w:t>
      </w:r>
      <w:r w:rsidRPr="002C3EC9">
        <w:rPr>
          <w:spacing w:val="-1"/>
        </w:rPr>
        <w:t xml:space="preserve">experiments, mostly to albumin and alpha-acid-glycoprotein, with little binding </w:t>
      </w:r>
      <w:r w:rsidRPr="002C3EC9">
        <w:t>to lipoprotein.</w:t>
      </w:r>
    </w:p>
    <w:p w:rsidR="00956A62" w:rsidRPr="002C3EC9" w:rsidRDefault="00956A62" w:rsidP="00956A62">
      <w:pPr>
        <w:shd w:val="clear" w:color="auto" w:fill="FFFFFF"/>
        <w:spacing w:line="259" w:lineRule="exact"/>
        <w:rPr>
          <w:spacing w:val="-1"/>
          <w:u w:val="single"/>
        </w:rPr>
      </w:pPr>
    </w:p>
    <w:p w:rsidR="00956A62" w:rsidRPr="002C3EC9" w:rsidRDefault="00956A62" w:rsidP="00956A62">
      <w:pPr>
        <w:shd w:val="clear" w:color="auto" w:fill="FFFFFF"/>
        <w:spacing w:line="259" w:lineRule="exact"/>
        <w:rPr>
          <w:spacing w:val="-1"/>
          <w:u w:val="single"/>
        </w:rPr>
      </w:pPr>
      <w:r w:rsidRPr="002C3EC9">
        <w:rPr>
          <w:spacing w:val="-1"/>
          <w:u w:val="single"/>
        </w:rPr>
        <w:t>Biotransformation</w:t>
      </w:r>
    </w:p>
    <w:p w:rsidR="00956A62" w:rsidRPr="002C3EC9" w:rsidRDefault="00956A62" w:rsidP="00956A62">
      <w:pPr>
        <w:shd w:val="clear" w:color="auto" w:fill="FFFFFF"/>
        <w:spacing w:line="259" w:lineRule="exact"/>
      </w:pPr>
      <w:r w:rsidRPr="002C3EC9">
        <w:rPr>
          <w:spacing w:val="-1"/>
        </w:rPr>
        <w:t xml:space="preserve">The main circulating metabolite in humans is the N-demethylated piperazine derivative, which shows similar </w:t>
      </w:r>
      <w:r w:rsidRPr="002C3EC9">
        <w:rPr>
          <w:i/>
          <w:iCs/>
          <w:spacing w:val="-1"/>
        </w:rPr>
        <w:t xml:space="preserve">in vitro </w:t>
      </w:r>
      <w:r w:rsidRPr="002C3EC9">
        <w:rPr>
          <w:spacing w:val="-1"/>
        </w:rPr>
        <w:t xml:space="preserve">potency to the parent. The plasma AUC for this metabolite was found to be only 16% </w:t>
      </w:r>
      <w:r w:rsidRPr="002C3EC9">
        <w:t>of the AUC for imatinib. The plasma protein binding of the N-demethylated metabolite is similar to that of the parent compound.</w:t>
      </w:r>
    </w:p>
    <w:p w:rsidR="00956A62" w:rsidRPr="002C3EC9" w:rsidRDefault="00956A62" w:rsidP="00956A62">
      <w:pPr>
        <w:shd w:val="clear" w:color="auto" w:fill="FFFFFF"/>
        <w:spacing w:before="254" w:line="259" w:lineRule="exact"/>
      </w:pPr>
      <w:r w:rsidRPr="002C3EC9">
        <w:t xml:space="preserve">Imatinib and the N-demethyl metabolite together accounted for about 65% of the circulating </w:t>
      </w:r>
      <w:r w:rsidRPr="002C3EC9">
        <w:rPr>
          <w:spacing w:val="-3"/>
        </w:rPr>
        <w:t>radioactivity (AUC</w:t>
      </w:r>
      <w:r w:rsidRPr="002C3EC9">
        <w:rPr>
          <w:spacing w:val="-3"/>
          <w:vertAlign w:val="subscript"/>
        </w:rPr>
        <w:t>(0-48h)</w:t>
      </w:r>
      <w:r w:rsidRPr="002C3EC9">
        <w:rPr>
          <w:spacing w:val="-3"/>
        </w:rPr>
        <w:t xml:space="preserve">). The remaining circulating radioactivity consisted of a number of minor </w:t>
      </w:r>
      <w:r w:rsidRPr="002C3EC9">
        <w:t>metabolites.</w:t>
      </w:r>
    </w:p>
    <w:p w:rsidR="00956A62" w:rsidRPr="002C3EC9" w:rsidRDefault="00956A62" w:rsidP="00956A62">
      <w:pPr>
        <w:shd w:val="clear" w:color="auto" w:fill="FFFFFF"/>
        <w:spacing w:before="250" w:line="259" w:lineRule="exact"/>
      </w:pPr>
      <w:r w:rsidRPr="002C3EC9">
        <w:t xml:space="preserve">The </w:t>
      </w:r>
      <w:r w:rsidRPr="002C3EC9">
        <w:rPr>
          <w:i/>
          <w:iCs/>
        </w:rPr>
        <w:t xml:space="preserve">in vitro </w:t>
      </w:r>
      <w:r w:rsidRPr="002C3EC9">
        <w:t xml:space="preserve">results showed that CYP3A4 was the major human P450 enzyme catalysing the biotransformation of imatinib. Of a panel of potential comedications (acetaminophen, aciclovir, </w:t>
      </w:r>
      <w:r w:rsidRPr="002C3EC9">
        <w:rPr>
          <w:spacing w:val="-1"/>
        </w:rPr>
        <w:t xml:space="preserve">allopurinol, amphotericin, cytarabine, erythromycin, fluconazole, hydroxyurea, norfloxacin, penicillin </w:t>
      </w:r>
      <w:r w:rsidRPr="002C3EC9">
        <w:rPr>
          <w:spacing w:val="-2"/>
        </w:rPr>
        <w:t>V) only erythromycin (IC</w:t>
      </w:r>
      <w:r w:rsidRPr="002C3EC9">
        <w:rPr>
          <w:spacing w:val="-2"/>
          <w:vertAlign w:val="subscript"/>
        </w:rPr>
        <w:t>50</w:t>
      </w:r>
      <w:r w:rsidRPr="002C3EC9">
        <w:rPr>
          <w:spacing w:val="-2"/>
        </w:rPr>
        <w:t xml:space="preserve"> 50 µM) and fluconazole (IC</w:t>
      </w:r>
      <w:r w:rsidRPr="002C3EC9">
        <w:rPr>
          <w:spacing w:val="-2"/>
          <w:vertAlign w:val="subscript"/>
        </w:rPr>
        <w:t>50</w:t>
      </w:r>
      <w:r w:rsidRPr="002C3EC9">
        <w:rPr>
          <w:spacing w:val="-2"/>
        </w:rPr>
        <w:t xml:space="preserve"> 118 µM) showed inhibition of imatinib </w:t>
      </w:r>
      <w:r w:rsidRPr="002C3EC9">
        <w:t>metabolism which could have clinical relevance.</w:t>
      </w:r>
    </w:p>
    <w:p w:rsidR="00956A62" w:rsidRPr="002C3EC9" w:rsidRDefault="00956A62" w:rsidP="00956A62">
      <w:pPr>
        <w:shd w:val="clear" w:color="auto" w:fill="FFFFFF"/>
        <w:spacing w:before="250" w:line="264" w:lineRule="exact"/>
      </w:pPr>
      <w:r w:rsidRPr="002C3EC9">
        <w:rPr>
          <w:spacing w:val="-1"/>
        </w:rPr>
        <w:t xml:space="preserve">Imatinib was shown </w:t>
      </w:r>
      <w:r w:rsidRPr="002C3EC9">
        <w:rPr>
          <w:i/>
          <w:iCs/>
          <w:spacing w:val="-1"/>
        </w:rPr>
        <w:t xml:space="preserve">in vitro </w:t>
      </w:r>
      <w:r w:rsidRPr="002C3EC9">
        <w:rPr>
          <w:spacing w:val="-1"/>
        </w:rPr>
        <w:t xml:space="preserve">to be a competitive inhibitor of marker substrates for CYP2C9, CYP2D6 </w:t>
      </w:r>
      <w:r w:rsidRPr="002C3EC9">
        <w:t>and CYP3A4/5. K</w:t>
      </w:r>
      <w:r w:rsidRPr="002C3EC9">
        <w:rPr>
          <w:vertAlign w:val="subscript"/>
        </w:rPr>
        <w:t>i</w:t>
      </w:r>
      <w:r w:rsidRPr="002C3EC9">
        <w:t xml:space="preserve"> values in human liver microsomes were 27, 7.5 and 7.9 </w:t>
      </w:r>
      <w:r w:rsidRPr="002C3EC9">
        <w:rPr>
          <w:spacing w:val="-2"/>
        </w:rPr>
        <w:t>µ</w:t>
      </w:r>
      <w:r w:rsidRPr="002C3EC9">
        <w:t xml:space="preserve">mol/l, respectively. Maximal plasma concentrations of imatinib in patients are 2-4 </w:t>
      </w:r>
      <w:r w:rsidRPr="002C3EC9">
        <w:rPr>
          <w:spacing w:val="-2"/>
        </w:rPr>
        <w:t>µ</w:t>
      </w:r>
      <w:r w:rsidRPr="002C3EC9">
        <w:t>mol/l, consequently an inhibition of CYP2D6 and/or CYP3A4/5-mediated metabolism of co-administered drugs is possible. Imatinib did not interfere with the biotransformation of 5-fluorouracil, but it inhibited paclitaxel metabolism as a result of competitive inhibition of CYP2C8 (K</w:t>
      </w:r>
      <w:r w:rsidRPr="002C3EC9">
        <w:rPr>
          <w:vertAlign w:val="subscript"/>
        </w:rPr>
        <w:t>i</w:t>
      </w:r>
      <w:r w:rsidRPr="002C3EC9">
        <w:t xml:space="preserve"> = 34.7 µM). This K</w:t>
      </w:r>
      <w:r w:rsidRPr="002C3EC9">
        <w:rPr>
          <w:vertAlign w:val="subscript"/>
        </w:rPr>
        <w:t>i</w:t>
      </w:r>
      <w:r w:rsidRPr="002C3EC9">
        <w:t xml:space="preserve"> value is far higher than the expected plasma levels of imatinib in patients, consequently no interaction is expected upon co-administration of either 5-fluorouracil or paclitaxel and imatinib.</w:t>
      </w:r>
    </w:p>
    <w:p w:rsidR="00956A62" w:rsidRPr="002C3EC9" w:rsidRDefault="00956A62" w:rsidP="00956A62">
      <w:pPr>
        <w:shd w:val="clear" w:color="auto" w:fill="FFFFFF"/>
        <w:spacing w:before="250" w:line="259" w:lineRule="exact"/>
      </w:pPr>
      <w:r w:rsidRPr="002C3EC9">
        <w:rPr>
          <w:spacing w:val="-1"/>
          <w:u w:val="single"/>
        </w:rPr>
        <w:t>Elimination</w:t>
      </w:r>
    </w:p>
    <w:p w:rsidR="00956A62" w:rsidRPr="002C3EC9" w:rsidRDefault="00956A62" w:rsidP="00956A62">
      <w:pPr>
        <w:shd w:val="clear" w:color="auto" w:fill="FFFFFF"/>
        <w:spacing w:line="259" w:lineRule="exact"/>
      </w:pPr>
      <w:r w:rsidRPr="002C3EC9">
        <w:rPr>
          <w:spacing w:val="-2"/>
        </w:rPr>
        <w:t xml:space="preserve">Based on the recovery of compound(s) after an oral </w:t>
      </w:r>
      <w:r w:rsidRPr="002C3EC9">
        <w:rPr>
          <w:spacing w:val="-2"/>
          <w:vertAlign w:val="superscript"/>
        </w:rPr>
        <w:t>14</w:t>
      </w:r>
      <w:r w:rsidRPr="002C3EC9">
        <w:rPr>
          <w:spacing w:val="-2"/>
        </w:rPr>
        <w:t xml:space="preserve">C-labelled dose of imatinib, approximately 81% </w:t>
      </w:r>
      <w:r w:rsidRPr="002C3EC9">
        <w:rPr>
          <w:spacing w:val="-1"/>
        </w:rPr>
        <w:t xml:space="preserve">of the dose was recovered within 7 days in faeces (68% of dose) and urine (13% of dose). Unchanged </w:t>
      </w:r>
      <w:r w:rsidRPr="002C3EC9">
        <w:t>imatinib accounted for 25% of the dose (5% urine, 20% faeces), the remainder being metabolites.</w:t>
      </w:r>
    </w:p>
    <w:p w:rsidR="00956A62" w:rsidRPr="002C3EC9" w:rsidRDefault="00956A62" w:rsidP="00956A62">
      <w:pPr>
        <w:shd w:val="clear" w:color="auto" w:fill="FFFFFF"/>
        <w:spacing w:before="254" w:line="259" w:lineRule="exact"/>
      </w:pPr>
      <w:r w:rsidRPr="002C3EC9">
        <w:rPr>
          <w:u w:val="single"/>
        </w:rPr>
        <w:t>Plasma pharmacokinetics</w:t>
      </w:r>
    </w:p>
    <w:p w:rsidR="00956A62" w:rsidRPr="002C3EC9" w:rsidRDefault="00956A62" w:rsidP="00956A62">
      <w:pPr>
        <w:shd w:val="clear" w:color="auto" w:fill="FFFFFF"/>
        <w:spacing w:line="259" w:lineRule="exact"/>
      </w:pPr>
      <w:r w:rsidRPr="002C3EC9">
        <w:t xml:space="preserve">Following oral administration in healthy volunteers, the </w:t>
      </w:r>
      <w:r w:rsidRPr="002C3EC9">
        <w:rPr>
          <w:iCs/>
        </w:rPr>
        <w:t>t</w:t>
      </w:r>
      <w:r w:rsidRPr="002C3EC9">
        <w:rPr>
          <w:vertAlign w:val="subscript"/>
        </w:rPr>
        <w:t>½</w:t>
      </w:r>
      <w:r w:rsidRPr="002C3EC9">
        <w:t xml:space="preserve"> was approximately 18 h, suggesting that </w:t>
      </w:r>
      <w:r w:rsidRPr="002C3EC9">
        <w:rPr>
          <w:spacing w:val="-1"/>
        </w:rPr>
        <w:t xml:space="preserve">once-daily dosing is appropriate. The increase in mean AUC with increasing dose was linear and dose </w:t>
      </w:r>
      <w:r w:rsidRPr="002C3EC9">
        <w:t>proportional in the range of 25-1,000 mg imatinib after oral administration. There was no change in the kinetics of imatinib on repeated dosing, and accumulation was 1.5–2.5-fold at steady state when dosed once daily.</w:t>
      </w:r>
    </w:p>
    <w:p w:rsidR="00956A62" w:rsidRPr="002C3EC9" w:rsidRDefault="00956A62" w:rsidP="00956A62">
      <w:pPr>
        <w:shd w:val="clear" w:color="auto" w:fill="FFFFFF"/>
        <w:spacing w:line="259" w:lineRule="exact"/>
      </w:pPr>
    </w:p>
    <w:p w:rsidR="00956A62" w:rsidRPr="002C3EC9" w:rsidRDefault="00956A62" w:rsidP="00956A62">
      <w:pPr>
        <w:pStyle w:val="NoSpacing"/>
        <w:jc w:val="both"/>
        <w:rPr>
          <w:rFonts w:ascii="Times New Roman" w:hAnsi="Times New Roman"/>
          <w:sz w:val="24"/>
          <w:szCs w:val="24"/>
          <w:u w:val="single"/>
          <w:lang w:val="en-GB"/>
        </w:rPr>
      </w:pPr>
      <w:r w:rsidRPr="002C3EC9">
        <w:rPr>
          <w:rFonts w:ascii="Times New Roman" w:hAnsi="Times New Roman"/>
          <w:sz w:val="24"/>
          <w:szCs w:val="24"/>
          <w:u w:val="single"/>
          <w:lang w:val="en-GB"/>
        </w:rPr>
        <w:t xml:space="preserve">Pharmacokinetics in GIST patients </w:t>
      </w:r>
    </w:p>
    <w:p w:rsidR="00956A62" w:rsidRPr="002C3EC9" w:rsidRDefault="00956A62" w:rsidP="00956A62">
      <w:pPr>
        <w:pStyle w:val="NoSpacing"/>
        <w:jc w:val="both"/>
        <w:rPr>
          <w:rFonts w:ascii="Times New Roman" w:hAnsi="Times New Roman"/>
          <w:sz w:val="24"/>
          <w:szCs w:val="24"/>
          <w:lang w:val="en-GB"/>
        </w:rPr>
      </w:pPr>
      <w:r w:rsidRPr="002C3EC9">
        <w:rPr>
          <w:rFonts w:ascii="Times New Roman" w:hAnsi="Times New Roman"/>
          <w:sz w:val="24"/>
          <w:szCs w:val="24"/>
          <w:lang w:val="en-GB"/>
        </w:rPr>
        <w:t>In patients with GIST steady-state exposure was 1.5-fold higher than that observed for CML patients for the same dosage (400 mg daily). Based on preliminary population pharmacokinetic analysis in GIST patients, there were three variables (albumin, WBC and bilirubin) found to have a statistically significant relationship with imatinib pharmacokinetics. Decreased values of albumin caused a reduced clearance (CL/f); and higher levels of WBC led to a reduction of CL/f. However, these associations are not sufficiently pronounced to warrant dose adjustment. In this patient population, the presence of hepatic metastases could potentially lead to hepatic insufficiency and reduced metabolism.</w:t>
      </w:r>
    </w:p>
    <w:p w:rsidR="00956A62" w:rsidRPr="002C3EC9" w:rsidRDefault="00956A62" w:rsidP="00956A62">
      <w:pPr>
        <w:shd w:val="clear" w:color="auto" w:fill="FFFFFF"/>
        <w:spacing w:line="259" w:lineRule="exact"/>
        <w:rPr>
          <w:u w:val="single"/>
        </w:rPr>
      </w:pPr>
    </w:p>
    <w:p w:rsidR="00956A62" w:rsidRPr="002C3EC9" w:rsidRDefault="00956A62" w:rsidP="00956A62">
      <w:pPr>
        <w:shd w:val="clear" w:color="auto" w:fill="FFFFFF"/>
        <w:spacing w:line="259" w:lineRule="exact"/>
      </w:pPr>
      <w:r w:rsidRPr="002C3EC9">
        <w:rPr>
          <w:u w:val="single"/>
        </w:rPr>
        <w:t>Population pharmacokinetics</w:t>
      </w:r>
    </w:p>
    <w:p w:rsidR="00EA61EF" w:rsidRPr="002C3EC9" w:rsidRDefault="00956A62" w:rsidP="00956A62">
      <w:pPr>
        <w:shd w:val="clear" w:color="auto" w:fill="FFFFFF"/>
        <w:tabs>
          <w:tab w:val="left" w:pos="426"/>
        </w:tabs>
        <w:spacing w:line="259" w:lineRule="exact"/>
      </w:pPr>
      <w:r w:rsidRPr="002C3EC9">
        <w:rPr>
          <w:spacing w:val="-1"/>
        </w:rPr>
        <w:t xml:space="preserve">Based on population pharmacokinetic analysis in CML patients, there was a small effect of age on the </w:t>
      </w:r>
      <w:r w:rsidRPr="002C3EC9">
        <w:t>volume of distribution (12% increase in patients &gt; 65 years old). This change is not thought to be clinically significant. The effect of bodyweight on the clearance of imatinib is such that for a patient weighing 50 kg the mean clearance is expected to be 8.5 l/h, while for a patient weighing 100 kg the clearance will rise to 11.8 l/h. These changes are not considered sufficient to warrant dose adjustment based on kg bodyweight. There is no effect of gender on the kinetics of imatinib.</w:t>
      </w:r>
    </w:p>
    <w:p w:rsidR="00EA61EF" w:rsidRPr="002C3EC9" w:rsidRDefault="00EA61EF" w:rsidP="0020163E">
      <w:pPr>
        <w:shd w:val="clear" w:color="auto" w:fill="FFFFFF"/>
        <w:tabs>
          <w:tab w:val="left" w:pos="426"/>
        </w:tabs>
        <w:spacing w:before="254" w:line="259" w:lineRule="exact"/>
        <w:ind w:left="426" w:hanging="426"/>
      </w:pPr>
      <w:r w:rsidRPr="002C3EC9">
        <w:rPr>
          <w:u w:val="single"/>
        </w:rPr>
        <w:t>Pharmacokinetics in children</w:t>
      </w:r>
    </w:p>
    <w:p w:rsidR="00956A62" w:rsidRPr="002C3EC9" w:rsidRDefault="00956A62" w:rsidP="00956A62">
      <w:pPr>
        <w:shd w:val="clear" w:color="auto" w:fill="FFFFFF"/>
        <w:spacing w:line="259" w:lineRule="exact"/>
      </w:pPr>
      <w:r w:rsidRPr="002C3EC9">
        <w:t>As in adult patients, imatinib was rapidly absorbed after oral administration in paediatric patients in both phase I and phase II studies. Dosing in children at 260 and 340 mg/m</w:t>
      </w:r>
      <w:r w:rsidRPr="002C3EC9">
        <w:rPr>
          <w:vertAlign w:val="superscript"/>
        </w:rPr>
        <w:t>2</w:t>
      </w:r>
      <w:r w:rsidRPr="002C3EC9">
        <w:t xml:space="preserve">/day achieved the same </w:t>
      </w:r>
      <w:r w:rsidRPr="002C3EC9">
        <w:rPr>
          <w:spacing w:val="-3"/>
        </w:rPr>
        <w:t>exposure, respectively, as doses of 400 mg and 600 mg in adult patients. The comparison of AUC</w:t>
      </w:r>
      <w:r w:rsidRPr="002C3EC9">
        <w:rPr>
          <w:spacing w:val="-3"/>
          <w:vertAlign w:val="subscript"/>
        </w:rPr>
        <w:t>(0-24)</w:t>
      </w:r>
      <w:r w:rsidRPr="002C3EC9">
        <w:rPr>
          <w:spacing w:val="-3"/>
        </w:rPr>
        <w:t xml:space="preserve"> </w:t>
      </w:r>
      <w:r w:rsidRPr="002C3EC9">
        <w:t>on day 8 and day 1 at the 340 mg/m</w:t>
      </w:r>
      <w:r w:rsidRPr="002C3EC9">
        <w:rPr>
          <w:vertAlign w:val="superscript"/>
        </w:rPr>
        <w:t>2</w:t>
      </w:r>
      <w:r w:rsidRPr="002C3EC9">
        <w:t>/day dose level revealed a 1.7-fold drug accumulation after repeated once-daily dosing.</w:t>
      </w:r>
    </w:p>
    <w:p w:rsidR="00BB5827" w:rsidRPr="002C3EC9" w:rsidRDefault="00BB5827" w:rsidP="00956A62">
      <w:pPr>
        <w:shd w:val="clear" w:color="auto" w:fill="FFFFFF"/>
        <w:spacing w:line="259" w:lineRule="exact"/>
      </w:pPr>
    </w:p>
    <w:p w:rsidR="00BB5827" w:rsidRPr="002C3EC9" w:rsidRDefault="00BB5827" w:rsidP="00956A62">
      <w:pPr>
        <w:shd w:val="clear" w:color="auto" w:fill="FFFFFF"/>
        <w:spacing w:line="259" w:lineRule="exact"/>
      </w:pPr>
      <w:r w:rsidRPr="002C3EC9">
        <w:t>Based on pooled population pharmacokinetic analysis in paediatric patients with haematological disorders (CML, Ph+ALL, or other haematological disorders treated with imatinib), clearance of imatinib increases with increasing body surface area (BSA). After correcting for the BSA effect, other demographics such as age, body weight and body mass index did not have clinically significant effects on the exposure of imatinib. The analysis confirmed that exposure of imatinib in paediatric patients receiving 260 mg/m2 once daily (not exceeding 400 mg once daily) or 340 mg/m2 once daily (not exceeding 600 mg once daily) were similar to those in adult patients who received imatinib 400 mg or 600 mg once daily.</w:t>
      </w:r>
    </w:p>
    <w:p w:rsidR="00956A62" w:rsidRPr="002C3EC9" w:rsidRDefault="00956A62" w:rsidP="00956A62">
      <w:pPr>
        <w:shd w:val="clear" w:color="auto" w:fill="FFFFFF"/>
        <w:spacing w:before="259"/>
      </w:pPr>
      <w:r w:rsidRPr="002C3EC9">
        <w:rPr>
          <w:u w:val="single"/>
        </w:rPr>
        <w:t>Organ function impairment</w:t>
      </w:r>
    </w:p>
    <w:p w:rsidR="00956A62" w:rsidRPr="002C3EC9" w:rsidRDefault="00956A62" w:rsidP="00956A62">
      <w:pPr>
        <w:shd w:val="clear" w:color="auto" w:fill="FFFFFF"/>
        <w:spacing w:line="259" w:lineRule="exact"/>
      </w:pPr>
      <w:r w:rsidRPr="002C3EC9">
        <w:rPr>
          <w:spacing w:val="-1"/>
        </w:rPr>
        <w:t xml:space="preserve">Imatinib and its metabolites are not excreted via the kidney to a significant extent. Patients with mild </w:t>
      </w:r>
      <w:r w:rsidRPr="002C3EC9">
        <w:t xml:space="preserve">and moderate impairment of renal function appear to have a higher plasma exposure than patients </w:t>
      </w:r>
      <w:r w:rsidRPr="002C3EC9">
        <w:rPr>
          <w:spacing w:val="-1"/>
        </w:rPr>
        <w:t xml:space="preserve">with normal renal function. The increase is approximately 1.5- to 2-fold, corresponding to a 1.5-fold </w:t>
      </w:r>
      <w:r w:rsidRPr="002C3EC9">
        <w:t xml:space="preserve">elevation of plasma AGP, to which imatinib binds strongly. The free drug clearance of imatinib is </w:t>
      </w:r>
      <w:r w:rsidRPr="002C3EC9">
        <w:rPr>
          <w:spacing w:val="-1"/>
        </w:rPr>
        <w:t xml:space="preserve">probably similar between patients with renal impairment and those with normal renal function, since </w:t>
      </w:r>
      <w:r w:rsidRPr="002C3EC9">
        <w:t>renal excretion represents only a minor elimination pathway for imatinib (see sections 4.2 and 4.4).</w:t>
      </w:r>
    </w:p>
    <w:p w:rsidR="00EA61EF" w:rsidRPr="002C3EC9" w:rsidRDefault="00956A62" w:rsidP="00956A62">
      <w:pPr>
        <w:shd w:val="clear" w:color="auto" w:fill="FFFFFF"/>
        <w:tabs>
          <w:tab w:val="left" w:pos="0"/>
        </w:tabs>
        <w:spacing w:before="254" w:line="259" w:lineRule="exact"/>
      </w:pPr>
      <w:r w:rsidRPr="002C3EC9">
        <w:t xml:space="preserve">Although the results of pharmacokinetic analysis showed that there is considerable inter-subject </w:t>
      </w:r>
      <w:r w:rsidRPr="002C3EC9">
        <w:rPr>
          <w:spacing w:val="-1"/>
        </w:rPr>
        <w:t xml:space="preserve">variation, the mean exposure to imatinib did not increase in patients with varying degrees of liver </w:t>
      </w:r>
      <w:r w:rsidRPr="002C3EC9">
        <w:t>dysfunction as compared to patients with normal liver function (see sections 4.2, 4.4 and 4.8).</w:t>
      </w:r>
    </w:p>
    <w:p w:rsidR="00EA61EF" w:rsidRPr="002C3EC9" w:rsidRDefault="00EA61EF" w:rsidP="0020163E">
      <w:pPr>
        <w:tabs>
          <w:tab w:val="left" w:pos="-960"/>
          <w:tab w:val="left" w:pos="426"/>
        </w:tabs>
        <w:ind w:left="426" w:hanging="426"/>
      </w:pPr>
    </w:p>
    <w:p w:rsidR="00EA61EF" w:rsidRPr="002C3EC9" w:rsidRDefault="00EA61EF" w:rsidP="0020163E">
      <w:pPr>
        <w:pStyle w:val="HeadingFree"/>
        <w:tabs>
          <w:tab w:val="left" w:pos="426"/>
        </w:tabs>
        <w:ind w:left="426" w:hanging="426"/>
        <w:rPr>
          <w:b/>
        </w:rPr>
      </w:pPr>
      <w:r w:rsidRPr="002C3EC9">
        <w:rPr>
          <w:b/>
        </w:rPr>
        <w:t>5.3</w:t>
      </w:r>
      <w:r w:rsidRPr="002C3EC9">
        <w:rPr>
          <w:b/>
        </w:rPr>
        <w:tab/>
        <w:t>Preclinical safety data</w:t>
      </w:r>
    </w:p>
    <w:p w:rsidR="00EA61EF" w:rsidRPr="002C3EC9" w:rsidRDefault="00EA61EF" w:rsidP="0020163E">
      <w:pPr>
        <w:shd w:val="clear" w:color="auto" w:fill="FFFFFF"/>
        <w:tabs>
          <w:tab w:val="left" w:pos="426"/>
        </w:tabs>
        <w:spacing w:before="259"/>
        <w:ind w:left="426" w:hanging="426"/>
      </w:pPr>
      <w:r w:rsidRPr="002C3EC9">
        <w:t>The preclinical safety profile of imatinib was assessed in rats, dogs, monkeys and rabbits.</w:t>
      </w:r>
    </w:p>
    <w:p w:rsidR="00EA61EF" w:rsidRPr="002C3EC9" w:rsidRDefault="00EA61EF" w:rsidP="00956A62">
      <w:pPr>
        <w:shd w:val="clear" w:color="auto" w:fill="FFFFFF"/>
        <w:tabs>
          <w:tab w:val="left" w:pos="0"/>
        </w:tabs>
        <w:spacing w:before="254" w:line="259" w:lineRule="exact"/>
      </w:pPr>
      <w:r w:rsidRPr="002C3EC9">
        <w:rPr>
          <w:spacing w:val="-1"/>
        </w:rPr>
        <w:t xml:space="preserve">Multiple dose toxicity studies revealed mild to moderate haematological changes in rats, dogs and </w:t>
      </w:r>
      <w:r w:rsidRPr="002C3EC9">
        <w:t>monkeys, accompanied by bone marrow changes in rats and dogs.</w:t>
      </w:r>
    </w:p>
    <w:p w:rsidR="00EA61EF" w:rsidRPr="002C3EC9" w:rsidRDefault="00EA61EF" w:rsidP="00956A62">
      <w:pPr>
        <w:shd w:val="clear" w:color="auto" w:fill="FFFFFF"/>
        <w:tabs>
          <w:tab w:val="left" w:pos="0"/>
        </w:tabs>
        <w:spacing w:before="254" w:line="259" w:lineRule="exact"/>
      </w:pPr>
      <w:r w:rsidRPr="002C3EC9">
        <w:t xml:space="preserve">The liver was a target organ in rats and dogs. Mild to moderate increases in transaminases and slight </w:t>
      </w:r>
      <w:r w:rsidRPr="002C3EC9">
        <w:rPr>
          <w:spacing w:val="-1"/>
        </w:rPr>
        <w:t xml:space="preserve">decreases in cholesterol, triglycerides, total protein and albumin levels were observed in both species. No histopathological changes were seen in rat liver. Severe liver toxicity was observed in dogs treated </w:t>
      </w:r>
      <w:r w:rsidRPr="002C3EC9">
        <w:t>for 2 weeks, with elevated liver enzymes, hepatocellular necrosis, bile duct necrosis, and bile duct hyperplasia.</w:t>
      </w:r>
    </w:p>
    <w:p w:rsidR="00EA61EF" w:rsidRPr="002C3EC9" w:rsidRDefault="00EA61EF" w:rsidP="00956A62">
      <w:pPr>
        <w:shd w:val="clear" w:color="auto" w:fill="FFFFFF"/>
        <w:tabs>
          <w:tab w:val="left" w:pos="0"/>
        </w:tabs>
        <w:spacing w:before="254" w:line="259" w:lineRule="exact"/>
      </w:pPr>
      <w:r w:rsidRPr="002C3EC9">
        <w:t>Renal toxicity was observed in monkeys treated for 2 weeks, with focal mineralisation and dilation of the renal tubules and tubular nephrosis. Increased blood urea nitrogen (BUN) and creatinine were observed in several of these animals. In rats, hyperplasia of the transitional epithelium in the renal papilla and in the urinary bladder was observed at doses ≥</w:t>
      </w:r>
      <w:r w:rsidRPr="002C3EC9">
        <w:rPr>
          <w:b/>
          <w:bCs/>
        </w:rPr>
        <w:t xml:space="preserve"> </w:t>
      </w:r>
      <w:r w:rsidRPr="002C3EC9">
        <w:t>6 mg/kg in the 13-week study, without changes in serum or urinary parameters. An increased rate of opportunistic infections was observed with chronic imatinib treatment.</w:t>
      </w:r>
    </w:p>
    <w:p w:rsidR="00EA61EF" w:rsidRPr="002C3EC9" w:rsidRDefault="00EA61EF" w:rsidP="00956A62">
      <w:pPr>
        <w:shd w:val="clear" w:color="auto" w:fill="FFFFFF"/>
        <w:tabs>
          <w:tab w:val="left" w:pos="0"/>
        </w:tabs>
        <w:spacing w:before="254" w:line="259" w:lineRule="exact"/>
      </w:pPr>
      <w:r w:rsidRPr="002C3EC9">
        <w:rPr>
          <w:spacing w:val="-1"/>
        </w:rPr>
        <w:t xml:space="preserve">In a 39-week monkey study, no NOAEL (no observed adverse effect level) was established at the lowest dose of 15 mg/kg, approximately one-third the maximum human dose of 800 mg based on body surface. Treatment resulted in worsening of normally suppressed malarial infections in these </w:t>
      </w:r>
      <w:r w:rsidRPr="002C3EC9">
        <w:t>animals.</w:t>
      </w:r>
    </w:p>
    <w:p w:rsidR="00EA61EF" w:rsidRPr="002C3EC9" w:rsidRDefault="00EA61EF" w:rsidP="00956A62">
      <w:pPr>
        <w:shd w:val="clear" w:color="auto" w:fill="FFFFFF"/>
        <w:tabs>
          <w:tab w:val="left" w:pos="0"/>
        </w:tabs>
        <w:spacing w:before="254" w:line="259" w:lineRule="exact"/>
      </w:pPr>
      <w:r w:rsidRPr="002C3EC9">
        <w:t xml:space="preserve">Imatinib was not considered genotoxic when tested in an </w:t>
      </w:r>
      <w:r w:rsidRPr="002C3EC9">
        <w:rPr>
          <w:i/>
          <w:iCs/>
        </w:rPr>
        <w:t xml:space="preserve">in vitro </w:t>
      </w:r>
      <w:r w:rsidRPr="002C3EC9">
        <w:t xml:space="preserve">bacterial cell assay (Ames test), an </w:t>
      </w:r>
      <w:r w:rsidRPr="002C3EC9">
        <w:rPr>
          <w:i/>
          <w:iCs/>
        </w:rPr>
        <w:t xml:space="preserve">in vitro </w:t>
      </w:r>
      <w:r w:rsidRPr="002C3EC9">
        <w:t xml:space="preserve">mammalian cell assay (mouse lymphoma) and an </w:t>
      </w:r>
      <w:r w:rsidRPr="002C3EC9">
        <w:rPr>
          <w:i/>
          <w:iCs/>
        </w:rPr>
        <w:t xml:space="preserve">in vivo </w:t>
      </w:r>
      <w:r w:rsidRPr="002C3EC9">
        <w:t xml:space="preserve">rat micronucleus test. Positive genotoxic effects were obtained for imatinib in an </w:t>
      </w:r>
      <w:r w:rsidRPr="002C3EC9">
        <w:rPr>
          <w:i/>
          <w:iCs/>
        </w:rPr>
        <w:t xml:space="preserve">in vitro </w:t>
      </w:r>
      <w:r w:rsidRPr="002C3EC9">
        <w:t xml:space="preserve">mammalian cell assay (Chinese hamster ovary) for clastogenicity (chromosome aberration) in the presence of metabolic activation. Two </w:t>
      </w:r>
      <w:r w:rsidRPr="002C3EC9">
        <w:rPr>
          <w:spacing w:val="-1"/>
        </w:rPr>
        <w:t xml:space="preserve">intermediates of the manufacturing process, which are also present in the final product, are positive </w:t>
      </w:r>
      <w:r w:rsidRPr="002C3EC9">
        <w:t>for mutagenesis in the Ames assay. One of these intermediates was also positive in the mouse lymphoma assay.</w:t>
      </w:r>
    </w:p>
    <w:p w:rsidR="00EA61EF" w:rsidRPr="002C3EC9" w:rsidRDefault="00EA61EF" w:rsidP="00956A62">
      <w:pPr>
        <w:shd w:val="clear" w:color="auto" w:fill="FFFFFF"/>
        <w:tabs>
          <w:tab w:val="left" w:pos="0"/>
        </w:tabs>
        <w:spacing w:before="259" w:line="254" w:lineRule="exact"/>
      </w:pPr>
      <w:r w:rsidRPr="002C3EC9">
        <w:rPr>
          <w:spacing w:val="-1"/>
        </w:rPr>
        <w:t xml:space="preserve">In a study of fertility, in male rats dosed for 70 days prior to mating, testicular and epididymal weights </w:t>
      </w:r>
      <w:r w:rsidRPr="002C3EC9">
        <w:t>and percent motile sperm were decreased at 60 mg/kg, approximately equal to the maximum clinical dose of 800 mg/day, based on body surface area. This was not seen at doses ≤ 20 mg/kg. A slight to moderate reduction in spermatogenesis was also observed in the dog at oral doses ≥ 30 mg/kg. When female rats were dosed 14 days prior to mating and through to gestational day 6, there was no effect on mating or on number of pregnant females. At a dose of 60 mg/kg, female rats had significant post-implantation foetal loss and a reduced number of live foetuses. This was not seen at doses ≤ 20 mg/kg.</w:t>
      </w:r>
    </w:p>
    <w:p w:rsidR="00EA61EF" w:rsidRPr="002C3EC9" w:rsidRDefault="00EA61EF" w:rsidP="00956A62">
      <w:pPr>
        <w:shd w:val="clear" w:color="auto" w:fill="FFFFFF"/>
        <w:tabs>
          <w:tab w:val="left" w:pos="0"/>
        </w:tabs>
        <w:spacing w:before="264" w:line="254" w:lineRule="exact"/>
      </w:pPr>
      <w:r w:rsidRPr="002C3EC9">
        <w:t xml:space="preserve">In an oral pre- and postnatal development study in rats, red vaginal discharge was noted in the </w:t>
      </w:r>
      <w:r w:rsidRPr="002C3EC9">
        <w:rPr>
          <w:spacing w:val="-1"/>
        </w:rPr>
        <w:t xml:space="preserve">45 mg/kg/day group on either day 14 or day 15 of gestation. At the same dose, the number of stillborn pups as well as those dying between postpartum days 0 and 4 was increased. In the </w:t>
      </w:r>
      <w:r w:rsidRPr="002C3EC9">
        <w:rPr>
          <w:iCs/>
          <w:spacing w:val="-1"/>
        </w:rPr>
        <w:t>F</w:t>
      </w:r>
      <w:r w:rsidRPr="002C3EC9">
        <w:rPr>
          <w:iCs/>
          <w:spacing w:val="-1"/>
          <w:vertAlign w:val="subscript"/>
        </w:rPr>
        <w:t>1</w:t>
      </w:r>
      <w:r w:rsidRPr="002C3EC9">
        <w:rPr>
          <w:i/>
          <w:iCs/>
          <w:spacing w:val="-1"/>
        </w:rPr>
        <w:t xml:space="preserve"> </w:t>
      </w:r>
      <w:r w:rsidRPr="002C3EC9">
        <w:rPr>
          <w:spacing w:val="-1"/>
        </w:rPr>
        <w:t xml:space="preserve">offspring, at the </w:t>
      </w:r>
      <w:r w:rsidRPr="002C3EC9">
        <w:t xml:space="preserve">same dose level, mean body weights were reduced from birth until terminal sacrifice and the number of litters achieving criterion for preputial separation was slightly decreased. </w:t>
      </w:r>
      <w:r w:rsidRPr="002C3EC9">
        <w:rPr>
          <w:iCs/>
        </w:rPr>
        <w:t>F</w:t>
      </w:r>
      <w:r w:rsidRPr="002C3EC9">
        <w:rPr>
          <w:iCs/>
          <w:vertAlign w:val="subscript"/>
        </w:rPr>
        <w:t>1</w:t>
      </w:r>
      <w:r w:rsidRPr="002C3EC9">
        <w:rPr>
          <w:i/>
          <w:iCs/>
        </w:rPr>
        <w:t xml:space="preserve"> </w:t>
      </w:r>
      <w:r w:rsidRPr="002C3EC9">
        <w:t xml:space="preserve">fertility was not affected, while an increased number of resorptions and a decreased number of viable foetuses was </w:t>
      </w:r>
      <w:r w:rsidRPr="002C3EC9">
        <w:rPr>
          <w:spacing w:val="-1"/>
        </w:rPr>
        <w:t xml:space="preserve">noted at 45 mg/kg/day. The no observed effect level (NOEL) for both the maternal animals and the </w:t>
      </w:r>
      <w:r w:rsidRPr="002C3EC9">
        <w:rPr>
          <w:iCs/>
          <w:spacing w:val="-1"/>
        </w:rPr>
        <w:t>F</w:t>
      </w:r>
      <w:r w:rsidRPr="002C3EC9">
        <w:rPr>
          <w:iCs/>
          <w:spacing w:val="-1"/>
          <w:vertAlign w:val="subscript"/>
        </w:rPr>
        <w:t>1</w:t>
      </w:r>
      <w:r w:rsidRPr="002C3EC9">
        <w:rPr>
          <w:i/>
          <w:iCs/>
          <w:spacing w:val="-1"/>
          <w:vertAlign w:val="subscript"/>
        </w:rPr>
        <w:t xml:space="preserve"> </w:t>
      </w:r>
      <w:r w:rsidRPr="002C3EC9">
        <w:t>generation was 15 mg/kg/day (one quarter of the maximum human dose of 800 mg).</w:t>
      </w:r>
    </w:p>
    <w:p w:rsidR="00EA61EF" w:rsidRPr="002C3EC9" w:rsidRDefault="00EA61EF" w:rsidP="00956A62">
      <w:pPr>
        <w:shd w:val="clear" w:color="auto" w:fill="FFFFFF"/>
        <w:tabs>
          <w:tab w:val="left" w:pos="0"/>
        </w:tabs>
        <w:spacing w:before="259" w:line="259" w:lineRule="exact"/>
      </w:pPr>
      <w:r w:rsidRPr="002C3EC9">
        <w:t xml:space="preserve">Imatinib was teratogenic in rats when administered during organogenesis at doses ≥ 100 mg/kg, approximately equal to the maximum clinical dose of 800 mg/day, based on body surface area. </w:t>
      </w:r>
      <w:r w:rsidRPr="002C3EC9">
        <w:rPr>
          <w:spacing w:val="-1"/>
        </w:rPr>
        <w:t xml:space="preserve">Teratogenic effects included exencephaly or encephalocele, absent/reduced frontal and absent parietal </w:t>
      </w:r>
      <w:r w:rsidRPr="002C3EC9">
        <w:t>bones. These effects were not seen at doses ≤ 30 mg/kg.</w:t>
      </w:r>
    </w:p>
    <w:p w:rsidR="00BB5827" w:rsidRPr="002C3EC9" w:rsidRDefault="00BB5827" w:rsidP="00BB5827">
      <w:pPr>
        <w:shd w:val="clear" w:color="auto" w:fill="FFFFFF"/>
        <w:tabs>
          <w:tab w:val="left" w:pos="0"/>
        </w:tabs>
        <w:spacing w:before="259" w:line="259" w:lineRule="exact"/>
      </w:pPr>
      <w:r w:rsidRPr="002C3EC9">
        <w:t>No new target organs were identified in the rat juvenile development toxicology study (day 10 to 70 postpartum) with respect to the known target organs in adult rats. In the juvenile toxicology study, effects upon growth, delay in vaginal opening and preputial separation were observed at approximately 0.3 to 2 times the average paediatric exposure at the highest recommended dose of 340 mg/m2. In addition, mortality was observed in juvenile animals (around weaning phase) at approximately 2 times the average paediatric exposure at the highest recommended dose of 340 mg/m2.</w:t>
      </w:r>
    </w:p>
    <w:p w:rsidR="00EA61EF" w:rsidRPr="002C3EC9" w:rsidRDefault="00EA61EF" w:rsidP="00956A62">
      <w:pPr>
        <w:shd w:val="clear" w:color="auto" w:fill="FFFFFF"/>
        <w:tabs>
          <w:tab w:val="left" w:pos="0"/>
        </w:tabs>
        <w:spacing w:before="259" w:line="254" w:lineRule="exact"/>
      </w:pPr>
      <w:r w:rsidRPr="002C3EC9">
        <w:rPr>
          <w:spacing w:val="-1"/>
        </w:rPr>
        <w:t xml:space="preserve">In the 2-year rat carcinogenicity study administration of imatinib at 15, 30 and 60 mg/kg/day resulted </w:t>
      </w:r>
      <w:r w:rsidRPr="002C3EC9">
        <w:t xml:space="preserve">in a statistically significant reduction in the longevity of males at 60 mg/kg/day and females at ≥ 30 mg/kg/day. Histopathological examination of decedents revealed cardiomyopathy (both sexes), </w:t>
      </w:r>
      <w:r w:rsidRPr="002C3EC9">
        <w:rPr>
          <w:spacing w:val="-1"/>
        </w:rPr>
        <w:t xml:space="preserve">chronic progressive nephropathy (females) and preputial gland papilloma as principal causes of death </w:t>
      </w:r>
      <w:r w:rsidRPr="002C3EC9">
        <w:t>or reasons for sacrifice. Target organs for neoplastic changes were the kidneys, urinary bladder, urethra, preputial and clitoral gland, small intestine, parathyroid glands, adrenal glands and non-glandular stomach.</w:t>
      </w:r>
    </w:p>
    <w:p w:rsidR="00EA61EF" w:rsidRPr="002C3EC9" w:rsidRDefault="00EA61EF" w:rsidP="00956A62">
      <w:pPr>
        <w:shd w:val="clear" w:color="auto" w:fill="FFFFFF"/>
        <w:tabs>
          <w:tab w:val="left" w:pos="0"/>
        </w:tabs>
        <w:spacing w:before="259" w:line="259" w:lineRule="exact"/>
      </w:pPr>
      <w:r w:rsidRPr="002C3EC9">
        <w:t xml:space="preserve">Papilloma/carcinoma of the preputial/clitoral gland were noted from 30 mg/kg/day onwards, </w:t>
      </w:r>
      <w:r w:rsidRPr="002C3EC9">
        <w:rPr>
          <w:spacing w:val="-1"/>
        </w:rPr>
        <w:t xml:space="preserve">representing approximately 0.5 or 0.3 times the human daily exposure (based on AUC) at 400 mg/day </w:t>
      </w:r>
      <w:r w:rsidRPr="002C3EC9">
        <w:t xml:space="preserve">or 800 mg/day, respectively, and 0.4 times the daily exposure in children (based on AUC) at </w:t>
      </w:r>
      <w:r w:rsidRPr="002C3EC9">
        <w:rPr>
          <w:spacing w:val="-1"/>
        </w:rPr>
        <w:t>340 mg/m</w:t>
      </w:r>
      <w:r w:rsidRPr="002C3EC9">
        <w:rPr>
          <w:spacing w:val="-1"/>
          <w:vertAlign w:val="superscript"/>
        </w:rPr>
        <w:t>2</w:t>
      </w:r>
      <w:r w:rsidRPr="002C3EC9">
        <w:rPr>
          <w:spacing w:val="-1"/>
        </w:rPr>
        <w:t xml:space="preserve">/day. The no observed effect level (NOEL) was 15 mg/kg/day. The renal </w:t>
      </w:r>
      <w:r w:rsidRPr="002C3EC9">
        <w:t>adenoma/carcinoma, the urinary bladder and urethra papilloma, the small intestine adenocarcinomas, the parathyroid glands adenomas, the benign and malignant medullary tumours of the adrenal glands and the non-glandular stomach papillomas/carcinomas were noted at 60 mg/kg/day, representing approximately 1.7 or 1 times the human daily exposure (based on AUC) at 400 mg/day or 800 mg/day, respectively, and 1.2 times the daily exposure in children (based on AUC) at 340 mg/m</w:t>
      </w:r>
      <w:r w:rsidRPr="002C3EC9">
        <w:rPr>
          <w:vertAlign w:val="superscript"/>
        </w:rPr>
        <w:t>2</w:t>
      </w:r>
      <w:r w:rsidRPr="002C3EC9">
        <w:t>/day. The no observed effect level (NOEL) was 30 mg/kg/day.</w:t>
      </w:r>
    </w:p>
    <w:p w:rsidR="00EA61EF" w:rsidRPr="002C3EC9" w:rsidRDefault="00EA61EF" w:rsidP="00956A62">
      <w:pPr>
        <w:shd w:val="clear" w:color="auto" w:fill="FFFFFF"/>
        <w:tabs>
          <w:tab w:val="left" w:pos="0"/>
        </w:tabs>
        <w:spacing w:before="254" w:line="259" w:lineRule="exact"/>
      </w:pPr>
      <w:r w:rsidRPr="002C3EC9">
        <w:rPr>
          <w:spacing w:val="-1"/>
        </w:rPr>
        <w:t xml:space="preserve">The mechanism and relevance of these findings in the rat carcinogenicity study for humans are not yet </w:t>
      </w:r>
      <w:r w:rsidRPr="002C3EC9">
        <w:t>clarified.</w:t>
      </w:r>
    </w:p>
    <w:p w:rsidR="00EA61EF" w:rsidRPr="002C3EC9" w:rsidRDefault="00EA61EF" w:rsidP="00956A62">
      <w:pPr>
        <w:shd w:val="clear" w:color="auto" w:fill="FFFFFF"/>
        <w:tabs>
          <w:tab w:val="left" w:pos="0"/>
        </w:tabs>
        <w:spacing w:before="254" w:line="259" w:lineRule="exact"/>
      </w:pPr>
      <w:r w:rsidRPr="002C3EC9">
        <w:t xml:space="preserve">Non-neoplastic lesions not identified in earlier preclinical studies were the cardiovascular system, </w:t>
      </w:r>
      <w:r w:rsidRPr="002C3EC9">
        <w:rPr>
          <w:spacing w:val="-1"/>
        </w:rPr>
        <w:t xml:space="preserve">pancreas, endocrine organs and teeth. The most important changes included cardiac hypertrophy and </w:t>
      </w:r>
      <w:r w:rsidRPr="002C3EC9">
        <w:t xml:space="preserve">dilatation, leading to signs of cardiac insufficiency in some animals. </w:t>
      </w:r>
    </w:p>
    <w:p w:rsidR="00BB5827" w:rsidRPr="002C3EC9" w:rsidRDefault="00BB5827" w:rsidP="00956A62">
      <w:pPr>
        <w:shd w:val="clear" w:color="auto" w:fill="FFFFFF"/>
        <w:tabs>
          <w:tab w:val="left" w:pos="0"/>
        </w:tabs>
        <w:spacing w:before="254" w:line="259" w:lineRule="exact"/>
      </w:pPr>
      <w:r w:rsidRPr="002C3EC9">
        <w:t>The active substance imatinib demonstrates an environmental risk for sediment organisms.</w:t>
      </w:r>
    </w:p>
    <w:p w:rsidR="00EA61EF" w:rsidRPr="002C3EC9" w:rsidRDefault="00EA61EF" w:rsidP="0020163E">
      <w:pPr>
        <w:tabs>
          <w:tab w:val="left" w:pos="426"/>
        </w:tabs>
        <w:ind w:left="426" w:hanging="426"/>
      </w:pPr>
    </w:p>
    <w:p w:rsidR="00EA61EF" w:rsidRPr="002C3EC9" w:rsidRDefault="00EA61EF" w:rsidP="0020163E">
      <w:pPr>
        <w:tabs>
          <w:tab w:val="left" w:pos="426"/>
        </w:tabs>
        <w:ind w:left="426" w:hanging="426"/>
      </w:pPr>
    </w:p>
    <w:p w:rsidR="00EA61EF" w:rsidRPr="002C3EC9" w:rsidRDefault="00EA61EF" w:rsidP="0020163E">
      <w:pPr>
        <w:pStyle w:val="HeadingFree"/>
        <w:tabs>
          <w:tab w:val="left" w:pos="426"/>
        </w:tabs>
        <w:ind w:left="426" w:hanging="426"/>
        <w:rPr>
          <w:b/>
          <w:caps/>
        </w:rPr>
      </w:pPr>
      <w:r w:rsidRPr="002C3EC9">
        <w:rPr>
          <w:b/>
          <w:caps/>
        </w:rPr>
        <w:t xml:space="preserve">6 </w:t>
      </w:r>
      <w:r w:rsidRPr="002C3EC9">
        <w:rPr>
          <w:b/>
          <w:caps/>
        </w:rPr>
        <w:tab/>
        <w:t>Pharmaceutical particulars</w:t>
      </w:r>
    </w:p>
    <w:p w:rsidR="00EA61EF" w:rsidRPr="002C3EC9" w:rsidRDefault="00EA61EF" w:rsidP="0020163E">
      <w:pPr>
        <w:pStyle w:val="HeadingFree"/>
        <w:tabs>
          <w:tab w:val="left" w:pos="426"/>
        </w:tabs>
        <w:ind w:left="426" w:hanging="426"/>
        <w:rPr>
          <w:b/>
        </w:rPr>
      </w:pPr>
      <w:r w:rsidRPr="002C3EC9">
        <w:rPr>
          <w:b/>
        </w:rPr>
        <w:t xml:space="preserve">6.1 </w:t>
      </w:r>
      <w:r w:rsidRPr="002C3EC9">
        <w:rPr>
          <w:b/>
        </w:rPr>
        <w:tab/>
        <w:t>List of excipients</w:t>
      </w:r>
    </w:p>
    <w:p w:rsidR="00D20307" w:rsidRPr="002C3EC9" w:rsidRDefault="00D20307" w:rsidP="00D20307">
      <w:pPr>
        <w:rPr>
          <w:iCs/>
          <w:u w:val="single"/>
        </w:rPr>
      </w:pPr>
      <w:r w:rsidRPr="002C3EC9">
        <w:rPr>
          <w:iCs/>
          <w:u w:val="single"/>
        </w:rPr>
        <w:t>Tablet core</w:t>
      </w:r>
    </w:p>
    <w:p w:rsidR="00D20307" w:rsidRPr="002C3EC9" w:rsidRDefault="0022057D" w:rsidP="00D20307">
      <w:pPr>
        <w:rPr>
          <w:iCs/>
        </w:rPr>
      </w:pPr>
      <w:r w:rsidRPr="002C3EC9">
        <w:rPr>
          <w:iCs/>
        </w:rPr>
        <w:t>Silica, colloidal anhydrous</w:t>
      </w:r>
    </w:p>
    <w:p w:rsidR="00D20307" w:rsidRPr="002C3EC9" w:rsidRDefault="0022057D" w:rsidP="00D20307">
      <w:pPr>
        <w:rPr>
          <w:iCs/>
        </w:rPr>
      </w:pPr>
      <w:r w:rsidRPr="002C3EC9">
        <w:rPr>
          <w:iCs/>
        </w:rPr>
        <w:t>Cellulose, microcrystalline (E460)</w:t>
      </w:r>
    </w:p>
    <w:p w:rsidR="00D20307" w:rsidRPr="002C3EC9" w:rsidRDefault="0022057D" w:rsidP="00D20307">
      <w:pPr>
        <w:rPr>
          <w:iCs/>
        </w:rPr>
      </w:pPr>
      <w:r w:rsidRPr="002C3EC9">
        <w:rPr>
          <w:iCs/>
        </w:rPr>
        <w:t>Crospovidone</w:t>
      </w:r>
    </w:p>
    <w:p w:rsidR="00D20307" w:rsidRPr="002C3EC9" w:rsidRDefault="0022057D" w:rsidP="00D20307">
      <w:pPr>
        <w:rPr>
          <w:iCs/>
        </w:rPr>
      </w:pPr>
      <w:r w:rsidRPr="002C3EC9">
        <w:rPr>
          <w:iCs/>
        </w:rPr>
        <w:t>Hypromellose (E464)</w:t>
      </w:r>
    </w:p>
    <w:p w:rsidR="00D20307" w:rsidRPr="002C3EC9" w:rsidRDefault="0022057D" w:rsidP="00D20307">
      <w:pPr>
        <w:rPr>
          <w:iCs/>
        </w:rPr>
      </w:pPr>
      <w:r w:rsidRPr="002C3EC9">
        <w:rPr>
          <w:iCs/>
        </w:rPr>
        <w:t>Magnesium stearate (E572)</w:t>
      </w:r>
    </w:p>
    <w:p w:rsidR="00D20307" w:rsidRPr="002C3EC9" w:rsidRDefault="00D20307" w:rsidP="00D20307">
      <w:pPr>
        <w:rPr>
          <w:iCs/>
        </w:rPr>
      </w:pPr>
    </w:p>
    <w:p w:rsidR="00D20307" w:rsidRPr="002C3EC9" w:rsidRDefault="0022057D" w:rsidP="00D20307">
      <w:pPr>
        <w:rPr>
          <w:iCs/>
          <w:u w:val="single"/>
        </w:rPr>
      </w:pPr>
      <w:r w:rsidRPr="002C3EC9">
        <w:rPr>
          <w:iCs/>
          <w:u w:val="single"/>
        </w:rPr>
        <w:t>Tablet coating</w:t>
      </w:r>
    </w:p>
    <w:p w:rsidR="00D20307" w:rsidRPr="002C3EC9" w:rsidRDefault="0022057D" w:rsidP="00D20307">
      <w:pPr>
        <w:rPr>
          <w:iCs/>
        </w:rPr>
      </w:pPr>
      <w:r w:rsidRPr="002C3EC9">
        <w:rPr>
          <w:iCs/>
        </w:rPr>
        <w:t>Polyvinyl alcohol (E1203)</w:t>
      </w:r>
    </w:p>
    <w:p w:rsidR="00D20307" w:rsidRPr="002C3EC9" w:rsidRDefault="0022057D" w:rsidP="00D20307">
      <w:pPr>
        <w:rPr>
          <w:iCs/>
        </w:rPr>
      </w:pPr>
      <w:r w:rsidRPr="002C3EC9">
        <w:rPr>
          <w:iCs/>
        </w:rPr>
        <w:t>Macrogol 3350 (E1521)</w:t>
      </w:r>
    </w:p>
    <w:p w:rsidR="00D20307" w:rsidRPr="002C3EC9" w:rsidRDefault="0022057D" w:rsidP="00D20307">
      <w:pPr>
        <w:rPr>
          <w:iCs/>
        </w:rPr>
      </w:pPr>
      <w:r w:rsidRPr="002C3EC9">
        <w:rPr>
          <w:iCs/>
        </w:rPr>
        <w:t>Talc (E553b)</w:t>
      </w:r>
    </w:p>
    <w:p w:rsidR="00D20307" w:rsidRPr="002C3EC9" w:rsidRDefault="0022057D" w:rsidP="00D20307">
      <w:pPr>
        <w:rPr>
          <w:iCs/>
        </w:rPr>
      </w:pPr>
      <w:r w:rsidRPr="002C3EC9">
        <w:rPr>
          <w:iCs/>
        </w:rPr>
        <w:t>Iron oxide yellow (E172)</w:t>
      </w:r>
    </w:p>
    <w:p w:rsidR="00D20307" w:rsidRPr="0064672B" w:rsidRDefault="00ED7A62" w:rsidP="00D20307">
      <w:pPr>
        <w:rPr>
          <w:iCs/>
          <w:lang w:val="es-ES"/>
        </w:rPr>
      </w:pPr>
      <w:r w:rsidRPr="00ED7A62">
        <w:rPr>
          <w:iCs/>
          <w:lang w:val="es-ES"/>
        </w:rPr>
        <w:t>Iron oxide red (E172)</w:t>
      </w:r>
    </w:p>
    <w:p w:rsidR="00D20307" w:rsidRPr="0064672B" w:rsidRDefault="00ED7A62" w:rsidP="00D20307">
      <w:pPr>
        <w:rPr>
          <w:iCs/>
          <w:lang w:val="es-ES"/>
        </w:rPr>
      </w:pPr>
      <w:r w:rsidRPr="00ED7A62">
        <w:rPr>
          <w:iCs/>
          <w:lang w:val="es-ES"/>
        </w:rPr>
        <w:t>Titanium dioxide (E171)</w:t>
      </w:r>
    </w:p>
    <w:p w:rsidR="00EA61EF" w:rsidRPr="0064672B" w:rsidRDefault="00EA61EF" w:rsidP="0020163E">
      <w:pPr>
        <w:tabs>
          <w:tab w:val="left" w:pos="426"/>
        </w:tabs>
        <w:ind w:left="426" w:hanging="426"/>
        <w:rPr>
          <w:iCs/>
          <w:u w:val="single"/>
          <w:lang w:val="es-ES"/>
        </w:rPr>
      </w:pPr>
    </w:p>
    <w:p w:rsidR="00EA61EF" w:rsidRPr="002C3EC9" w:rsidRDefault="0022057D" w:rsidP="0020163E">
      <w:pPr>
        <w:pStyle w:val="HeadingFree"/>
        <w:tabs>
          <w:tab w:val="left" w:pos="426"/>
        </w:tabs>
        <w:ind w:left="426" w:hanging="426"/>
        <w:rPr>
          <w:b/>
        </w:rPr>
      </w:pPr>
      <w:r w:rsidRPr="002C3EC9">
        <w:rPr>
          <w:b/>
        </w:rPr>
        <w:t xml:space="preserve">6.2 </w:t>
      </w:r>
      <w:r w:rsidRPr="002C3EC9">
        <w:rPr>
          <w:b/>
        </w:rPr>
        <w:tab/>
        <w:t>Incompatibilities</w:t>
      </w:r>
    </w:p>
    <w:p w:rsidR="00EA61EF" w:rsidRPr="002C3EC9" w:rsidRDefault="00EA61EF" w:rsidP="0020163E">
      <w:pPr>
        <w:tabs>
          <w:tab w:val="left" w:pos="426"/>
        </w:tabs>
        <w:ind w:left="426" w:hanging="426"/>
        <w:rPr>
          <w:color w:val="000000"/>
        </w:rPr>
      </w:pPr>
      <w:r w:rsidRPr="002C3EC9">
        <w:rPr>
          <w:color w:val="000000"/>
        </w:rPr>
        <w:t xml:space="preserve">Not applicable. </w:t>
      </w:r>
    </w:p>
    <w:p w:rsidR="00EA61EF" w:rsidRPr="002C3EC9" w:rsidRDefault="00EA61EF" w:rsidP="0020163E">
      <w:pPr>
        <w:tabs>
          <w:tab w:val="left" w:pos="426"/>
        </w:tabs>
        <w:ind w:left="426" w:hanging="426"/>
        <w:rPr>
          <w:color w:val="000000"/>
        </w:rPr>
      </w:pPr>
    </w:p>
    <w:p w:rsidR="00EA61EF" w:rsidRPr="002C3EC9" w:rsidRDefault="00EA61EF" w:rsidP="0020163E">
      <w:pPr>
        <w:pStyle w:val="HeadingFree"/>
        <w:tabs>
          <w:tab w:val="left" w:pos="426"/>
        </w:tabs>
        <w:ind w:left="426" w:hanging="426"/>
        <w:rPr>
          <w:b/>
        </w:rPr>
      </w:pPr>
      <w:r w:rsidRPr="002C3EC9">
        <w:rPr>
          <w:b/>
        </w:rPr>
        <w:t xml:space="preserve">6.3 </w:t>
      </w:r>
      <w:r w:rsidRPr="002C3EC9">
        <w:rPr>
          <w:b/>
        </w:rPr>
        <w:tab/>
        <w:t>Shelf-life</w:t>
      </w:r>
    </w:p>
    <w:p w:rsidR="00EA61EF" w:rsidRPr="002C3EC9" w:rsidRDefault="00CD6627" w:rsidP="0020163E">
      <w:pPr>
        <w:tabs>
          <w:tab w:val="left" w:pos="426"/>
        </w:tabs>
        <w:ind w:left="426" w:hanging="426"/>
        <w:rPr>
          <w:color w:val="000000"/>
        </w:rPr>
      </w:pPr>
      <w:r>
        <w:rPr>
          <w:color w:val="000000"/>
        </w:rPr>
        <w:t>3</w:t>
      </w:r>
      <w:r w:rsidR="00071C68" w:rsidRPr="002C3EC9">
        <w:rPr>
          <w:color w:val="000000"/>
        </w:rPr>
        <w:t xml:space="preserve"> </w:t>
      </w:r>
      <w:r w:rsidR="002C3EC9">
        <w:rPr>
          <w:color w:val="000000"/>
        </w:rPr>
        <w:t>years</w:t>
      </w:r>
      <w:r w:rsidR="002C3EC9" w:rsidRPr="002C3EC9">
        <w:rPr>
          <w:color w:val="000000"/>
        </w:rPr>
        <w:t xml:space="preserve"> </w:t>
      </w:r>
    </w:p>
    <w:p w:rsidR="009D558A" w:rsidRPr="002C3EC9" w:rsidRDefault="009D558A" w:rsidP="0020163E">
      <w:pPr>
        <w:tabs>
          <w:tab w:val="left" w:pos="426"/>
        </w:tabs>
        <w:ind w:left="426" w:hanging="426"/>
        <w:rPr>
          <w:i/>
          <w:iCs/>
        </w:rPr>
      </w:pPr>
    </w:p>
    <w:p w:rsidR="00EA61EF" w:rsidRPr="002C3EC9" w:rsidRDefault="00EA61EF" w:rsidP="0020163E">
      <w:pPr>
        <w:pStyle w:val="HeadingFree"/>
        <w:tabs>
          <w:tab w:val="left" w:pos="426"/>
        </w:tabs>
        <w:ind w:left="426" w:hanging="426"/>
        <w:rPr>
          <w:b/>
        </w:rPr>
      </w:pPr>
      <w:r w:rsidRPr="002C3EC9">
        <w:rPr>
          <w:b/>
        </w:rPr>
        <w:t xml:space="preserve">6.4 </w:t>
      </w:r>
      <w:r w:rsidRPr="002C3EC9">
        <w:rPr>
          <w:b/>
        </w:rPr>
        <w:tab/>
        <w:t>Special precautions for storage</w:t>
      </w:r>
    </w:p>
    <w:p w:rsidR="00046EF3" w:rsidRPr="002C3EC9" w:rsidRDefault="00244E98" w:rsidP="0020163E">
      <w:pPr>
        <w:tabs>
          <w:tab w:val="left" w:pos="426"/>
        </w:tabs>
        <w:ind w:left="426" w:hanging="426"/>
      </w:pPr>
      <w:r>
        <w:t>Do not s</w:t>
      </w:r>
      <w:r w:rsidRPr="002C3EC9">
        <w:t xml:space="preserve">tore </w:t>
      </w:r>
      <w:r>
        <w:t>above</w:t>
      </w:r>
      <w:r w:rsidRPr="002C3EC9">
        <w:t xml:space="preserve"> </w:t>
      </w:r>
      <w:r w:rsidR="002810DB" w:rsidRPr="002C3EC9">
        <w:t>30°</w:t>
      </w:r>
      <w:r w:rsidR="00284B3D">
        <w:t>.</w:t>
      </w:r>
    </w:p>
    <w:p w:rsidR="00EA61EF" w:rsidRPr="002C3EC9" w:rsidRDefault="002810DB" w:rsidP="0020163E">
      <w:pPr>
        <w:tabs>
          <w:tab w:val="left" w:pos="426"/>
        </w:tabs>
        <w:ind w:left="426" w:hanging="426"/>
        <w:rPr>
          <w:iCs/>
        </w:rPr>
      </w:pPr>
      <w:r w:rsidRPr="002C3EC9">
        <w:t>Store in the original packag</w:t>
      </w:r>
      <w:r w:rsidR="00B77A18">
        <w:t>e</w:t>
      </w:r>
      <w:r w:rsidR="00163D0E">
        <w:t xml:space="preserve"> in order to protect from moisture</w:t>
      </w:r>
      <w:r w:rsidRPr="002C3EC9">
        <w:rPr>
          <w:iCs/>
        </w:rPr>
        <w:t>.</w:t>
      </w:r>
    </w:p>
    <w:p w:rsidR="009D558A" w:rsidRPr="002C3EC9" w:rsidRDefault="009D558A" w:rsidP="0020163E">
      <w:pPr>
        <w:tabs>
          <w:tab w:val="left" w:pos="426"/>
        </w:tabs>
        <w:ind w:left="426" w:hanging="426"/>
        <w:rPr>
          <w:iCs/>
        </w:rPr>
      </w:pPr>
    </w:p>
    <w:p w:rsidR="00EA61EF" w:rsidRPr="002C3EC9" w:rsidRDefault="00EA61EF" w:rsidP="0020163E">
      <w:pPr>
        <w:pStyle w:val="HeadingFree"/>
        <w:tabs>
          <w:tab w:val="left" w:pos="426"/>
        </w:tabs>
        <w:ind w:left="426" w:hanging="426"/>
        <w:rPr>
          <w:b/>
        </w:rPr>
      </w:pPr>
      <w:r w:rsidRPr="002C3EC9">
        <w:rPr>
          <w:b/>
        </w:rPr>
        <w:t xml:space="preserve">6.5 </w:t>
      </w:r>
      <w:r w:rsidRPr="002C3EC9">
        <w:rPr>
          <w:b/>
        </w:rPr>
        <w:tab/>
        <w:t>Nature and contents of container</w:t>
      </w:r>
    </w:p>
    <w:p w:rsidR="007F6CF2" w:rsidRPr="0008721B" w:rsidRDefault="007F6CF2" w:rsidP="007F6CF2">
      <w:pPr>
        <w:rPr>
          <w:lang w:val="en-US"/>
        </w:rPr>
      </w:pPr>
      <w:r w:rsidRPr="0008721B">
        <w:rPr>
          <w:lang w:val="en-US"/>
        </w:rPr>
        <w:t>&lt;100 mg&gt;</w:t>
      </w:r>
    </w:p>
    <w:p w:rsidR="007F6CF2" w:rsidRPr="00A04088" w:rsidRDefault="007F6CF2" w:rsidP="007F6CF2">
      <w:pPr>
        <w:rPr>
          <w:lang w:val="nl-NL"/>
        </w:rPr>
      </w:pPr>
      <w:r w:rsidRPr="00A04088">
        <w:rPr>
          <w:lang w:val="nl-NL"/>
        </w:rPr>
        <w:t>PVC/Al blister</w:t>
      </w:r>
    </w:p>
    <w:p w:rsidR="007F6CF2" w:rsidRDefault="007F6CF2" w:rsidP="007F6CF2">
      <w:pPr>
        <w:rPr>
          <w:lang w:val="nl-NL"/>
        </w:rPr>
      </w:pPr>
      <w:r w:rsidRPr="0087237B">
        <w:rPr>
          <w:lang w:val="nl-NL"/>
        </w:rPr>
        <w:t>PVC/PE/PVDC/Al blister</w:t>
      </w:r>
    </w:p>
    <w:p w:rsidR="007F6CF2" w:rsidRDefault="007F6CF2" w:rsidP="007F6CF2">
      <w:pPr>
        <w:rPr>
          <w:shd w:val="clear" w:color="auto" w:fill="BFBFBF"/>
          <w:lang w:val="nl-NL"/>
        </w:rPr>
      </w:pPr>
      <w:r>
        <w:rPr>
          <w:shd w:val="clear" w:color="auto" w:fill="BFBFBF"/>
          <w:lang w:val="nl-NL"/>
        </w:rPr>
        <w:t>&lt;400 mg&gt;</w:t>
      </w:r>
    </w:p>
    <w:p w:rsidR="007F6CF2" w:rsidRPr="0087237B" w:rsidRDefault="007F6CF2" w:rsidP="007F6CF2">
      <w:pPr>
        <w:rPr>
          <w:lang w:val="nl-NL"/>
        </w:rPr>
      </w:pPr>
      <w:r w:rsidRPr="0087237B">
        <w:rPr>
          <w:shd w:val="clear" w:color="auto" w:fill="BFBFBF"/>
          <w:lang w:val="nl-NL"/>
        </w:rPr>
        <w:t>PVC/PE/PVDC/Al blister</w:t>
      </w:r>
    </w:p>
    <w:p w:rsidR="007F6CF2" w:rsidRPr="00D20307" w:rsidRDefault="007F6CF2" w:rsidP="007F6CF2">
      <w:pPr>
        <w:tabs>
          <w:tab w:val="left" w:pos="426"/>
        </w:tabs>
        <w:ind w:left="426" w:hanging="426"/>
        <w:rPr>
          <w:color w:val="FF0000"/>
          <w:lang w:val="nl-NL"/>
        </w:rPr>
      </w:pPr>
    </w:p>
    <w:p w:rsidR="003A5BB3" w:rsidRPr="00953C28" w:rsidRDefault="003A5BB3" w:rsidP="003A5BB3">
      <w:pPr>
        <w:pStyle w:val="Default"/>
        <w:rPr>
          <w:rFonts w:ascii="Times New Roman" w:hAnsi="Times New Roman" w:cs="Times New Roman"/>
          <w:color w:val="auto"/>
          <w:u w:val="single"/>
          <w:lang w:val="en-US" w:eastAsia="en-GB"/>
        </w:rPr>
      </w:pPr>
      <w:r>
        <w:rPr>
          <w:rFonts w:ascii="Times New Roman" w:hAnsi="Times New Roman" w:cs="Times New Roman"/>
          <w:color w:val="auto"/>
          <w:u w:val="single"/>
          <w:lang w:val="en-US" w:eastAsia="en-GB"/>
        </w:rPr>
        <w:t>[</w:t>
      </w:r>
      <w:r w:rsidRPr="00953C28">
        <w:rPr>
          <w:rFonts w:ascii="Times New Roman" w:hAnsi="Times New Roman" w:cs="Times New Roman"/>
          <w:color w:val="auto"/>
          <w:u w:val="single"/>
          <w:lang w:val="en-US" w:eastAsia="en-GB"/>
        </w:rPr>
        <w:t>Imatinib</w:t>
      </w:r>
      <w:r>
        <w:rPr>
          <w:rFonts w:ascii="Times New Roman" w:hAnsi="Times New Roman" w:cs="Times New Roman"/>
          <w:color w:val="auto"/>
          <w:u w:val="single"/>
          <w:lang w:val="en-US" w:eastAsia="en-GB"/>
        </w:rPr>
        <w:t>]</w:t>
      </w:r>
      <w:r w:rsidRPr="00953C28">
        <w:rPr>
          <w:rFonts w:ascii="Times New Roman" w:hAnsi="Times New Roman" w:cs="Times New Roman"/>
          <w:color w:val="auto"/>
          <w:u w:val="single"/>
          <w:lang w:val="en-US" w:eastAsia="en-GB"/>
        </w:rPr>
        <w:t xml:space="preserve"> 100 mg film-coated tablets</w:t>
      </w:r>
    </w:p>
    <w:p w:rsidR="003A5BB3" w:rsidRDefault="003A5BB3" w:rsidP="003A5BB3">
      <w:pPr>
        <w:pStyle w:val="Default"/>
        <w:rPr>
          <w:rFonts w:ascii="Times New Roman" w:hAnsi="Times New Roman" w:cs="Times New Roman"/>
          <w:color w:val="auto"/>
          <w:lang w:val="en-US" w:eastAsia="en-GB"/>
        </w:rPr>
      </w:pPr>
      <w:r w:rsidRPr="00770BCD">
        <w:rPr>
          <w:rFonts w:ascii="Times New Roman" w:hAnsi="Times New Roman" w:cs="Times New Roman"/>
          <w:color w:val="auto"/>
          <w:lang w:val="en-US" w:eastAsia="en-GB"/>
        </w:rPr>
        <w:t xml:space="preserve">Packs containing 20, 30, 60, 90, 100, 120 </w:t>
      </w:r>
      <w:r>
        <w:rPr>
          <w:rFonts w:ascii="Times New Roman" w:hAnsi="Times New Roman" w:cs="Times New Roman"/>
          <w:color w:val="auto"/>
          <w:lang w:val="en-US" w:eastAsia="en-GB"/>
        </w:rPr>
        <w:t xml:space="preserve">or 180 tablets in blisters, or packs containing 20x1, 30x1, 60x1, 90x1, 100x1, 120x1 or 180x1 tablets in unit dose blisters. </w:t>
      </w:r>
    </w:p>
    <w:p w:rsidR="003A5BB3" w:rsidRDefault="003A5BB3" w:rsidP="003A5BB3">
      <w:pPr>
        <w:pStyle w:val="Default"/>
        <w:rPr>
          <w:rFonts w:ascii="Times New Roman" w:hAnsi="Times New Roman" w:cs="Times New Roman"/>
          <w:color w:val="auto"/>
          <w:lang w:val="en-US" w:eastAsia="en-GB"/>
        </w:rPr>
      </w:pPr>
    </w:p>
    <w:p w:rsidR="003A5BB3" w:rsidRPr="00953C28" w:rsidRDefault="003A5BB3" w:rsidP="003A5BB3">
      <w:pPr>
        <w:pStyle w:val="Default"/>
        <w:rPr>
          <w:rFonts w:ascii="Times New Roman" w:hAnsi="Times New Roman" w:cs="Times New Roman"/>
          <w:color w:val="auto"/>
          <w:highlight w:val="lightGray"/>
          <w:u w:val="single"/>
          <w:lang w:val="en-US" w:eastAsia="en-GB"/>
        </w:rPr>
      </w:pPr>
      <w:r>
        <w:rPr>
          <w:rFonts w:ascii="Times New Roman" w:hAnsi="Times New Roman" w:cs="Times New Roman"/>
          <w:color w:val="auto"/>
          <w:highlight w:val="lightGray"/>
          <w:u w:val="single"/>
          <w:lang w:val="en-US" w:eastAsia="en-GB"/>
        </w:rPr>
        <w:t>[</w:t>
      </w:r>
      <w:r w:rsidRPr="00953C28">
        <w:rPr>
          <w:rFonts w:ascii="Times New Roman" w:hAnsi="Times New Roman" w:cs="Times New Roman"/>
          <w:color w:val="auto"/>
          <w:highlight w:val="lightGray"/>
          <w:u w:val="single"/>
          <w:lang w:val="en-US" w:eastAsia="en-GB"/>
        </w:rPr>
        <w:t>Imatinib</w:t>
      </w:r>
      <w:r>
        <w:rPr>
          <w:rFonts w:ascii="Times New Roman" w:hAnsi="Times New Roman" w:cs="Times New Roman"/>
          <w:color w:val="auto"/>
          <w:highlight w:val="lightGray"/>
          <w:u w:val="single"/>
          <w:lang w:val="en-US" w:eastAsia="en-GB"/>
        </w:rPr>
        <w:t>]</w:t>
      </w:r>
      <w:r w:rsidRPr="00953C28">
        <w:rPr>
          <w:rFonts w:ascii="Times New Roman" w:hAnsi="Times New Roman" w:cs="Times New Roman"/>
          <w:color w:val="auto"/>
          <w:highlight w:val="lightGray"/>
          <w:u w:val="single"/>
          <w:lang w:val="en-US" w:eastAsia="en-GB"/>
        </w:rPr>
        <w:t xml:space="preserve"> 400 mg film-coated tablets</w:t>
      </w:r>
    </w:p>
    <w:p w:rsidR="00EA61EF" w:rsidRDefault="003A5BB3" w:rsidP="003A5BB3">
      <w:pPr>
        <w:pStyle w:val="Default"/>
        <w:rPr>
          <w:rFonts w:ascii="Times New Roman" w:hAnsi="Times New Roman" w:cs="Times New Roman"/>
          <w:color w:val="auto"/>
          <w:lang w:val="en-US" w:eastAsia="en-GB"/>
        </w:rPr>
      </w:pPr>
      <w:r w:rsidRPr="00953C28">
        <w:rPr>
          <w:rFonts w:ascii="Times New Roman" w:hAnsi="Times New Roman" w:cs="Times New Roman"/>
          <w:color w:val="auto"/>
          <w:highlight w:val="lightGray"/>
          <w:lang w:val="en-US" w:eastAsia="en-GB"/>
        </w:rPr>
        <w:t>Packs containing 10, 20 30, 60 or 90 tablets in blisters, or packs containing 10x1, 20x1, 30x1, 60x1 or 90x1 tablets in unit dose blisters.</w:t>
      </w:r>
    </w:p>
    <w:p w:rsidR="003A5BB3" w:rsidRPr="008F06F4" w:rsidRDefault="003A5BB3" w:rsidP="003A5BB3">
      <w:pPr>
        <w:pStyle w:val="Default"/>
        <w:rPr>
          <w:lang w:val="en-US"/>
        </w:rPr>
      </w:pPr>
    </w:p>
    <w:p w:rsidR="00EA61EF" w:rsidRPr="002C3EC9" w:rsidRDefault="00EA61EF" w:rsidP="0020163E">
      <w:pPr>
        <w:tabs>
          <w:tab w:val="left" w:pos="426"/>
        </w:tabs>
        <w:ind w:left="426" w:hanging="426"/>
      </w:pPr>
      <w:r w:rsidRPr="002C3EC9">
        <w:t>Not all pack sizes may be marketed.</w:t>
      </w:r>
    </w:p>
    <w:p w:rsidR="00EA61EF" w:rsidRPr="002C3EC9" w:rsidRDefault="00EA61EF" w:rsidP="0020163E">
      <w:pPr>
        <w:tabs>
          <w:tab w:val="left" w:pos="426"/>
        </w:tabs>
        <w:ind w:left="426" w:hanging="426"/>
        <w:rPr>
          <w:b/>
          <w:color w:val="000000"/>
        </w:rPr>
      </w:pPr>
    </w:p>
    <w:p w:rsidR="00EA61EF" w:rsidRPr="002C3EC9" w:rsidRDefault="00EA61EF" w:rsidP="0020163E">
      <w:pPr>
        <w:pStyle w:val="HeadingFree"/>
        <w:tabs>
          <w:tab w:val="left" w:pos="426"/>
        </w:tabs>
        <w:ind w:left="426" w:hanging="426"/>
        <w:rPr>
          <w:b/>
        </w:rPr>
      </w:pPr>
      <w:r w:rsidRPr="002C3EC9">
        <w:rPr>
          <w:b/>
        </w:rPr>
        <w:t xml:space="preserve">6.6 </w:t>
      </w:r>
      <w:r w:rsidRPr="002C3EC9">
        <w:rPr>
          <w:b/>
        </w:rPr>
        <w:tab/>
        <w:t xml:space="preserve">Special precautions for disposal </w:t>
      </w:r>
    </w:p>
    <w:p w:rsidR="00EA61EF" w:rsidRPr="002C3EC9" w:rsidRDefault="00EA61EF" w:rsidP="0020163E">
      <w:pPr>
        <w:tabs>
          <w:tab w:val="left" w:pos="426"/>
        </w:tabs>
        <w:ind w:left="426" w:hanging="426"/>
      </w:pPr>
      <w:r w:rsidRPr="002C3EC9">
        <w:rPr>
          <w:lang w:eastAsia="en-US"/>
        </w:rPr>
        <w:t>No special requirements.</w:t>
      </w:r>
    </w:p>
    <w:p w:rsidR="00EA61EF" w:rsidRPr="002C3EC9" w:rsidRDefault="00EA61EF" w:rsidP="0020163E">
      <w:pPr>
        <w:tabs>
          <w:tab w:val="left" w:pos="426"/>
        </w:tabs>
        <w:ind w:left="426" w:hanging="426"/>
      </w:pPr>
    </w:p>
    <w:p w:rsidR="00EA61EF" w:rsidRPr="002C3EC9" w:rsidRDefault="00EA61EF" w:rsidP="0020163E">
      <w:pPr>
        <w:tabs>
          <w:tab w:val="left" w:pos="426"/>
        </w:tabs>
        <w:ind w:left="426" w:hanging="426"/>
      </w:pPr>
    </w:p>
    <w:p w:rsidR="00EA61EF" w:rsidRPr="002C3EC9" w:rsidRDefault="00EA61EF" w:rsidP="0020163E">
      <w:pPr>
        <w:pStyle w:val="HeadingFree"/>
        <w:tabs>
          <w:tab w:val="left" w:pos="426"/>
        </w:tabs>
        <w:ind w:left="426" w:hanging="426"/>
        <w:rPr>
          <w:b/>
          <w:caps/>
          <w:color w:val="000000"/>
        </w:rPr>
      </w:pPr>
      <w:r w:rsidRPr="002C3EC9">
        <w:rPr>
          <w:b/>
          <w:caps/>
        </w:rPr>
        <w:t xml:space="preserve">7 </w:t>
      </w:r>
      <w:r w:rsidRPr="002C3EC9">
        <w:rPr>
          <w:b/>
          <w:caps/>
        </w:rPr>
        <w:tab/>
        <w:t>Marketing authorisation holder</w:t>
      </w:r>
    </w:p>
    <w:p w:rsidR="00EA61EF" w:rsidRPr="002C3EC9" w:rsidRDefault="00EA61EF" w:rsidP="0020163E">
      <w:pPr>
        <w:tabs>
          <w:tab w:val="left" w:pos="426"/>
        </w:tabs>
        <w:ind w:left="426" w:hanging="426"/>
      </w:pPr>
      <w:r w:rsidRPr="002C3EC9">
        <w:t>&lt;[to be completed nationally] &gt;</w:t>
      </w:r>
    </w:p>
    <w:p w:rsidR="00EA61EF" w:rsidRPr="002C3EC9" w:rsidRDefault="00EA61EF" w:rsidP="0020163E">
      <w:pPr>
        <w:tabs>
          <w:tab w:val="left" w:pos="426"/>
        </w:tabs>
        <w:ind w:left="426" w:hanging="426"/>
      </w:pPr>
    </w:p>
    <w:p w:rsidR="00EA61EF" w:rsidRPr="002C3EC9" w:rsidRDefault="00EA61EF" w:rsidP="0020163E">
      <w:pPr>
        <w:tabs>
          <w:tab w:val="left" w:pos="426"/>
        </w:tabs>
        <w:ind w:left="426" w:hanging="426"/>
      </w:pPr>
    </w:p>
    <w:p w:rsidR="00EA61EF" w:rsidRPr="002C3EC9" w:rsidRDefault="00EA61EF" w:rsidP="0020163E">
      <w:pPr>
        <w:pStyle w:val="HeadingFree"/>
        <w:tabs>
          <w:tab w:val="left" w:pos="426"/>
        </w:tabs>
        <w:ind w:left="426" w:hanging="426"/>
        <w:rPr>
          <w:b/>
          <w:caps/>
        </w:rPr>
      </w:pPr>
      <w:r w:rsidRPr="002C3EC9">
        <w:rPr>
          <w:b/>
          <w:caps/>
        </w:rPr>
        <w:t xml:space="preserve">8 </w:t>
      </w:r>
      <w:r w:rsidRPr="002C3EC9">
        <w:rPr>
          <w:b/>
          <w:caps/>
        </w:rPr>
        <w:tab/>
        <w:t>Marketing authorisation number(S)</w:t>
      </w:r>
    </w:p>
    <w:p w:rsidR="00EA61EF" w:rsidRPr="002C3EC9" w:rsidRDefault="00EA61EF" w:rsidP="0020163E">
      <w:pPr>
        <w:tabs>
          <w:tab w:val="left" w:pos="426"/>
        </w:tabs>
        <w:ind w:left="426" w:hanging="426"/>
      </w:pPr>
      <w:r w:rsidRPr="002C3EC9">
        <w:t>&lt;[to be completed nationally] &gt;</w:t>
      </w:r>
    </w:p>
    <w:p w:rsidR="00EA61EF" w:rsidRPr="002C3EC9" w:rsidRDefault="00EA61EF" w:rsidP="0020163E">
      <w:pPr>
        <w:tabs>
          <w:tab w:val="left" w:pos="426"/>
        </w:tabs>
        <w:ind w:left="426" w:hanging="426"/>
      </w:pPr>
    </w:p>
    <w:p w:rsidR="00EA61EF" w:rsidRPr="002C3EC9" w:rsidRDefault="00EA61EF" w:rsidP="0020163E">
      <w:pPr>
        <w:tabs>
          <w:tab w:val="left" w:pos="426"/>
        </w:tabs>
        <w:ind w:left="426" w:hanging="426"/>
      </w:pPr>
    </w:p>
    <w:p w:rsidR="00EA61EF" w:rsidRPr="002C3EC9" w:rsidRDefault="00EA61EF" w:rsidP="0020163E">
      <w:pPr>
        <w:pStyle w:val="HeadingFree"/>
        <w:tabs>
          <w:tab w:val="left" w:pos="426"/>
        </w:tabs>
        <w:ind w:left="426" w:hanging="426"/>
        <w:rPr>
          <w:b/>
          <w:caps/>
        </w:rPr>
      </w:pPr>
      <w:r w:rsidRPr="002C3EC9">
        <w:rPr>
          <w:b/>
          <w:caps/>
        </w:rPr>
        <w:t xml:space="preserve">9 </w:t>
      </w:r>
      <w:r w:rsidRPr="002C3EC9">
        <w:rPr>
          <w:b/>
          <w:caps/>
        </w:rPr>
        <w:tab/>
        <w:t>Date of first authorisation / renewal of the authorisation</w:t>
      </w:r>
    </w:p>
    <w:p w:rsidR="00EA61EF" w:rsidRPr="002C3EC9" w:rsidRDefault="00EA61EF" w:rsidP="0020163E">
      <w:pPr>
        <w:tabs>
          <w:tab w:val="left" w:pos="426"/>
        </w:tabs>
        <w:autoSpaceDE w:val="0"/>
        <w:autoSpaceDN w:val="0"/>
        <w:adjustRightInd w:val="0"/>
        <w:spacing w:line="240" w:lineRule="auto"/>
        <w:ind w:left="426" w:hanging="426"/>
        <w:rPr>
          <w:lang w:eastAsia="en-US"/>
        </w:rPr>
      </w:pPr>
      <w:r w:rsidRPr="002C3EC9">
        <w:rPr>
          <w:lang w:eastAsia="en-US"/>
        </w:rPr>
        <w:t>Date of first authorisation: {DD month YYYY}</w:t>
      </w:r>
    </w:p>
    <w:p w:rsidR="00EA61EF" w:rsidRPr="002C3EC9" w:rsidRDefault="00EA61EF" w:rsidP="0020163E">
      <w:pPr>
        <w:tabs>
          <w:tab w:val="left" w:pos="426"/>
        </w:tabs>
        <w:ind w:left="426" w:hanging="426"/>
      </w:pPr>
      <w:r w:rsidRPr="002C3EC9">
        <w:t>&lt;[to be completed nationally] &gt;</w:t>
      </w:r>
    </w:p>
    <w:p w:rsidR="00EA61EF" w:rsidRPr="002C3EC9" w:rsidRDefault="00EA61EF" w:rsidP="0020163E">
      <w:pPr>
        <w:tabs>
          <w:tab w:val="left" w:pos="426"/>
        </w:tabs>
        <w:ind w:left="426" w:hanging="426"/>
      </w:pPr>
    </w:p>
    <w:p w:rsidR="00EA61EF" w:rsidRPr="002C3EC9" w:rsidRDefault="00EA61EF" w:rsidP="0020163E">
      <w:pPr>
        <w:tabs>
          <w:tab w:val="left" w:pos="426"/>
        </w:tabs>
        <w:ind w:left="426" w:hanging="426"/>
      </w:pPr>
    </w:p>
    <w:p w:rsidR="00EA61EF" w:rsidRPr="002C3EC9" w:rsidRDefault="00EA61EF" w:rsidP="0020163E">
      <w:pPr>
        <w:pStyle w:val="HeadingFree"/>
        <w:tabs>
          <w:tab w:val="left" w:pos="426"/>
        </w:tabs>
        <w:ind w:left="426" w:hanging="426"/>
        <w:rPr>
          <w:b/>
          <w:caps/>
        </w:rPr>
      </w:pPr>
      <w:r w:rsidRPr="002C3EC9">
        <w:rPr>
          <w:b/>
          <w:caps/>
        </w:rPr>
        <w:t xml:space="preserve">10 </w:t>
      </w:r>
      <w:r w:rsidRPr="002C3EC9">
        <w:rPr>
          <w:b/>
          <w:caps/>
        </w:rPr>
        <w:tab/>
        <w:t>Date of revision of the text</w:t>
      </w:r>
    </w:p>
    <w:p w:rsidR="00EA61EF" w:rsidRPr="002C3EC9" w:rsidRDefault="00EA61EF" w:rsidP="0020163E">
      <w:pPr>
        <w:tabs>
          <w:tab w:val="left" w:pos="426"/>
        </w:tabs>
        <w:ind w:left="426" w:hanging="426"/>
      </w:pPr>
      <w:r w:rsidRPr="002C3EC9">
        <w:rPr>
          <w:lang w:eastAsia="en-US"/>
        </w:rPr>
        <w:t>{DD month YYYY}</w:t>
      </w:r>
    </w:p>
    <w:p w:rsidR="00EA61EF" w:rsidRPr="002C3EC9" w:rsidRDefault="00EA61EF" w:rsidP="0020163E">
      <w:pPr>
        <w:tabs>
          <w:tab w:val="left" w:pos="426"/>
        </w:tabs>
        <w:ind w:left="426" w:hanging="426"/>
      </w:pPr>
      <w:r w:rsidRPr="002C3EC9">
        <w:t>&lt;[to be completed nationally] &gt;</w:t>
      </w:r>
    </w:p>
    <w:sectPr w:rsidR="00EA61EF" w:rsidRPr="002C3EC9" w:rsidSect="00AD5F8B">
      <w:headerReference w:type="default" r:id="rId14"/>
      <w:footerReference w:type="default" r:id="rId15"/>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103" w:rsidRDefault="00C05103">
      <w:pPr>
        <w:spacing w:line="240" w:lineRule="auto"/>
      </w:pPr>
      <w:r>
        <w:separator/>
      </w:r>
    </w:p>
  </w:endnote>
  <w:endnote w:type="continuationSeparator" w:id="0">
    <w:p w:rsidR="00C05103" w:rsidRDefault="00C051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A31489" w:rsidRPr="008D6C4C" w:rsidTr="00040A0D">
      <w:trPr>
        <w:cantSplit/>
        <w:trHeight w:hRule="exact" w:val="280"/>
      </w:trPr>
      <w:tc>
        <w:tcPr>
          <w:tcW w:w="8403" w:type="dxa"/>
          <w:tcBorders>
            <w:top w:val="single" w:sz="8" w:space="0" w:color="940150"/>
            <w:bottom w:val="nil"/>
          </w:tcBorders>
        </w:tcPr>
        <w:p w:rsidR="00A31489" w:rsidRPr="008F06F4" w:rsidRDefault="00A31489" w:rsidP="009560E5">
          <w:pPr>
            <w:tabs>
              <w:tab w:val="right" w:pos="9360"/>
            </w:tabs>
            <w:ind w:left="-70"/>
            <w:rPr>
              <w:sz w:val="20"/>
              <w:szCs w:val="20"/>
              <w:lang w:val="en-US"/>
            </w:rPr>
          </w:pPr>
          <w:r w:rsidRPr="008F06F4">
            <w:rPr>
              <w:sz w:val="20"/>
              <w:szCs w:val="20"/>
              <w:lang w:val="en-US"/>
            </w:rPr>
            <w:t>Document number (version):</w:t>
          </w:r>
          <w:r>
            <w:rPr>
              <w:sz w:val="20"/>
            </w:rPr>
            <w:t xml:space="preserve"> </w:t>
          </w:r>
          <w:r w:rsidRPr="00071C68">
            <w:rPr>
              <w:sz w:val="20"/>
            </w:rPr>
            <w:t>M1</w:t>
          </w:r>
          <w:r>
            <w:rPr>
              <w:sz w:val="20"/>
            </w:rPr>
            <w:t>.</w:t>
          </w:r>
          <w:r w:rsidRPr="00071C68">
            <w:rPr>
              <w:sz w:val="20"/>
            </w:rPr>
            <w:t>3</w:t>
          </w:r>
          <w:r>
            <w:rPr>
              <w:sz w:val="20"/>
            </w:rPr>
            <w:t>.</w:t>
          </w:r>
          <w:r w:rsidRPr="00071C68">
            <w:rPr>
              <w:sz w:val="20"/>
            </w:rPr>
            <w:t>1_01.IAB.mes.tab.001.</w:t>
          </w:r>
          <w:r w:rsidR="001B7EB8">
            <w:rPr>
              <w:sz w:val="20"/>
            </w:rPr>
            <w:t>2</w:t>
          </w:r>
          <w:r w:rsidR="009560E5">
            <w:rPr>
              <w:sz w:val="20"/>
            </w:rPr>
            <w:t>1</w:t>
          </w:r>
          <w:r>
            <w:rPr>
              <w:sz w:val="20"/>
            </w:rPr>
            <w:t>.core</w:t>
          </w:r>
        </w:p>
      </w:tc>
      <w:tc>
        <w:tcPr>
          <w:tcW w:w="1521" w:type="dxa"/>
          <w:tcBorders>
            <w:top w:val="single" w:sz="8" w:space="0" w:color="940150"/>
            <w:bottom w:val="nil"/>
          </w:tcBorders>
          <w:tcMar>
            <w:right w:w="113" w:type="dxa"/>
          </w:tcMar>
        </w:tcPr>
        <w:p w:rsidR="00A31489" w:rsidRPr="00D2232E" w:rsidRDefault="00A31489" w:rsidP="00B0630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220DE4">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220DE4">
            <w:rPr>
              <w:noProof/>
              <w:sz w:val="20"/>
              <w:szCs w:val="20"/>
            </w:rPr>
            <w:t>34</w:t>
          </w:r>
          <w:r w:rsidRPr="00D2232E">
            <w:rPr>
              <w:sz w:val="20"/>
              <w:szCs w:val="20"/>
            </w:rPr>
            <w:fldChar w:fldCharType="end"/>
          </w:r>
        </w:p>
      </w:tc>
    </w:tr>
  </w:tbl>
  <w:p w:rsidR="00A31489" w:rsidRPr="00631179" w:rsidRDefault="00A31489" w:rsidP="00BB7A14">
    <w:pP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103" w:rsidRDefault="00C05103">
      <w:pPr>
        <w:spacing w:line="240" w:lineRule="auto"/>
      </w:pPr>
      <w:r>
        <w:separator/>
      </w:r>
    </w:p>
  </w:footnote>
  <w:footnote w:type="continuationSeparator" w:id="0">
    <w:p w:rsidR="00C05103" w:rsidRDefault="00C051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A31489" w:rsidRPr="00A27DD2" w:rsidTr="0024610B">
      <w:trPr>
        <w:trHeight w:val="692"/>
      </w:trPr>
      <w:tc>
        <w:tcPr>
          <w:tcW w:w="3941" w:type="dxa"/>
          <w:shd w:val="clear" w:color="auto" w:fill="auto"/>
        </w:tcPr>
        <w:p w:rsidR="00A31489" w:rsidRPr="00A27DD2" w:rsidRDefault="00A31489" w:rsidP="00890847">
          <w:pPr>
            <w:tabs>
              <w:tab w:val="right" w:pos="9360"/>
            </w:tabs>
            <w:spacing w:line="240" w:lineRule="auto"/>
            <w:ind w:left="-98"/>
            <w:rPr>
              <w:sz w:val="18"/>
              <w:szCs w:val="18"/>
            </w:rPr>
          </w:pPr>
        </w:p>
      </w:tc>
      <w:tc>
        <w:tcPr>
          <w:tcW w:w="2155" w:type="dxa"/>
          <w:shd w:val="clear" w:color="auto" w:fill="auto"/>
        </w:tcPr>
        <w:p w:rsidR="00A31489" w:rsidRPr="00A27DD2" w:rsidRDefault="00A31489" w:rsidP="00482284">
          <w:pPr>
            <w:spacing w:line="240" w:lineRule="auto"/>
            <w:ind w:right="567"/>
            <w:jc w:val="center"/>
          </w:pPr>
        </w:p>
      </w:tc>
      <w:tc>
        <w:tcPr>
          <w:tcW w:w="3941" w:type="dxa"/>
        </w:tcPr>
        <w:p w:rsidR="00A31489" w:rsidRDefault="00A31489" w:rsidP="0024610B">
          <w:pPr>
            <w:tabs>
              <w:tab w:val="right" w:pos="9360"/>
            </w:tabs>
            <w:spacing w:line="240" w:lineRule="auto"/>
            <w:jc w:val="right"/>
            <w:rPr>
              <w:sz w:val="18"/>
              <w:szCs w:val="18"/>
            </w:rPr>
          </w:pPr>
          <w:r>
            <w:rPr>
              <w:sz w:val="18"/>
              <w:szCs w:val="18"/>
            </w:rPr>
            <w:t>Common Technical Document</w:t>
          </w:r>
        </w:p>
        <w:p w:rsidR="00A31489" w:rsidRDefault="00A31489" w:rsidP="0024610B">
          <w:pPr>
            <w:tabs>
              <w:tab w:val="right" w:pos="9360"/>
            </w:tabs>
            <w:spacing w:line="240" w:lineRule="auto"/>
            <w:jc w:val="right"/>
            <w:rPr>
              <w:sz w:val="18"/>
              <w:szCs w:val="18"/>
            </w:rPr>
          </w:pPr>
          <w:r>
            <w:rPr>
              <w:sz w:val="18"/>
              <w:szCs w:val="18"/>
            </w:rPr>
            <w:t>Imatinib (as mesilate)</w:t>
          </w:r>
        </w:p>
        <w:p w:rsidR="00A31489" w:rsidRPr="003A14EC" w:rsidRDefault="00A31489" w:rsidP="0024610B">
          <w:pPr>
            <w:spacing w:line="240" w:lineRule="auto"/>
            <w:jc w:val="right"/>
          </w:pPr>
          <w:r>
            <w:rPr>
              <w:sz w:val="18"/>
              <w:szCs w:val="18"/>
            </w:rPr>
            <w:t>film-coated tablets</w:t>
          </w:r>
        </w:p>
      </w:tc>
    </w:tr>
  </w:tbl>
  <w:p w:rsidR="00A31489" w:rsidRDefault="00A31489">
    <w:r>
      <w:rPr>
        <w:noProof/>
        <w:lang w:val="en-US" w:eastAsia="en-US"/>
      </w:rPr>
      <w:drawing>
        <wp:anchor distT="0" distB="0" distL="114300" distR="114300" simplePos="0" relativeHeight="251657728" behindDoc="0" locked="1" layoutInCell="1" allowOverlap="1">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T_1000x858px" style="width:15.6pt;height:14.4pt;visibility:visible;mso-wrap-style:square" o:bullet="t">
        <v:imagedata r:id="rId1" o:title="BT_1000x858px"/>
      </v:shape>
    </w:pict>
  </w:numPicBullet>
  <w:abstractNum w:abstractNumId="0" w15:restartNumberingAfterBreak="0">
    <w:nsid w:val="03365514"/>
    <w:multiLevelType w:val="hybridMultilevel"/>
    <w:tmpl w:val="67A6E1F2"/>
    <w:lvl w:ilvl="0" w:tplc="0413000F">
      <w:start w:val="1"/>
      <w:numFmt w:val="decimal"/>
      <w:pStyle w:val="Heading0"/>
      <w:lvlText w:val="%1."/>
      <w:lvlJc w:val="left"/>
      <w:pPr>
        <w:tabs>
          <w:tab w:val="num" w:pos="1004"/>
        </w:tabs>
        <w:ind w:left="1004" w:hanging="360"/>
      </w:pPr>
    </w:lvl>
    <w:lvl w:ilvl="1" w:tplc="04130019" w:tentative="1">
      <w:start w:val="1"/>
      <w:numFmt w:val="lowerLetter"/>
      <w:lvlText w:val="%2."/>
      <w:lvlJc w:val="left"/>
      <w:pPr>
        <w:tabs>
          <w:tab w:val="num" w:pos="1724"/>
        </w:tabs>
        <w:ind w:left="1724" w:hanging="360"/>
      </w:pPr>
    </w:lvl>
    <w:lvl w:ilvl="2" w:tplc="0413001B" w:tentative="1">
      <w:start w:val="1"/>
      <w:numFmt w:val="lowerRoman"/>
      <w:lvlText w:val="%3."/>
      <w:lvlJc w:val="right"/>
      <w:pPr>
        <w:tabs>
          <w:tab w:val="num" w:pos="2444"/>
        </w:tabs>
        <w:ind w:left="2444" w:hanging="180"/>
      </w:pPr>
    </w:lvl>
    <w:lvl w:ilvl="3" w:tplc="0413000F" w:tentative="1">
      <w:start w:val="1"/>
      <w:numFmt w:val="decimal"/>
      <w:lvlText w:val="%4."/>
      <w:lvlJc w:val="left"/>
      <w:pPr>
        <w:tabs>
          <w:tab w:val="num" w:pos="3164"/>
        </w:tabs>
        <w:ind w:left="3164" w:hanging="360"/>
      </w:pPr>
    </w:lvl>
    <w:lvl w:ilvl="4" w:tplc="04130019" w:tentative="1">
      <w:start w:val="1"/>
      <w:numFmt w:val="lowerLetter"/>
      <w:lvlText w:val="%5."/>
      <w:lvlJc w:val="left"/>
      <w:pPr>
        <w:tabs>
          <w:tab w:val="num" w:pos="3884"/>
        </w:tabs>
        <w:ind w:left="3884" w:hanging="360"/>
      </w:pPr>
    </w:lvl>
    <w:lvl w:ilvl="5" w:tplc="0413001B" w:tentative="1">
      <w:start w:val="1"/>
      <w:numFmt w:val="lowerRoman"/>
      <w:lvlText w:val="%6."/>
      <w:lvlJc w:val="right"/>
      <w:pPr>
        <w:tabs>
          <w:tab w:val="num" w:pos="4604"/>
        </w:tabs>
        <w:ind w:left="4604" w:hanging="180"/>
      </w:pPr>
    </w:lvl>
    <w:lvl w:ilvl="6" w:tplc="0413000F" w:tentative="1">
      <w:start w:val="1"/>
      <w:numFmt w:val="decimal"/>
      <w:lvlText w:val="%7."/>
      <w:lvlJc w:val="left"/>
      <w:pPr>
        <w:tabs>
          <w:tab w:val="num" w:pos="5324"/>
        </w:tabs>
        <w:ind w:left="5324" w:hanging="360"/>
      </w:pPr>
    </w:lvl>
    <w:lvl w:ilvl="7" w:tplc="04130019" w:tentative="1">
      <w:start w:val="1"/>
      <w:numFmt w:val="lowerLetter"/>
      <w:lvlText w:val="%8."/>
      <w:lvlJc w:val="left"/>
      <w:pPr>
        <w:tabs>
          <w:tab w:val="num" w:pos="6044"/>
        </w:tabs>
        <w:ind w:left="6044" w:hanging="360"/>
      </w:pPr>
    </w:lvl>
    <w:lvl w:ilvl="8" w:tplc="0413001B" w:tentative="1">
      <w:start w:val="1"/>
      <w:numFmt w:val="lowerRoman"/>
      <w:lvlText w:val="%9."/>
      <w:lvlJc w:val="right"/>
      <w:pPr>
        <w:tabs>
          <w:tab w:val="num" w:pos="6764"/>
        </w:tabs>
        <w:ind w:left="6764" w:hanging="180"/>
      </w:pPr>
    </w:lvl>
  </w:abstractNum>
  <w:abstractNum w:abstractNumId="1" w15:restartNumberingAfterBreak="0">
    <w:nsid w:val="08531771"/>
    <w:multiLevelType w:val="hybridMultilevel"/>
    <w:tmpl w:val="069AA89C"/>
    <w:lvl w:ilvl="0" w:tplc="52283880">
      <w:start w:val="8"/>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C10CE3"/>
    <w:multiLevelType w:val="hybridMultilevel"/>
    <w:tmpl w:val="2092C18A"/>
    <w:lvl w:ilvl="0" w:tplc="7ECCDA08">
      <w:start w:val="1"/>
      <w:numFmt w:val="bullet"/>
      <w:lvlText w:val=""/>
      <w:lvlPicBulletId w:val="0"/>
      <w:lvlJc w:val="left"/>
      <w:pPr>
        <w:tabs>
          <w:tab w:val="num" w:pos="720"/>
        </w:tabs>
        <w:ind w:left="720" w:hanging="360"/>
      </w:pPr>
      <w:rPr>
        <w:rFonts w:ascii="Symbol" w:hAnsi="Symbol" w:hint="default"/>
      </w:rPr>
    </w:lvl>
    <w:lvl w:ilvl="1" w:tplc="27D0D288" w:tentative="1">
      <w:start w:val="1"/>
      <w:numFmt w:val="bullet"/>
      <w:lvlText w:val=""/>
      <w:lvlJc w:val="left"/>
      <w:pPr>
        <w:tabs>
          <w:tab w:val="num" w:pos="1440"/>
        </w:tabs>
        <w:ind w:left="1440" w:hanging="360"/>
      </w:pPr>
      <w:rPr>
        <w:rFonts w:ascii="Symbol" w:hAnsi="Symbol" w:hint="default"/>
      </w:rPr>
    </w:lvl>
    <w:lvl w:ilvl="2" w:tplc="456EFF94" w:tentative="1">
      <w:start w:val="1"/>
      <w:numFmt w:val="bullet"/>
      <w:lvlText w:val=""/>
      <w:lvlJc w:val="left"/>
      <w:pPr>
        <w:tabs>
          <w:tab w:val="num" w:pos="2160"/>
        </w:tabs>
        <w:ind w:left="2160" w:hanging="360"/>
      </w:pPr>
      <w:rPr>
        <w:rFonts w:ascii="Symbol" w:hAnsi="Symbol" w:hint="default"/>
      </w:rPr>
    </w:lvl>
    <w:lvl w:ilvl="3" w:tplc="71FC718C" w:tentative="1">
      <w:start w:val="1"/>
      <w:numFmt w:val="bullet"/>
      <w:lvlText w:val=""/>
      <w:lvlJc w:val="left"/>
      <w:pPr>
        <w:tabs>
          <w:tab w:val="num" w:pos="2880"/>
        </w:tabs>
        <w:ind w:left="2880" w:hanging="360"/>
      </w:pPr>
      <w:rPr>
        <w:rFonts w:ascii="Symbol" w:hAnsi="Symbol" w:hint="default"/>
      </w:rPr>
    </w:lvl>
    <w:lvl w:ilvl="4" w:tplc="615A17E6" w:tentative="1">
      <w:start w:val="1"/>
      <w:numFmt w:val="bullet"/>
      <w:lvlText w:val=""/>
      <w:lvlJc w:val="left"/>
      <w:pPr>
        <w:tabs>
          <w:tab w:val="num" w:pos="3600"/>
        </w:tabs>
        <w:ind w:left="3600" w:hanging="360"/>
      </w:pPr>
      <w:rPr>
        <w:rFonts w:ascii="Symbol" w:hAnsi="Symbol" w:hint="default"/>
      </w:rPr>
    </w:lvl>
    <w:lvl w:ilvl="5" w:tplc="5B46E69C" w:tentative="1">
      <w:start w:val="1"/>
      <w:numFmt w:val="bullet"/>
      <w:lvlText w:val=""/>
      <w:lvlJc w:val="left"/>
      <w:pPr>
        <w:tabs>
          <w:tab w:val="num" w:pos="4320"/>
        </w:tabs>
        <w:ind w:left="4320" w:hanging="360"/>
      </w:pPr>
      <w:rPr>
        <w:rFonts w:ascii="Symbol" w:hAnsi="Symbol" w:hint="default"/>
      </w:rPr>
    </w:lvl>
    <w:lvl w:ilvl="6" w:tplc="86A4B25A" w:tentative="1">
      <w:start w:val="1"/>
      <w:numFmt w:val="bullet"/>
      <w:lvlText w:val=""/>
      <w:lvlJc w:val="left"/>
      <w:pPr>
        <w:tabs>
          <w:tab w:val="num" w:pos="5040"/>
        </w:tabs>
        <w:ind w:left="5040" w:hanging="360"/>
      </w:pPr>
      <w:rPr>
        <w:rFonts w:ascii="Symbol" w:hAnsi="Symbol" w:hint="default"/>
      </w:rPr>
    </w:lvl>
    <w:lvl w:ilvl="7" w:tplc="C64AAF32" w:tentative="1">
      <w:start w:val="1"/>
      <w:numFmt w:val="bullet"/>
      <w:lvlText w:val=""/>
      <w:lvlJc w:val="left"/>
      <w:pPr>
        <w:tabs>
          <w:tab w:val="num" w:pos="5760"/>
        </w:tabs>
        <w:ind w:left="5760" w:hanging="360"/>
      </w:pPr>
      <w:rPr>
        <w:rFonts w:ascii="Symbol" w:hAnsi="Symbol" w:hint="default"/>
      </w:rPr>
    </w:lvl>
    <w:lvl w:ilvl="8" w:tplc="94A86F5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FC02FCD"/>
    <w:multiLevelType w:val="hybridMultilevel"/>
    <w:tmpl w:val="1E1A0D94"/>
    <w:lvl w:ilvl="0" w:tplc="5F6E7850">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055B5"/>
    <w:multiLevelType w:val="hybridMultilevel"/>
    <w:tmpl w:val="9C26D116"/>
    <w:lvl w:ilvl="0" w:tplc="0409000F">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6790F"/>
    <w:multiLevelType w:val="hybridMultilevel"/>
    <w:tmpl w:val="16CE2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D05039"/>
    <w:multiLevelType w:val="hybridMultilevel"/>
    <w:tmpl w:val="E2E03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6112A6"/>
    <w:multiLevelType w:val="hybridMultilevel"/>
    <w:tmpl w:val="9126F876"/>
    <w:lvl w:ilvl="0" w:tplc="CDDAB2E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34DA3"/>
    <w:multiLevelType w:val="hybridMultilevel"/>
    <w:tmpl w:val="1BD4DA18"/>
    <w:lvl w:ilvl="0" w:tplc="4DE0EB7C">
      <w:start w:val="1"/>
      <w:numFmt w:val="decimal"/>
      <w:lvlText w:val="%1"/>
      <w:lvlJc w:val="left"/>
      <w:pPr>
        <w:ind w:left="786"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15:restartNumberingAfterBreak="0">
    <w:nsid w:val="4A4E6703"/>
    <w:multiLevelType w:val="hybridMultilevel"/>
    <w:tmpl w:val="FFC0F1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661A90"/>
    <w:multiLevelType w:val="hybridMultilevel"/>
    <w:tmpl w:val="83B64A6A"/>
    <w:lvl w:ilvl="0" w:tplc="08090001">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54784155"/>
    <w:multiLevelType w:val="hybridMultilevel"/>
    <w:tmpl w:val="2FC8742E"/>
    <w:lvl w:ilvl="0" w:tplc="52A85E72">
      <w:start w:val="8"/>
      <w:numFmt w:val="decimal"/>
      <w:lvlText w:val="%1"/>
      <w:lvlJc w:val="left"/>
      <w:pPr>
        <w:ind w:left="11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66BF0"/>
    <w:multiLevelType w:val="hybridMultilevel"/>
    <w:tmpl w:val="2530E978"/>
    <w:lvl w:ilvl="0" w:tplc="0C9ACBDC">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51DA6D28" w:tentative="1">
      <w:start w:val="1"/>
      <w:numFmt w:val="bullet"/>
      <w:lvlText w:val="o"/>
      <w:lvlJc w:val="left"/>
      <w:pPr>
        <w:tabs>
          <w:tab w:val="num" w:pos="1440"/>
        </w:tabs>
        <w:ind w:left="1440" w:hanging="360"/>
      </w:pPr>
      <w:rPr>
        <w:rFonts w:ascii="Courier New" w:hAnsi="Courier New" w:cs="Courier New" w:hint="default"/>
      </w:rPr>
    </w:lvl>
    <w:lvl w:ilvl="2" w:tplc="2B76A626" w:tentative="1">
      <w:start w:val="1"/>
      <w:numFmt w:val="bullet"/>
      <w:lvlText w:val=""/>
      <w:lvlJc w:val="left"/>
      <w:pPr>
        <w:tabs>
          <w:tab w:val="num" w:pos="2160"/>
        </w:tabs>
        <w:ind w:left="2160" w:hanging="360"/>
      </w:pPr>
      <w:rPr>
        <w:rFonts w:ascii="Wingdings" w:hAnsi="Wingdings" w:hint="default"/>
      </w:rPr>
    </w:lvl>
    <w:lvl w:ilvl="3" w:tplc="A08CB93E" w:tentative="1">
      <w:start w:val="1"/>
      <w:numFmt w:val="bullet"/>
      <w:lvlText w:val=""/>
      <w:lvlJc w:val="left"/>
      <w:pPr>
        <w:tabs>
          <w:tab w:val="num" w:pos="2880"/>
        </w:tabs>
        <w:ind w:left="2880" w:hanging="360"/>
      </w:pPr>
      <w:rPr>
        <w:rFonts w:ascii="Symbol" w:hAnsi="Symbol" w:hint="default"/>
      </w:rPr>
    </w:lvl>
    <w:lvl w:ilvl="4" w:tplc="FD08C89A" w:tentative="1">
      <w:start w:val="1"/>
      <w:numFmt w:val="bullet"/>
      <w:lvlText w:val="o"/>
      <w:lvlJc w:val="left"/>
      <w:pPr>
        <w:tabs>
          <w:tab w:val="num" w:pos="3600"/>
        </w:tabs>
        <w:ind w:left="3600" w:hanging="360"/>
      </w:pPr>
      <w:rPr>
        <w:rFonts w:ascii="Courier New" w:hAnsi="Courier New" w:cs="Courier New" w:hint="default"/>
      </w:rPr>
    </w:lvl>
    <w:lvl w:ilvl="5" w:tplc="6C9E758C" w:tentative="1">
      <w:start w:val="1"/>
      <w:numFmt w:val="bullet"/>
      <w:lvlText w:val=""/>
      <w:lvlJc w:val="left"/>
      <w:pPr>
        <w:tabs>
          <w:tab w:val="num" w:pos="4320"/>
        </w:tabs>
        <w:ind w:left="4320" w:hanging="360"/>
      </w:pPr>
      <w:rPr>
        <w:rFonts w:ascii="Wingdings" w:hAnsi="Wingdings" w:hint="default"/>
      </w:rPr>
    </w:lvl>
    <w:lvl w:ilvl="6" w:tplc="DB20ECBC" w:tentative="1">
      <w:start w:val="1"/>
      <w:numFmt w:val="bullet"/>
      <w:lvlText w:val=""/>
      <w:lvlJc w:val="left"/>
      <w:pPr>
        <w:tabs>
          <w:tab w:val="num" w:pos="5040"/>
        </w:tabs>
        <w:ind w:left="5040" w:hanging="360"/>
      </w:pPr>
      <w:rPr>
        <w:rFonts w:ascii="Symbol" w:hAnsi="Symbol" w:hint="default"/>
      </w:rPr>
    </w:lvl>
    <w:lvl w:ilvl="7" w:tplc="6CEE76A6" w:tentative="1">
      <w:start w:val="1"/>
      <w:numFmt w:val="bullet"/>
      <w:lvlText w:val="o"/>
      <w:lvlJc w:val="left"/>
      <w:pPr>
        <w:tabs>
          <w:tab w:val="num" w:pos="5760"/>
        </w:tabs>
        <w:ind w:left="5760" w:hanging="360"/>
      </w:pPr>
      <w:rPr>
        <w:rFonts w:ascii="Courier New" w:hAnsi="Courier New" w:cs="Courier New" w:hint="default"/>
      </w:rPr>
    </w:lvl>
    <w:lvl w:ilvl="8" w:tplc="5E66E0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91FD5"/>
    <w:multiLevelType w:val="hybridMultilevel"/>
    <w:tmpl w:val="B04241E4"/>
    <w:lvl w:ilvl="0" w:tplc="32A096F8">
      <w:start w:val="1"/>
      <w:numFmt w:val="bullet"/>
      <w:lvlText w:val="-"/>
      <w:lvlJc w:val="left"/>
      <w:pPr>
        <w:ind w:left="685" w:hanging="567"/>
      </w:pPr>
      <w:rPr>
        <w:rFonts w:ascii="Times New Roman" w:eastAsia="Times New Roman" w:hAnsi="Times New Roman" w:hint="default"/>
        <w:sz w:val="22"/>
        <w:szCs w:val="22"/>
      </w:rPr>
    </w:lvl>
    <w:lvl w:ilvl="1" w:tplc="4A343EA2">
      <w:start w:val="1"/>
      <w:numFmt w:val="bullet"/>
      <w:lvlText w:val="•"/>
      <w:lvlJc w:val="left"/>
      <w:pPr>
        <w:ind w:left="1545" w:hanging="567"/>
      </w:pPr>
      <w:rPr>
        <w:rFonts w:hint="default"/>
      </w:rPr>
    </w:lvl>
    <w:lvl w:ilvl="2" w:tplc="22E03BEA">
      <w:start w:val="1"/>
      <w:numFmt w:val="bullet"/>
      <w:lvlText w:val="•"/>
      <w:lvlJc w:val="left"/>
      <w:pPr>
        <w:ind w:left="2405" w:hanging="567"/>
      </w:pPr>
      <w:rPr>
        <w:rFonts w:hint="default"/>
      </w:rPr>
    </w:lvl>
    <w:lvl w:ilvl="3" w:tplc="0A98A4A0">
      <w:start w:val="1"/>
      <w:numFmt w:val="bullet"/>
      <w:lvlText w:val="•"/>
      <w:lvlJc w:val="left"/>
      <w:pPr>
        <w:ind w:left="3265" w:hanging="567"/>
      </w:pPr>
      <w:rPr>
        <w:rFonts w:hint="default"/>
      </w:rPr>
    </w:lvl>
    <w:lvl w:ilvl="4" w:tplc="03EA661C">
      <w:start w:val="1"/>
      <w:numFmt w:val="bullet"/>
      <w:lvlText w:val="•"/>
      <w:lvlJc w:val="left"/>
      <w:pPr>
        <w:ind w:left="4125" w:hanging="567"/>
      </w:pPr>
      <w:rPr>
        <w:rFonts w:hint="default"/>
      </w:rPr>
    </w:lvl>
    <w:lvl w:ilvl="5" w:tplc="CC1E1516">
      <w:start w:val="1"/>
      <w:numFmt w:val="bullet"/>
      <w:lvlText w:val="•"/>
      <w:lvlJc w:val="left"/>
      <w:pPr>
        <w:ind w:left="4985" w:hanging="567"/>
      </w:pPr>
      <w:rPr>
        <w:rFonts w:hint="default"/>
      </w:rPr>
    </w:lvl>
    <w:lvl w:ilvl="6" w:tplc="579C4F1A">
      <w:start w:val="1"/>
      <w:numFmt w:val="bullet"/>
      <w:lvlText w:val="•"/>
      <w:lvlJc w:val="left"/>
      <w:pPr>
        <w:ind w:left="5845" w:hanging="567"/>
      </w:pPr>
      <w:rPr>
        <w:rFonts w:hint="default"/>
      </w:rPr>
    </w:lvl>
    <w:lvl w:ilvl="7" w:tplc="F01CF5F8">
      <w:start w:val="1"/>
      <w:numFmt w:val="bullet"/>
      <w:lvlText w:val="•"/>
      <w:lvlJc w:val="left"/>
      <w:pPr>
        <w:ind w:left="6706" w:hanging="567"/>
      </w:pPr>
      <w:rPr>
        <w:rFonts w:hint="default"/>
      </w:rPr>
    </w:lvl>
    <w:lvl w:ilvl="8" w:tplc="AE3A91A8">
      <w:start w:val="1"/>
      <w:numFmt w:val="bullet"/>
      <w:lvlText w:val="•"/>
      <w:lvlJc w:val="left"/>
      <w:pPr>
        <w:ind w:left="7566" w:hanging="567"/>
      </w:pPr>
      <w:rPr>
        <w:rFonts w:hint="default"/>
      </w:rPr>
    </w:lvl>
  </w:abstractNum>
  <w:abstractNum w:abstractNumId="20"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num w:numId="1">
    <w:abstractNumId w:val="20"/>
  </w:num>
  <w:num w:numId="2">
    <w:abstractNumId w:val="20"/>
  </w:num>
  <w:num w:numId="3">
    <w:abstractNumId w:val="10"/>
  </w:num>
  <w:num w:numId="4">
    <w:abstractNumId w:val="2"/>
  </w:num>
  <w:num w:numId="5">
    <w:abstractNumId w:val="9"/>
  </w:num>
  <w:num w:numId="6">
    <w:abstractNumId w:val="5"/>
  </w:num>
  <w:num w:numId="7">
    <w:abstractNumId w:val="18"/>
  </w:num>
  <w:num w:numId="8">
    <w:abstractNumId w:val="6"/>
  </w:num>
  <w:num w:numId="9">
    <w:abstractNumId w:val="3"/>
  </w:num>
  <w:num w:numId="10">
    <w:abstractNumId w:val="8"/>
  </w:num>
  <w:num w:numId="11">
    <w:abstractNumId w:val="16"/>
  </w:num>
  <w:num w:numId="12">
    <w:abstractNumId w:val="7"/>
  </w:num>
  <w:num w:numId="13">
    <w:abstractNumId w:val="11"/>
  </w:num>
  <w:num w:numId="14">
    <w:abstractNumId w:val="12"/>
  </w:num>
  <w:num w:numId="15">
    <w:abstractNumId w:val="0"/>
  </w:num>
  <w:num w:numId="16">
    <w:abstractNumId w:val="14"/>
  </w:num>
  <w:num w:numId="17">
    <w:abstractNumId w:val="15"/>
  </w:num>
  <w:num w:numId="18">
    <w:abstractNumId w:val="4"/>
  </w:num>
  <w:num w:numId="19">
    <w:abstractNumId w:val="13"/>
  </w:num>
  <w:num w:numId="20">
    <w:abstractNumId w:val="1"/>
  </w:num>
  <w:num w:numId="21">
    <w:abstractNumId w:val="17"/>
  </w:num>
  <w:num w:numId="2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65"/>
    <w:rsid w:val="0000326B"/>
    <w:rsid w:val="0001111E"/>
    <w:rsid w:val="00013843"/>
    <w:rsid w:val="00015D27"/>
    <w:rsid w:val="00016854"/>
    <w:rsid w:val="00020C2C"/>
    <w:rsid w:val="000247AA"/>
    <w:rsid w:val="00024CA8"/>
    <w:rsid w:val="000312D7"/>
    <w:rsid w:val="00033166"/>
    <w:rsid w:val="00040A0D"/>
    <w:rsid w:val="0004323B"/>
    <w:rsid w:val="00046EF3"/>
    <w:rsid w:val="000500FB"/>
    <w:rsid w:val="000555BD"/>
    <w:rsid w:val="0005732C"/>
    <w:rsid w:val="00063DC3"/>
    <w:rsid w:val="000649C2"/>
    <w:rsid w:val="00071C0C"/>
    <w:rsid w:val="00071C68"/>
    <w:rsid w:val="0007730C"/>
    <w:rsid w:val="00084930"/>
    <w:rsid w:val="0008721B"/>
    <w:rsid w:val="00087A30"/>
    <w:rsid w:val="00090D86"/>
    <w:rsid w:val="00090F62"/>
    <w:rsid w:val="000923BA"/>
    <w:rsid w:val="000A3430"/>
    <w:rsid w:val="000B5239"/>
    <w:rsid w:val="000D7B06"/>
    <w:rsid w:val="000E63A9"/>
    <w:rsid w:val="000F0E78"/>
    <w:rsid w:val="000F3323"/>
    <w:rsid w:val="000F48AB"/>
    <w:rsid w:val="000F4EC1"/>
    <w:rsid w:val="000F7458"/>
    <w:rsid w:val="00102720"/>
    <w:rsid w:val="00104F05"/>
    <w:rsid w:val="0011641C"/>
    <w:rsid w:val="001308EB"/>
    <w:rsid w:val="001332E2"/>
    <w:rsid w:val="00133DF5"/>
    <w:rsid w:val="0014253A"/>
    <w:rsid w:val="00144531"/>
    <w:rsid w:val="00145368"/>
    <w:rsid w:val="00163D0E"/>
    <w:rsid w:val="001650F0"/>
    <w:rsid w:val="00174D7B"/>
    <w:rsid w:val="001770C4"/>
    <w:rsid w:val="001772D7"/>
    <w:rsid w:val="00177881"/>
    <w:rsid w:val="00177B58"/>
    <w:rsid w:val="00180B3C"/>
    <w:rsid w:val="00184CEF"/>
    <w:rsid w:val="00190F22"/>
    <w:rsid w:val="001A4D70"/>
    <w:rsid w:val="001B13A8"/>
    <w:rsid w:val="001B4DA8"/>
    <w:rsid w:val="001B555A"/>
    <w:rsid w:val="001B7EB8"/>
    <w:rsid w:val="001C58C4"/>
    <w:rsid w:val="001D1506"/>
    <w:rsid w:val="001D4611"/>
    <w:rsid w:val="001D6120"/>
    <w:rsid w:val="001E046F"/>
    <w:rsid w:val="001F2A0C"/>
    <w:rsid w:val="001F2FF3"/>
    <w:rsid w:val="001F4092"/>
    <w:rsid w:val="001F76E5"/>
    <w:rsid w:val="001F770D"/>
    <w:rsid w:val="0020163E"/>
    <w:rsid w:val="00202168"/>
    <w:rsid w:val="002107E7"/>
    <w:rsid w:val="00212E94"/>
    <w:rsid w:val="0022057D"/>
    <w:rsid w:val="00220DE4"/>
    <w:rsid w:val="00222E0A"/>
    <w:rsid w:val="002319C6"/>
    <w:rsid w:val="002328DD"/>
    <w:rsid w:val="00244E98"/>
    <w:rsid w:val="0024610B"/>
    <w:rsid w:val="00251D40"/>
    <w:rsid w:val="002525F7"/>
    <w:rsid w:val="00252EAF"/>
    <w:rsid w:val="00255E71"/>
    <w:rsid w:val="00256D13"/>
    <w:rsid w:val="002618CE"/>
    <w:rsid w:val="00262E5E"/>
    <w:rsid w:val="00265E22"/>
    <w:rsid w:val="002661C2"/>
    <w:rsid w:val="00271C78"/>
    <w:rsid w:val="00273F9F"/>
    <w:rsid w:val="00275F8F"/>
    <w:rsid w:val="002810DB"/>
    <w:rsid w:val="00284B3D"/>
    <w:rsid w:val="0029112B"/>
    <w:rsid w:val="002A0338"/>
    <w:rsid w:val="002A444F"/>
    <w:rsid w:val="002B18EF"/>
    <w:rsid w:val="002B7B9F"/>
    <w:rsid w:val="002C1249"/>
    <w:rsid w:val="002C3EC9"/>
    <w:rsid w:val="002C4CB9"/>
    <w:rsid w:val="002C5B44"/>
    <w:rsid w:val="002D1C2A"/>
    <w:rsid w:val="002D237F"/>
    <w:rsid w:val="002D6BFC"/>
    <w:rsid w:val="002E27A6"/>
    <w:rsid w:val="002E4B67"/>
    <w:rsid w:val="002F7EF9"/>
    <w:rsid w:val="003072FA"/>
    <w:rsid w:val="00317586"/>
    <w:rsid w:val="00322562"/>
    <w:rsid w:val="003228EA"/>
    <w:rsid w:val="0033207C"/>
    <w:rsid w:val="00336B34"/>
    <w:rsid w:val="00337140"/>
    <w:rsid w:val="00341D87"/>
    <w:rsid w:val="00344601"/>
    <w:rsid w:val="003537DE"/>
    <w:rsid w:val="003557D4"/>
    <w:rsid w:val="00355A05"/>
    <w:rsid w:val="003567EE"/>
    <w:rsid w:val="003572B1"/>
    <w:rsid w:val="00371E5C"/>
    <w:rsid w:val="00374DA6"/>
    <w:rsid w:val="0038184B"/>
    <w:rsid w:val="00386EF7"/>
    <w:rsid w:val="0039241D"/>
    <w:rsid w:val="00395817"/>
    <w:rsid w:val="003A0D90"/>
    <w:rsid w:val="003A14EC"/>
    <w:rsid w:val="003A1F80"/>
    <w:rsid w:val="003A5BB3"/>
    <w:rsid w:val="003B33AA"/>
    <w:rsid w:val="003B6018"/>
    <w:rsid w:val="003C143C"/>
    <w:rsid w:val="003D38DD"/>
    <w:rsid w:val="003D4E77"/>
    <w:rsid w:val="003D5B86"/>
    <w:rsid w:val="003D7EFE"/>
    <w:rsid w:val="003E358A"/>
    <w:rsid w:val="003E7E73"/>
    <w:rsid w:val="0040154F"/>
    <w:rsid w:val="0040315B"/>
    <w:rsid w:val="00405C6A"/>
    <w:rsid w:val="00424AA3"/>
    <w:rsid w:val="00425DB6"/>
    <w:rsid w:val="00425E73"/>
    <w:rsid w:val="00426331"/>
    <w:rsid w:val="00426C58"/>
    <w:rsid w:val="00427A22"/>
    <w:rsid w:val="0043039E"/>
    <w:rsid w:val="00430DA8"/>
    <w:rsid w:val="0043279E"/>
    <w:rsid w:val="00434851"/>
    <w:rsid w:val="00436657"/>
    <w:rsid w:val="00442CB8"/>
    <w:rsid w:val="00454326"/>
    <w:rsid w:val="004549FA"/>
    <w:rsid w:val="00465D59"/>
    <w:rsid w:val="004679A5"/>
    <w:rsid w:val="0047448D"/>
    <w:rsid w:val="004777C5"/>
    <w:rsid w:val="00482284"/>
    <w:rsid w:val="00483C32"/>
    <w:rsid w:val="00487681"/>
    <w:rsid w:val="00490255"/>
    <w:rsid w:val="0049482C"/>
    <w:rsid w:val="004A03EC"/>
    <w:rsid w:val="004A2863"/>
    <w:rsid w:val="004A4E63"/>
    <w:rsid w:val="004A7F24"/>
    <w:rsid w:val="004B22A6"/>
    <w:rsid w:val="004B448B"/>
    <w:rsid w:val="004C1AB8"/>
    <w:rsid w:val="004C2A75"/>
    <w:rsid w:val="004C2A85"/>
    <w:rsid w:val="004E0428"/>
    <w:rsid w:val="004E0466"/>
    <w:rsid w:val="004E2D2A"/>
    <w:rsid w:val="004E4F6F"/>
    <w:rsid w:val="004E603E"/>
    <w:rsid w:val="004F2CCC"/>
    <w:rsid w:val="004F458A"/>
    <w:rsid w:val="004F50C6"/>
    <w:rsid w:val="00501F98"/>
    <w:rsid w:val="005032EE"/>
    <w:rsid w:val="00505F65"/>
    <w:rsid w:val="00506B32"/>
    <w:rsid w:val="0050749F"/>
    <w:rsid w:val="00507F75"/>
    <w:rsid w:val="005155DE"/>
    <w:rsid w:val="00520C1F"/>
    <w:rsid w:val="00522401"/>
    <w:rsid w:val="00526F15"/>
    <w:rsid w:val="0053246E"/>
    <w:rsid w:val="00534DD3"/>
    <w:rsid w:val="005378AE"/>
    <w:rsid w:val="00543972"/>
    <w:rsid w:val="00543B00"/>
    <w:rsid w:val="0055135D"/>
    <w:rsid w:val="00560B37"/>
    <w:rsid w:val="00560FD5"/>
    <w:rsid w:val="00572856"/>
    <w:rsid w:val="00584F5F"/>
    <w:rsid w:val="005858D5"/>
    <w:rsid w:val="0059009B"/>
    <w:rsid w:val="00592998"/>
    <w:rsid w:val="005945DE"/>
    <w:rsid w:val="005957EB"/>
    <w:rsid w:val="00596AC5"/>
    <w:rsid w:val="005A17F1"/>
    <w:rsid w:val="005A2059"/>
    <w:rsid w:val="005A33A7"/>
    <w:rsid w:val="005B2448"/>
    <w:rsid w:val="005B31A2"/>
    <w:rsid w:val="005B6572"/>
    <w:rsid w:val="005B6EE6"/>
    <w:rsid w:val="005C2465"/>
    <w:rsid w:val="005C2FEE"/>
    <w:rsid w:val="005C395F"/>
    <w:rsid w:val="005C4D2B"/>
    <w:rsid w:val="005C59CB"/>
    <w:rsid w:val="005C6457"/>
    <w:rsid w:val="005C700C"/>
    <w:rsid w:val="005C7668"/>
    <w:rsid w:val="005D3993"/>
    <w:rsid w:val="005D411E"/>
    <w:rsid w:val="005D6CD4"/>
    <w:rsid w:val="005D7696"/>
    <w:rsid w:val="005E5717"/>
    <w:rsid w:val="005F0511"/>
    <w:rsid w:val="005F4B98"/>
    <w:rsid w:val="005F616D"/>
    <w:rsid w:val="005F68C6"/>
    <w:rsid w:val="005F6DC2"/>
    <w:rsid w:val="00601744"/>
    <w:rsid w:val="00631179"/>
    <w:rsid w:val="006344AF"/>
    <w:rsid w:val="00635E30"/>
    <w:rsid w:val="006442CB"/>
    <w:rsid w:val="0064672B"/>
    <w:rsid w:val="00654A47"/>
    <w:rsid w:val="006603DF"/>
    <w:rsid w:val="00660649"/>
    <w:rsid w:val="006619D3"/>
    <w:rsid w:val="0067276C"/>
    <w:rsid w:val="00681371"/>
    <w:rsid w:val="00684ED7"/>
    <w:rsid w:val="00686E86"/>
    <w:rsid w:val="0069501C"/>
    <w:rsid w:val="006A1798"/>
    <w:rsid w:val="006A3A52"/>
    <w:rsid w:val="006B0D1E"/>
    <w:rsid w:val="006B7AAB"/>
    <w:rsid w:val="006C4A27"/>
    <w:rsid w:val="006D5BFE"/>
    <w:rsid w:val="006E1063"/>
    <w:rsid w:val="006E116F"/>
    <w:rsid w:val="006E5DDD"/>
    <w:rsid w:val="006F29F5"/>
    <w:rsid w:val="006F2C2F"/>
    <w:rsid w:val="006F6BF6"/>
    <w:rsid w:val="00700B4F"/>
    <w:rsid w:val="007019A7"/>
    <w:rsid w:val="007115EC"/>
    <w:rsid w:val="007166C4"/>
    <w:rsid w:val="007204C9"/>
    <w:rsid w:val="00727FAB"/>
    <w:rsid w:val="00730B98"/>
    <w:rsid w:val="00731955"/>
    <w:rsid w:val="00737845"/>
    <w:rsid w:val="00740997"/>
    <w:rsid w:val="007419C2"/>
    <w:rsid w:val="00757D2D"/>
    <w:rsid w:val="00760913"/>
    <w:rsid w:val="0076240A"/>
    <w:rsid w:val="00762F0A"/>
    <w:rsid w:val="00785521"/>
    <w:rsid w:val="00790909"/>
    <w:rsid w:val="0079535A"/>
    <w:rsid w:val="007A0816"/>
    <w:rsid w:val="007A23C8"/>
    <w:rsid w:val="007A304C"/>
    <w:rsid w:val="007B2142"/>
    <w:rsid w:val="007B50E9"/>
    <w:rsid w:val="007D0D70"/>
    <w:rsid w:val="007D73CD"/>
    <w:rsid w:val="007E486B"/>
    <w:rsid w:val="007E6487"/>
    <w:rsid w:val="007F6CF2"/>
    <w:rsid w:val="00800C02"/>
    <w:rsid w:val="00804B6F"/>
    <w:rsid w:val="00807C84"/>
    <w:rsid w:val="0081355A"/>
    <w:rsid w:val="008147C3"/>
    <w:rsid w:val="00823C5E"/>
    <w:rsid w:val="0082685E"/>
    <w:rsid w:val="00830ACB"/>
    <w:rsid w:val="0083688A"/>
    <w:rsid w:val="008404D1"/>
    <w:rsid w:val="00842E59"/>
    <w:rsid w:val="00847A51"/>
    <w:rsid w:val="00847CEF"/>
    <w:rsid w:val="00852C21"/>
    <w:rsid w:val="00857441"/>
    <w:rsid w:val="00860367"/>
    <w:rsid w:val="0086537E"/>
    <w:rsid w:val="00866800"/>
    <w:rsid w:val="00867AB8"/>
    <w:rsid w:val="00872558"/>
    <w:rsid w:val="0087442D"/>
    <w:rsid w:val="008832AF"/>
    <w:rsid w:val="00884DA7"/>
    <w:rsid w:val="0088519C"/>
    <w:rsid w:val="0088679E"/>
    <w:rsid w:val="00890847"/>
    <w:rsid w:val="00890D82"/>
    <w:rsid w:val="008A0AC1"/>
    <w:rsid w:val="008A3FC6"/>
    <w:rsid w:val="008A7A99"/>
    <w:rsid w:val="008B00BA"/>
    <w:rsid w:val="008B53B3"/>
    <w:rsid w:val="008D2BFF"/>
    <w:rsid w:val="008D6C4C"/>
    <w:rsid w:val="008E178E"/>
    <w:rsid w:val="008E283C"/>
    <w:rsid w:val="008E30E9"/>
    <w:rsid w:val="008E4884"/>
    <w:rsid w:val="008E5652"/>
    <w:rsid w:val="008E6E1F"/>
    <w:rsid w:val="008E7479"/>
    <w:rsid w:val="008F06F4"/>
    <w:rsid w:val="008F15E4"/>
    <w:rsid w:val="008F2943"/>
    <w:rsid w:val="008F4A84"/>
    <w:rsid w:val="008F6854"/>
    <w:rsid w:val="008F6AE4"/>
    <w:rsid w:val="008F7694"/>
    <w:rsid w:val="00904BD9"/>
    <w:rsid w:val="0091150C"/>
    <w:rsid w:val="0091233A"/>
    <w:rsid w:val="009245EC"/>
    <w:rsid w:val="00925EEC"/>
    <w:rsid w:val="00931CA4"/>
    <w:rsid w:val="0093397A"/>
    <w:rsid w:val="0093558A"/>
    <w:rsid w:val="00941521"/>
    <w:rsid w:val="00941EEE"/>
    <w:rsid w:val="0094337D"/>
    <w:rsid w:val="00945AE7"/>
    <w:rsid w:val="00955652"/>
    <w:rsid w:val="009560E5"/>
    <w:rsid w:val="00956A62"/>
    <w:rsid w:val="009625DA"/>
    <w:rsid w:val="00962A5E"/>
    <w:rsid w:val="00962CD3"/>
    <w:rsid w:val="0096343C"/>
    <w:rsid w:val="00972C64"/>
    <w:rsid w:val="009938A4"/>
    <w:rsid w:val="009953A3"/>
    <w:rsid w:val="00997272"/>
    <w:rsid w:val="009A1855"/>
    <w:rsid w:val="009A5EE7"/>
    <w:rsid w:val="009C65E1"/>
    <w:rsid w:val="009C6BD2"/>
    <w:rsid w:val="009C7D94"/>
    <w:rsid w:val="009D08FF"/>
    <w:rsid w:val="009D311A"/>
    <w:rsid w:val="009D558A"/>
    <w:rsid w:val="009E1987"/>
    <w:rsid w:val="009E337D"/>
    <w:rsid w:val="009E65C5"/>
    <w:rsid w:val="009F1BFE"/>
    <w:rsid w:val="009F2AD5"/>
    <w:rsid w:val="009F4F89"/>
    <w:rsid w:val="009F6084"/>
    <w:rsid w:val="00A03ACE"/>
    <w:rsid w:val="00A1080F"/>
    <w:rsid w:val="00A14AD5"/>
    <w:rsid w:val="00A2221B"/>
    <w:rsid w:val="00A241B8"/>
    <w:rsid w:val="00A245FE"/>
    <w:rsid w:val="00A27119"/>
    <w:rsid w:val="00A27C8D"/>
    <w:rsid w:val="00A27DD2"/>
    <w:rsid w:val="00A31489"/>
    <w:rsid w:val="00A37B64"/>
    <w:rsid w:val="00A45B0A"/>
    <w:rsid w:val="00A465B2"/>
    <w:rsid w:val="00A478B0"/>
    <w:rsid w:val="00A521EC"/>
    <w:rsid w:val="00A533ED"/>
    <w:rsid w:val="00A56CDB"/>
    <w:rsid w:val="00A61EBE"/>
    <w:rsid w:val="00A62967"/>
    <w:rsid w:val="00A71086"/>
    <w:rsid w:val="00A8174D"/>
    <w:rsid w:val="00A964BC"/>
    <w:rsid w:val="00A96774"/>
    <w:rsid w:val="00AA0805"/>
    <w:rsid w:val="00AA4AA0"/>
    <w:rsid w:val="00AA7D39"/>
    <w:rsid w:val="00AB0439"/>
    <w:rsid w:val="00AB0CEF"/>
    <w:rsid w:val="00AB3D64"/>
    <w:rsid w:val="00AC384A"/>
    <w:rsid w:val="00AC466F"/>
    <w:rsid w:val="00AD24B3"/>
    <w:rsid w:val="00AD5F8B"/>
    <w:rsid w:val="00AD7349"/>
    <w:rsid w:val="00AE3F7E"/>
    <w:rsid w:val="00AE41F7"/>
    <w:rsid w:val="00AE785E"/>
    <w:rsid w:val="00AF0CFA"/>
    <w:rsid w:val="00AF495D"/>
    <w:rsid w:val="00AF74E3"/>
    <w:rsid w:val="00B06304"/>
    <w:rsid w:val="00B137B2"/>
    <w:rsid w:val="00B1541E"/>
    <w:rsid w:val="00B21AED"/>
    <w:rsid w:val="00B2520C"/>
    <w:rsid w:val="00B3079D"/>
    <w:rsid w:val="00B35CF8"/>
    <w:rsid w:val="00B46BA2"/>
    <w:rsid w:val="00B46E99"/>
    <w:rsid w:val="00B50B73"/>
    <w:rsid w:val="00B558CD"/>
    <w:rsid w:val="00B61834"/>
    <w:rsid w:val="00B637F1"/>
    <w:rsid w:val="00B64852"/>
    <w:rsid w:val="00B670FE"/>
    <w:rsid w:val="00B715B4"/>
    <w:rsid w:val="00B77A18"/>
    <w:rsid w:val="00B80413"/>
    <w:rsid w:val="00B85EC0"/>
    <w:rsid w:val="00B92498"/>
    <w:rsid w:val="00BA30D5"/>
    <w:rsid w:val="00BB25E1"/>
    <w:rsid w:val="00BB3EC1"/>
    <w:rsid w:val="00BB481D"/>
    <w:rsid w:val="00BB5827"/>
    <w:rsid w:val="00BB6576"/>
    <w:rsid w:val="00BB7A14"/>
    <w:rsid w:val="00BC505F"/>
    <w:rsid w:val="00BC69F0"/>
    <w:rsid w:val="00BC7662"/>
    <w:rsid w:val="00BD6B7F"/>
    <w:rsid w:val="00BE40AD"/>
    <w:rsid w:val="00BF07CE"/>
    <w:rsid w:val="00BF2646"/>
    <w:rsid w:val="00BF6E79"/>
    <w:rsid w:val="00C0158F"/>
    <w:rsid w:val="00C022CB"/>
    <w:rsid w:val="00C04141"/>
    <w:rsid w:val="00C05103"/>
    <w:rsid w:val="00C20431"/>
    <w:rsid w:val="00C2638F"/>
    <w:rsid w:val="00C32615"/>
    <w:rsid w:val="00C36FCB"/>
    <w:rsid w:val="00C4308F"/>
    <w:rsid w:val="00C43B89"/>
    <w:rsid w:val="00C55AB4"/>
    <w:rsid w:val="00C735ED"/>
    <w:rsid w:val="00C83F37"/>
    <w:rsid w:val="00C94A20"/>
    <w:rsid w:val="00C95B94"/>
    <w:rsid w:val="00CB13A9"/>
    <w:rsid w:val="00CB6A37"/>
    <w:rsid w:val="00CC3192"/>
    <w:rsid w:val="00CD234D"/>
    <w:rsid w:val="00CD288A"/>
    <w:rsid w:val="00CD5A05"/>
    <w:rsid w:val="00CD6627"/>
    <w:rsid w:val="00CD7A97"/>
    <w:rsid w:val="00CE188F"/>
    <w:rsid w:val="00CF3262"/>
    <w:rsid w:val="00D01489"/>
    <w:rsid w:val="00D06473"/>
    <w:rsid w:val="00D117EF"/>
    <w:rsid w:val="00D20307"/>
    <w:rsid w:val="00D2232E"/>
    <w:rsid w:val="00D23547"/>
    <w:rsid w:val="00D24644"/>
    <w:rsid w:val="00D25818"/>
    <w:rsid w:val="00D3021B"/>
    <w:rsid w:val="00D303AC"/>
    <w:rsid w:val="00D375C8"/>
    <w:rsid w:val="00D4042B"/>
    <w:rsid w:val="00D415C6"/>
    <w:rsid w:val="00D4230F"/>
    <w:rsid w:val="00D462DB"/>
    <w:rsid w:val="00D5504C"/>
    <w:rsid w:val="00D55D40"/>
    <w:rsid w:val="00D57C9E"/>
    <w:rsid w:val="00D65A20"/>
    <w:rsid w:val="00D67435"/>
    <w:rsid w:val="00D6764D"/>
    <w:rsid w:val="00D8109A"/>
    <w:rsid w:val="00D90078"/>
    <w:rsid w:val="00D906CC"/>
    <w:rsid w:val="00DA106C"/>
    <w:rsid w:val="00DB009D"/>
    <w:rsid w:val="00DB0831"/>
    <w:rsid w:val="00DB50B4"/>
    <w:rsid w:val="00DB5177"/>
    <w:rsid w:val="00DC6AD3"/>
    <w:rsid w:val="00DC6B43"/>
    <w:rsid w:val="00DC777B"/>
    <w:rsid w:val="00DD1267"/>
    <w:rsid w:val="00DD2066"/>
    <w:rsid w:val="00DD2597"/>
    <w:rsid w:val="00DD3465"/>
    <w:rsid w:val="00DD602E"/>
    <w:rsid w:val="00DD63BA"/>
    <w:rsid w:val="00DE520F"/>
    <w:rsid w:val="00DE55E2"/>
    <w:rsid w:val="00E07AF5"/>
    <w:rsid w:val="00E11738"/>
    <w:rsid w:val="00E165D7"/>
    <w:rsid w:val="00E22152"/>
    <w:rsid w:val="00E23318"/>
    <w:rsid w:val="00E252A0"/>
    <w:rsid w:val="00E40967"/>
    <w:rsid w:val="00E41FD1"/>
    <w:rsid w:val="00E45D8B"/>
    <w:rsid w:val="00E4642E"/>
    <w:rsid w:val="00E51964"/>
    <w:rsid w:val="00E54440"/>
    <w:rsid w:val="00E60120"/>
    <w:rsid w:val="00E60756"/>
    <w:rsid w:val="00E60D38"/>
    <w:rsid w:val="00E66851"/>
    <w:rsid w:val="00E7414A"/>
    <w:rsid w:val="00E749F2"/>
    <w:rsid w:val="00E76003"/>
    <w:rsid w:val="00E760F9"/>
    <w:rsid w:val="00E80FE3"/>
    <w:rsid w:val="00E909FB"/>
    <w:rsid w:val="00E93DFD"/>
    <w:rsid w:val="00E97225"/>
    <w:rsid w:val="00EA0A28"/>
    <w:rsid w:val="00EA2C1F"/>
    <w:rsid w:val="00EA2C70"/>
    <w:rsid w:val="00EA462A"/>
    <w:rsid w:val="00EA61EF"/>
    <w:rsid w:val="00EB237A"/>
    <w:rsid w:val="00EC028C"/>
    <w:rsid w:val="00EC19A3"/>
    <w:rsid w:val="00EC3370"/>
    <w:rsid w:val="00ED0246"/>
    <w:rsid w:val="00ED7A62"/>
    <w:rsid w:val="00EE3954"/>
    <w:rsid w:val="00EE6461"/>
    <w:rsid w:val="00EF2D77"/>
    <w:rsid w:val="00EF2FF8"/>
    <w:rsid w:val="00F01D03"/>
    <w:rsid w:val="00F2086A"/>
    <w:rsid w:val="00F21659"/>
    <w:rsid w:val="00F3679E"/>
    <w:rsid w:val="00F419A7"/>
    <w:rsid w:val="00F422E5"/>
    <w:rsid w:val="00F432E0"/>
    <w:rsid w:val="00F46F9D"/>
    <w:rsid w:val="00F50294"/>
    <w:rsid w:val="00F50322"/>
    <w:rsid w:val="00F62A8B"/>
    <w:rsid w:val="00F62FA8"/>
    <w:rsid w:val="00F64499"/>
    <w:rsid w:val="00F67942"/>
    <w:rsid w:val="00F87CAA"/>
    <w:rsid w:val="00F973D5"/>
    <w:rsid w:val="00FA2133"/>
    <w:rsid w:val="00FA526E"/>
    <w:rsid w:val="00FB38EB"/>
    <w:rsid w:val="00FB3A5D"/>
    <w:rsid w:val="00FB40BC"/>
    <w:rsid w:val="00FB48EF"/>
    <w:rsid w:val="00FC05F4"/>
    <w:rsid w:val="00FC2873"/>
    <w:rsid w:val="00FC2BF9"/>
    <w:rsid w:val="00FC634C"/>
    <w:rsid w:val="00FC7499"/>
    <w:rsid w:val="00FD0E7A"/>
    <w:rsid w:val="00FE3507"/>
    <w:rsid w:val="00FE3ED8"/>
    <w:rsid w:val="00FE4F1A"/>
    <w:rsid w:val="00FE4FDE"/>
    <w:rsid w:val="00FE5D68"/>
    <w:rsid w:val="00FF34F1"/>
    <w:rsid w:val="00FF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5:docId w15:val="{46BBA3BC-5348-405C-8415-BE2A2822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CEF"/>
    <w:pPr>
      <w:spacing w:line="260" w:lineRule="exact"/>
      <w:jc w:val="both"/>
    </w:pPr>
    <w:rPr>
      <w:sz w:val="24"/>
      <w:szCs w:val="24"/>
      <w:lang w:val="en-GB" w:eastAsia="en-GB"/>
    </w:rPr>
  </w:style>
  <w:style w:type="paragraph" w:styleId="Heading1">
    <w:name w:val="heading 1"/>
    <w:basedOn w:val="Normal"/>
    <w:next w:val="Normal"/>
    <w:link w:val="Heading1Char"/>
    <w:qFormat/>
    <w:rsid w:val="00C04141"/>
    <w:pPr>
      <w:keepNext/>
      <w:numPr>
        <w:numId w:val="2"/>
      </w:numPr>
      <w:spacing w:after="120"/>
      <w:outlineLvl w:val="0"/>
    </w:pPr>
    <w:rPr>
      <w:b/>
      <w:bCs/>
      <w:szCs w:val="32"/>
      <w:lang w:val="en-US"/>
    </w:rPr>
  </w:style>
  <w:style w:type="paragraph" w:styleId="Heading2">
    <w:name w:val="heading 2"/>
    <w:basedOn w:val="Heading1"/>
    <w:next w:val="Normal"/>
    <w:link w:val="Heading2Char"/>
    <w:qFormat/>
    <w:rsid w:val="00C04141"/>
    <w:pPr>
      <w:numPr>
        <w:ilvl w:val="1"/>
      </w:numPr>
      <w:outlineLvl w:val="1"/>
    </w:pPr>
    <w:rPr>
      <w:bCs w:val="0"/>
      <w:iCs/>
      <w:szCs w:val="28"/>
    </w:rPr>
  </w:style>
  <w:style w:type="paragraph" w:styleId="Heading3">
    <w:name w:val="heading 3"/>
    <w:basedOn w:val="Heading2"/>
    <w:next w:val="Normal"/>
    <w:link w:val="Heading3Char"/>
    <w:qFormat/>
    <w:rsid w:val="00C04141"/>
    <w:pPr>
      <w:numPr>
        <w:ilvl w:val="2"/>
      </w:numPr>
      <w:outlineLvl w:val="2"/>
    </w:pPr>
    <w:rPr>
      <w:bCs/>
      <w:szCs w:val="26"/>
    </w:rPr>
  </w:style>
  <w:style w:type="paragraph" w:styleId="Heading4">
    <w:name w:val="heading 4"/>
    <w:basedOn w:val="Heading2"/>
    <w:next w:val="Normal"/>
    <w:qFormat/>
    <w:rsid w:val="00C04141"/>
    <w:pPr>
      <w:numPr>
        <w:ilvl w:val="3"/>
      </w:numPr>
      <w:outlineLvl w:val="3"/>
    </w:pPr>
    <w:rPr>
      <w:bCs/>
    </w:rPr>
  </w:style>
  <w:style w:type="paragraph" w:styleId="Heading5">
    <w:name w:val="heading 5"/>
    <w:basedOn w:val="Heading2"/>
    <w:next w:val="Normal"/>
    <w:qFormat/>
    <w:rsid w:val="00C04141"/>
    <w:pPr>
      <w:numPr>
        <w:ilvl w:val="4"/>
      </w:numPr>
      <w:outlineLvl w:val="4"/>
    </w:pPr>
    <w:rPr>
      <w:bCs/>
      <w:iCs w:val="0"/>
      <w:szCs w:val="26"/>
    </w:rPr>
  </w:style>
  <w:style w:type="paragraph" w:styleId="Heading6">
    <w:name w:val="heading 6"/>
    <w:basedOn w:val="Heading2"/>
    <w:next w:val="Normal"/>
    <w:qFormat/>
    <w:rsid w:val="00C04141"/>
    <w:pPr>
      <w:numPr>
        <w:ilvl w:val="5"/>
      </w:numPr>
      <w:outlineLvl w:val="5"/>
    </w:pPr>
    <w:rPr>
      <w:bCs/>
      <w:szCs w:val="22"/>
    </w:rPr>
  </w:style>
  <w:style w:type="paragraph" w:styleId="Heading7">
    <w:name w:val="heading 7"/>
    <w:basedOn w:val="Heading2"/>
    <w:next w:val="Normal"/>
    <w:qFormat/>
    <w:rsid w:val="00C04141"/>
    <w:pPr>
      <w:numPr>
        <w:ilvl w:val="6"/>
      </w:numPr>
      <w:outlineLvl w:val="6"/>
    </w:pPr>
  </w:style>
  <w:style w:type="paragraph" w:styleId="Heading8">
    <w:name w:val="heading 8"/>
    <w:basedOn w:val="Heading2"/>
    <w:next w:val="Normal"/>
    <w:qFormat/>
    <w:rsid w:val="00C04141"/>
    <w:pPr>
      <w:numPr>
        <w:ilvl w:val="7"/>
      </w:numPr>
      <w:outlineLvl w:val="7"/>
    </w:pPr>
    <w:rPr>
      <w:iCs w:val="0"/>
    </w:rPr>
  </w:style>
  <w:style w:type="paragraph" w:styleId="Heading9">
    <w:name w:val="heading 9"/>
    <w:basedOn w:val="Heading2"/>
    <w:next w:val="Normal"/>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1371"/>
    <w:rPr>
      <w:b/>
      <w:bCs/>
      <w:sz w:val="24"/>
      <w:szCs w:val="32"/>
      <w:lang w:eastAsia="en-GB"/>
    </w:rPr>
  </w:style>
  <w:style w:type="character" w:customStyle="1" w:styleId="Heading2Char">
    <w:name w:val="Heading 2 Char"/>
    <w:link w:val="Heading2"/>
    <w:rsid w:val="00681371"/>
    <w:rPr>
      <w:b/>
      <w:iCs/>
      <w:sz w:val="24"/>
      <w:szCs w:val="28"/>
      <w:lang w:eastAsia="en-GB"/>
    </w:rPr>
  </w:style>
  <w:style w:type="character" w:customStyle="1" w:styleId="Heading3Char">
    <w:name w:val="Heading 3 Char"/>
    <w:link w:val="Heading3"/>
    <w:rsid w:val="00681371"/>
    <w:rPr>
      <w:b/>
      <w:bCs/>
      <w:iCs/>
      <w:sz w:val="24"/>
      <w:szCs w:val="26"/>
      <w:lang w:eastAsia="en-GB"/>
    </w:rPr>
  </w:style>
  <w:style w:type="paragraph" w:styleId="NormalIndent">
    <w:name w:val="Normal Indent"/>
    <w:basedOn w:val="Normal"/>
    <w:rsid w:val="00C04141"/>
    <w:pPr>
      <w:ind w:left="425"/>
    </w:pPr>
  </w:style>
  <w:style w:type="paragraph" w:styleId="PlainText">
    <w:name w:val="Plain Text"/>
    <w:basedOn w:val="Normal"/>
    <w:next w:val="Normal"/>
    <w:rsid w:val="00C04141"/>
    <w:pPr>
      <w:spacing w:line="240" w:lineRule="auto"/>
      <w:jc w:val="left"/>
    </w:pPr>
    <w:rPr>
      <w:rFonts w:ascii="Courier New" w:hAnsi="Courier New" w:cs="Courier New"/>
      <w:sz w:val="18"/>
      <w:szCs w:val="20"/>
    </w:rPr>
  </w:style>
  <w:style w:type="paragraph" w:customStyle="1" w:styleId="HeadingFree">
    <w:name w:val="Heading Free"/>
    <w:basedOn w:val="Normal"/>
    <w:next w:val="Normal"/>
    <w:rsid w:val="00C04141"/>
    <w:pPr>
      <w:keepNext/>
      <w:spacing w:after="260"/>
      <w:ind w:hanging="1140"/>
    </w:pPr>
  </w:style>
  <w:style w:type="paragraph" w:styleId="TOC1">
    <w:name w:val="toc 1"/>
    <w:basedOn w:val="Normal"/>
    <w:next w:val="Normal"/>
    <w:rsid w:val="00C04141"/>
    <w:pPr>
      <w:tabs>
        <w:tab w:val="right" w:leader="dot" w:pos="9923"/>
      </w:tabs>
      <w:spacing w:before="120"/>
      <w:ind w:left="1140" w:hanging="1140"/>
      <w:jc w:val="left"/>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character" w:customStyle="1" w:styleId="FootnoteTextChar">
    <w:name w:val="Footnote Text Char"/>
    <w:link w:val="FootnoteText"/>
    <w:semiHidden/>
    <w:rsid w:val="00C04141"/>
    <w:rPr>
      <w:sz w:val="18"/>
      <w:lang w:val="en-GB" w:eastAsia="en-GB"/>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3"/>
      </w:numPr>
    </w:pPr>
  </w:style>
  <w:style w:type="paragraph" w:styleId="ListBullet2">
    <w:name w:val="List Bullet 2"/>
    <w:basedOn w:val="ListBullet"/>
    <w:rsid w:val="00C04141"/>
    <w:pPr>
      <w:numPr>
        <w:numId w:val="4"/>
      </w:numPr>
      <w:tabs>
        <w:tab w:val="left" w:pos="850"/>
      </w:tabs>
    </w:pPr>
  </w:style>
  <w:style w:type="paragraph" w:styleId="ListBullet3">
    <w:name w:val="List Bullet 3"/>
    <w:basedOn w:val="ListBullet"/>
    <w:rsid w:val="00C04141"/>
    <w:pPr>
      <w:numPr>
        <w:numId w:val="5"/>
      </w:numPr>
      <w:tabs>
        <w:tab w:val="left" w:pos="1275"/>
      </w:tabs>
    </w:pPr>
  </w:style>
  <w:style w:type="paragraph" w:styleId="ListBullet4">
    <w:name w:val="List Bullet 4"/>
    <w:basedOn w:val="ListBullet"/>
    <w:rsid w:val="00C04141"/>
    <w:pPr>
      <w:numPr>
        <w:numId w:val="6"/>
      </w:numPr>
      <w:tabs>
        <w:tab w:val="left" w:pos="1700"/>
      </w:tabs>
    </w:pPr>
  </w:style>
  <w:style w:type="paragraph" w:styleId="ListBullet5">
    <w:name w:val="List Bullet 5"/>
    <w:basedOn w:val="ListBullet"/>
    <w:rsid w:val="00C04141"/>
    <w:pPr>
      <w:numPr>
        <w:numId w:val="7"/>
      </w:numPr>
      <w:tabs>
        <w:tab w:val="left" w:pos="2125"/>
      </w:tabs>
    </w:pPr>
  </w:style>
  <w:style w:type="paragraph" w:styleId="ListNumber">
    <w:name w:val="List Number"/>
    <w:basedOn w:val="Normal"/>
    <w:rsid w:val="00C04141"/>
    <w:pPr>
      <w:numPr>
        <w:numId w:val="8"/>
      </w:numPr>
    </w:pPr>
  </w:style>
  <w:style w:type="paragraph" w:styleId="ListNumber2">
    <w:name w:val="List Number 2"/>
    <w:basedOn w:val="ListNumber"/>
    <w:rsid w:val="00C04141"/>
    <w:pPr>
      <w:numPr>
        <w:numId w:val="9"/>
      </w:numPr>
      <w:tabs>
        <w:tab w:val="left" w:pos="850"/>
      </w:tabs>
    </w:pPr>
  </w:style>
  <w:style w:type="paragraph" w:styleId="ListNumber3">
    <w:name w:val="List Number 3"/>
    <w:basedOn w:val="ListNumber"/>
    <w:rsid w:val="00C04141"/>
    <w:pPr>
      <w:numPr>
        <w:numId w:val="10"/>
      </w:numPr>
      <w:tabs>
        <w:tab w:val="left" w:pos="1275"/>
      </w:tabs>
    </w:pPr>
  </w:style>
  <w:style w:type="paragraph" w:styleId="ListNumber4">
    <w:name w:val="List Number 4"/>
    <w:basedOn w:val="ListNumber"/>
    <w:rsid w:val="00C04141"/>
    <w:pPr>
      <w:numPr>
        <w:numId w:val="11"/>
      </w:numPr>
      <w:tabs>
        <w:tab w:val="left" w:pos="1700"/>
      </w:tabs>
    </w:pPr>
  </w:style>
  <w:style w:type="paragraph" w:styleId="ListNumber5">
    <w:name w:val="List Number 5"/>
    <w:basedOn w:val="ListNumber"/>
    <w:rsid w:val="00C04141"/>
    <w:pPr>
      <w:numPr>
        <w:numId w:val="12"/>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rsid w:val="00C04141"/>
    <w:pPr>
      <w:tabs>
        <w:tab w:val="center" w:pos="4153"/>
        <w:tab w:val="right" w:pos="8306"/>
      </w:tabs>
    </w:pPr>
  </w:style>
  <w:style w:type="character" w:customStyle="1" w:styleId="HeaderChar">
    <w:name w:val="Header Char"/>
    <w:link w:val="Header"/>
    <w:rsid w:val="00C04141"/>
    <w:rPr>
      <w:sz w:val="24"/>
      <w:szCs w:val="24"/>
      <w:lang w:val="en-GB" w:eastAsia="en-GB"/>
    </w:rPr>
  </w:style>
  <w:style w:type="paragraph" w:styleId="Footer">
    <w:name w:val="footer"/>
    <w:basedOn w:val="Normal"/>
    <w:rsid w:val="00C04141"/>
    <w:pPr>
      <w:tabs>
        <w:tab w:val="center" w:pos="4153"/>
        <w:tab w:val="right" w:pos="8306"/>
      </w:tabs>
    </w:pPr>
  </w:style>
  <w:style w:type="paragraph" w:styleId="BalloonText">
    <w:name w:val="Balloon Text"/>
    <w:basedOn w:val="Normal"/>
    <w:link w:val="BalloonTextChar"/>
    <w:semiHidden/>
    <w:unhideWhenUsed/>
    <w:rsid w:val="00C0414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04141"/>
    <w:rPr>
      <w:rFonts w:ascii="Tahoma" w:hAnsi="Tahoma" w:cs="Tahoma"/>
      <w:sz w:val="16"/>
      <w:szCs w:val="16"/>
      <w:lang w:val="en-GB" w:eastAsia="en-GB"/>
    </w:rPr>
  </w:style>
  <w:style w:type="table" w:styleId="TableGrid">
    <w:name w:val="Table Grid"/>
    <w:basedOn w:val="TableNormal"/>
    <w:uiPriority w:val="59"/>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link w:val="NoSpacing"/>
    <w:uiPriority w:val="1"/>
    <w:rsid w:val="00C04141"/>
    <w:rPr>
      <w:rFonts w:ascii="Calibri" w:hAnsi="Calibri"/>
      <w:sz w:val="22"/>
      <w:szCs w:val="22"/>
      <w:lang w:val="en-US" w:eastAsia="en-US" w:bidi="ar-SA"/>
    </w:rPr>
  </w:style>
  <w:style w:type="character" w:styleId="Hyperlink">
    <w:name w:val="Hyperlink"/>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styleId="FootnoteReference">
    <w:name w:val="footnote reference"/>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BD6B7F"/>
    <w:rPr>
      <w:sz w:val="20"/>
      <w:szCs w:val="20"/>
    </w:rPr>
  </w:style>
  <w:style w:type="character" w:customStyle="1" w:styleId="EndnoteTextChar">
    <w:name w:val="Endnote Text Char"/>
    <w:link w:val="EndnoteText"/>
    <w:uiPriority w:val="99"/>
    <w:semiHidden/>
    <w:rsid w:val="00BD6B7F"/>
    <w:rPr>
      <w:lang w:val="en-GB" w:eastAsia="en-GB"/>
    </w:rPr>
  </w:style>
  <w:style w:type="character" w:styleId="EndnoteReference">
    <w:name w:val="endnote reference"/>
    <w:uiPriority w:val="99"/>
    <w:semiHidden/>
    <w:unhideWhenUsed/>
    <w:rsid w:val="00BD6B7F"/>
    <w:rPr>
      <w:vertAlign w:val="superscript"/>
    </w:rPr>
  </w:style>
  <w:style w:type="character" w:styleId="CommentReference">
    <w:name w:val="annotation reference"/>
    <w:semiHidden/>
    <w:unhideWhenUsed/>
    <w:rsid w:val="00A241B8"/>
    <w:rPr>
      <w:sz w:val="16"/>
      <w:szCs w:val="16"/>
    </w:rPr>
  </w:style>
  <w:style w:type="paragraph" w:styleId="CommentText">
    <w:name w:val="annotation text"/>
    <w:basedOn w:val="Normal"/>
    <w:link w:val="CommentTextChar"/>
    <w:semiHidden/>
    <w:unhideWhenUsed/>
    <w:rsid w:val="00A241B8"/>
    <w:rPr>
      <w:sz w:val="20"/>
      <w:szCs w:val="20"/>
    </w:rPr>
  </w:style>
  <w:style w:type="character" w:customStyle="1" w:styleId="CommentTextChar">
    <w:name w:val="Comment Text Char"/>
    <w:link w:val="CommentText"/>
    <w:uiPriority w:val="99"/>
    <w:semiHidden/>
    <w:rsid w:val="00A241B8"/>
    <w:rPr>
      <w:lang w:val="en-GB" w:eastAsia="en-GB"/>
    </w:rPr>
  </w:style>
  <w:style w:type="paragraph" w:styleId="CommentSubject">
    <w:name w:val="annotation subject"/>
    <w:basedOn w:val="CommentText"/>
    <w:next w:val="CommentText"/>
    <w:link w:val="CommentSubjectChar"/>
    <w:semiHidden/>
    <w:unhideWhenUsed/>
    <w:rsid w:val="00A241B8"/>
    <w:rPr>
      <w:b/>
      <w:bCs/>
    </w:rPr>
  </w:style>
  <w:style w:type="character" w:customStyle="1" w:styleId="CommentSubjectChar">
    <w:name w:val="Comment Subject Char"/>
    <w:link w:val="CommentSubject"/>
    <w:uiPriority w:val="99"/>
    <w:semiHidden/>
    <w:rsid w:val="00A241B8"/>
    <w:rPr>
      <w:b/>
      <w:bCs/>
      <w:lang w:val="en-GB" w:eastAsia="en-GB"/>
    </w:rPr>
  </w:style>
  <w:style w:type="paragraph" w:customStyle="1" w:styleId="ListFreeIndent">
    <w:name w:val="List Free Indent"/>
    <w:basedOn w:val="NormalIndent"/>
    <w:rsid w:val="00EA61EF"/>
    <w:pPr>
      <w:ind w:hanging="425"/>
    </w:pPr>
    <w:rPr>
      <w:color w:val="000000"/>
      <w:szCs w:val="20"/>
      <w:lang w:eastAsia="nl-NL"/>
    </w:rPr>
  </w:style>
  <w:style w:type="paragraph" w:styleId="NormalWeb">
    <w:name w:val="Normal (Web)"/>
    <w:basedOn w:val="Normal"/>
    <w:rsid w:val="00EA61EF"/>
    <w:pPr>
      <w:spacing w:after="240" w:line="240" w:lineRule="auto"/>
      <w:jc w:val="left"/>
    </w:pPr>
    <w:rPr>
      <w:color w:val="000000"/>
    </w:rPr>
  </w:style>
  <w:style w:type="paragraph" w:customStyle="1" w:styleId="toa">
    <w:name w:val="toa"/>
    <w:rsid w:val="00EA61EF"/>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EA61EF"/>
    <w:pPr>
      <w:widowControl w:val="0"/>
      <w:tabs>
        <w:tab w:val="left" w:pos="426"/>
      </w:tabs>
      <w:overflowPunct w:val="0"/>
      <w:autoSpaceDE w:val="0"/>
      <w:autoSpaceDN w:val="0"/>
      <w:adjustRightInd w:val="0"/>
      <w:spacing w:line="240" w:lineRule="auto"/>
      <w:ind w:left="426"/>
      <w:textAlignment w:val="baseline"/>
    </w:pPr>
    <w:rPr>
      <w:szCs w:val="20"/>
      <w:lang w:eastAsia="zh-CN"/>
    </w:rPr>
  </w:style>
  <w:style w:type="character" w:customStyle="1" w:styleId="BodyTextIndentChar">
    <w:name w:val="Body Text Indent Char"/>
    <w:link w:val="BodyTextIndent"/>
    <w:rsid w:val="00EA61EF"/>
    <w:rPr>
      <w:sz w:val="24"/>
      <w:lang w:val="en-GB" w:eastAsia="zh-CN"/>
    </w:rPr>
  </w:style>
  <w:style w:type="paragraph" w:styleId="BodyTextIndent2">
    <w:name w:val="Body Text Indent 2"/>
    <w:basedOn w:val="Normal"/>
    <w:link w:val="BodyTextIndent2Char"/>
    <w:rsid w:val="00EA61EF"/>
    <w:pPr>
      <w:widowControl w:val="0"/>
      <w:tabs>
        <w:tab w:val="left" w:pos="426"/>
      </w:tabs>
      <w:overflowPunct w:val="0"/>
      <w:autoSpaceDE w:val="0"/>
      <w:autoSpaceDN w:val="0"/>
      <w:adjustRightInd w:val="0"/>
      <w:spacing w:line="240" w:lineRule="auto"/>
      <w:ind w:left="426" w:hanging="426"/>
      <w:textAlignment w:val="baseline"/>
    </w:pPr>
    <w:rPr>
      <w:szCs w:val="20"/>
      <w:lang w:eastAsia="zh-CN"/>
    </w:rPr>
  </w:style>
  <w:style w:type="character" w:customStyle="1" w:styleId="BodyTextIndent2Char">
    <w:name w:val="Body Text Indent 2 Char"/>
    <w:link w:val="BodyTextIndent2"/>
    <w:rsid w:val="00EA61EF"/>
    <w:rPr>
      <w:sz w:val="24"/>
      <w:lang w:val="en-GB" w:eastAsia="zh-CN"/>
    </w:rPr>
  </w:style>
  <w:style w:type="paragraph" w:customStyle="1" w:styleId="Text">
    <w:name w:val="Text"/>
    <w:basedOn w:val="Normal"/>
    <w:link w:val="TextChar1"/>
    <w:rsid w:val="00EA61EF"/>
    <w:pPr>
      <w:spacing w:before="120" w:line="240" w:lineRule="auto"/>
    </w:pPr>
    <w:rPr>
      <w:lang w:val="en-US" w:eastAsia="en-US"/>
    </w:rPr>
  </w:style>
  <w:style w:type="character" w:customStyle="1" w:styleId="TextChar1">
    <w:name w:val="Text Char1"/>
    <w:link w:val="Text"/>
    <w:rsid w:val="00EA61EF"/>
    <w:rPr>
      <w:sz w:val="24"/>
      <w:szCs w:val="24"/>
    </w:rPr>
  </w:style>
  <w:style w:type="paragraph" w:customStyle="1" w:styleId="Nottoc-headings">
    <w:name w:val="Not toc-headings"/>
    <w:basedOn w:val="Normal"/>
    <w:next w:val="Text"/>
    <w:rsid w:val="00EA61EF"/>
    <w:pPr>
      <w:keepNext/>
      <w:keepLines/>
      <w:spacing w:before="240" w:after="60" w:line="240" w:lineRule="auto"/>
      <w:ind w:left="1701" w:hanging="1701"/>
      <w:jc w:val="left"/>
    </w:pPr>
    <w:rPr>
      <w:rFonts w:ascii="Arial" w:hAnsi="Arial"/>
      <w:b/>
      <w:sz w:val="22"/>
      <w:szCs w:val="20"/>
      <w:lang w:eastAsia="en-US"/>
    </w:rPr>
  </w:style>
  <w:style w:type="character" w:styleId="FollowedHyperlink">
    <w:name w:val="FollowedHyperlink"/>
    <w:rsid w:val="00EA61EF"/>
    <w:rPr>
      <w:color w:val="800080"/>
      <w:u w:val="single"/>
    </w:rPr>
  </w:style>
  <w:style w:type="paragraph" w:customStyle="1" w:styleId="Default">
    <w:name w:val="Default"/>
    <w:rsid w:val="00EA61EF"/>
    <w:pPr>
      <w:autoSpaceDE w:val="0"/>
      <w:autoSpaceDN w:val="0"/>
      <w:adjustRightInd w:val="0"/>
    </w:pPr>
    <w:rPr>
      <w:rFonts w:ascii="Verdana" w:hAnsi="Verdana" w:cs="Verdana"/>
      <w:color w:val="000000"/>
      <w:sz w:val="24"/>
      <w:szCs w:val="24"/>
      <w:lang w:val="nl-NL" w:eastAsia="nl-NL"/>
    </w:rPr>
  </w:style>
  <w:style w:type="paragraph" w:customStyle="1" w:styleId="Heading0">
    <w:name w:val="Heading 0"/>
    <w:next w:val="Normal"/>
    <w:rsid w:val="00EA61EF"/>
    <w:pPr>
      <w:keepNext/>
      <w:keepLines/>
      <w:numPr>
        <w:numId w:val="15"/>
      </w:numPr>
      <w:spacing w:after="260" w:line="260" w:lineRule="exact"/>
      <w:ind w:left="1135" w:hanging="851"/>
      <w:outlineLvl w:val="0"/>
    </w:pPr>
    <w:rPr>
      <w:rFonts w:eastAsia="SimSun"/>
      <w:sz w:val="24"/>
      <w:lang w:val="en-GB" w:eastAsia="nl-NL"/>
    </w:rPr>
  </w:style>
  <w:style w:type="paragraph" w:styleId="DocumentMap">
    <w:name w:val="Document Map"/>
    <w:basedOn w:val="Normal"/>
    <w:link w:val="DocumentMapChar"/>
    <w:uiPriority w:val="99"/>
    <w:semiHidden/>
    <w:unhideWhenUsed/>
    <w:rsid w:val="005B2448"/>
    <w:rPr>
      <w:rFonts w:ascii="Tahoma" w:hAnsi="Tahoma" w:cs="Tahoma"/>
      <w:sz w:val="16"/>
      <w:szCs w:val="16"/>
    </w:rPr>
  </w:style>
  <w:style w:type="character" w:customStyle="1" w:styleId="DocumentMapChar">
    <w:name w:val="Document Map Char"/>
    <w:link w:val="DocumentMap"/>
    <w:uiPriority w:val="99"/>
    <w:semiHidden/>
    <w:rsid w:val="005B2448"/>
    <w:rPr>
      <w:rFonts w:ascii="Tahoma" w:hAnsi="Tahoma" w:cs="Tahoma"/>
      <w:sz w:val="16"/>
      <w:szCs w:val="16"/>
      <w:lang w:val="en-GB" w:eastAsia="en-GB"/>
    </w:rPr>
  </w:style>
  <w:style w:type="paragraph" w:styleId="Revision">
    <w:name w:val="Revision"/>
    <w:hidden/>
    <w:uiPriority w:val="99"/>
    <w:semiHidden/>
    <w:rsid w:val="00FB3A5D"/>
    <w:rPr>
      <w:sz w:val="24"/>
      <w:szCs w:val="24"/>
      <w:lang w:val="en-GB" w:eastAsia="en-GB"/>
    </w:rPr>
  </w:style>
  <w:style w:type="paragraph" w:customStyle="1" w:styleId="BodytextAgency">
    <w:name w:val="Body text (Agency)"/>
    <w:basedOn w:val="Normal"/>
    <w:link w:val="BodytextAgencyChar"/>
    <w:rsid w:val="00FB3A5D"/>
    <w:pPr>
      <w:spacing w:after="140" w:line="280" w:lineRule="atLeast"/>
      <w:jc w:val="left"/>
    </w:pPr>
    <w:rPr>
      <w:rFonts w:ascii="Verdana" w:eastAsia="Verdana" w:hAnsi="Verdana" w:cs="Verdana"/>
      <w:sz w:val="18"/>
      <w:szCs w:val="18"/>
    </w:rPr>
  </w:style>
  <w:style w:type="character" w:customStyle="1" w:styleId="BodytextAgencyChar">
    <w:name w:val="Body text (Agency) Char"/>
    <w:link w:val="BodytextAgency"/>
    <w:rsid w:val="00FB3A5D"/>
    <w:rPr>
      <w:rFonts w:ascii="Verdana" w:eastAsia="Verdana" w:hAnsi="Verdana" w:cs="Verdana"/>
      <w:sz w:val="18"/>
      <w:szCs w:val="18"/>
      <w:lang w:val="en-GB" w:eastAsia="en-GB"/>
    </w:rPr>
  </w:style>
  <w:style w:type="paragraph" w:customStyle="1" w:styleId="TableParagraph">
    <w:name w:val="Table Paragraph"/>
    <w:basedOn w:val="Normal"/>
    <w:uiPriority w:val="1"/>
    <w:qFormat/>
    <w:rsid w:val="008E5652"/>
    <w:pPr>
      <w:widowControl w:val="0"/>
      <w:spacing w:line="240" w:lineRule="auto"/>
      <w:jc w:val="left"/>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3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3.xml><?xml version="1.0" encoding="utf-8"?>
<ds:datastoreItem xmlns:ds="http://schemas.openxmlformats.org/officeDocument/2006/customXml" ds:itemID="{22F2A838-036F-4A29-903B-C2CBC0404DA9}">
  <ds:schemaRefs>
    <ds:schemaRef ds:uri="http://schemas.microsoft.com/office/2006/metadata/properties"/>
  </ds:schemaRefs>
</ds:datastoreItem>
</file>

<file path=customXml/itemProps4.xml><?xml version="1.0" encoding="utf-8"?>
<ds:datastoreItem xmlns:ds="http://schemas.openxmlformats.org/officeDocument/2006/customXml" ds:itemID="{7153D383-4E4D-42D7-A259-140A0F31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15783</Words>
  <Characters>89968</Characters>
  <Application>Microsoft Office Word</Application>
  <DocSecurity>0</DocSecurity>
  <Lines>749</Lines>
  <Paragraphs>211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SynthonBV</Company>
  <LinksUpToDate>false</LinksUpToDate>
  <CharactersWithSpaces>105540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tvijn</dc:creator>
  <cp:lastModifiedBy>Hristina Nelovska</cp:lastModifiedBy>
  <cp:revision>1</cp:revision>
  <cp:lastPrinted>2021-02-08T09:07:00Z</cp:lastPrinted>
  <dcterms:created xsi:type="dcterms:W3CDTF">2023-07-28T10:44:00Z</dcterms:created>
  <dcterms:modified xsi:type="dcterms:W3CDTF">2023-07-28T10:44:00Z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